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1.幼儿来园人数：应到31人，实到25人，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高羽安、陈艺萱、徐亿涵、李梓朋、张嘉宸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1.科学：夏天的水果</w:t>
      </w:r>
    </w:p>
    <w:p>
      <w:pPr>
        <w:spacing w:line="360" w:lineRule="atLeas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</w:rPr>
        <w:t>夏天的水果 这是一节观察类型的科学活动。夏季的水果种类繁多，有着各种颜色、花纹和形状，而水果的内部结构也各不相同，有的是大果核，有的是一粒粒的籽，将水果沿着不同方向切能够得到不同的形状，有利于引起孩子观察的兴趣。活动采用对比观察法，引导孩子观察不同切法水果的不同形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张一嘉、李子木、焦云舒、李兴琪、王紫妍、陈竞泽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、杨梦露、邵崔钰、左轶萱、赵毓宁、郭颜睿、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夏天一、郭煜霖、肖尧、朱琪玥、张漪乐、赵希羽、徐佳禾、宋恬恬、贺健宸、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秦苏安、王凝音、罗景宸、杨佳伊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从多角度观察水果的特征，了解水果的内部结构，在同伴面前大胆讲述自己的发现。</w:t>
      </w:r>
    </w:p>
    <w:p>
      <w:pPr>
        <w:spacing w:line="360" w:lineRule="atLeas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7" name="图片 27" descr="0ae0db3b0e2da2e38fe42eab9ef434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0ae0db3b0e2da2e38fe42eab9ef434f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8" name="图片 28" descr="4566565c355fcdb7b5663927dc89b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4566565c355fcdb7b5663927dc89b9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9" name="图片 29" descr="b4a52ce621c72f28b706db6b43c575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b4a52ce621c72f28b706db6b43c5757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0" name="图片 30" descr="3f645baf0b031c77728ac00d74789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3f645baf0b031c77728ac00d74789a3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区域游戏篇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1974215</wp:posOffset>
                </wp:positionV>
                <wp:extent cx="2249805" cy="489585"/>
                <wp:effectExtent l="4445" t="4445" r="6350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郭颜睿和张漪乐在用自然材料拼搭动物园。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1.35pt;margin-top:155.45pt;height:38.55pt;width:177.15pt;z-index:251664384;mso-width-relative:page;mso-height-relative:page;" fillcolor="#FFFFFF [3201]" filled="t" stroked="t" coordsize="21600,21600" o:gfxdata="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/Ztvb1wAA&#10;AAsBAAAPAAAAAAAAAAEAIAAAACIAAABkcnMvZG93bnJldi54bWxQSwECFAAUAAAACACHTuJADcBE&#10;yF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郭颜睿和张漪乐在用自然材料拼搭动物园。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1966595</wp:posOffset>
                </wp:positionV>
                <wp:extent cx="2190115" cy="494030"/>
                <wp:effectExtent l="4445" t="4445" r="15240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8875" y="9081770"/>
                          <a:ext cx="2190115" cy="49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左轶萱、赵希羽、焦云舒在音乐区合奏。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35pt;margin-top:154.85pt;height:38.9pt;width:172.45pt;z-index:251659264;mso-width-relative:page;mso-height-relative:page;" fillcolor="#FFFFFF [3201]" filled="t" stroked="t" coordsize="21600,21600" o:gfxdata="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ff+bc1gAAAAoBAAAPAAAAAAAAAAEAIAAAACIAAABkcnMvZG93bnJldi54bWxQSwECFAAU&#10;AAAACACHTuJA+dZSZ2UCAADF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左轶萱、赵希羽、焦云舒在音乐区合奏。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0" name="图片 20" descr="1660a161fe19010d0acff7490722c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660a161fe19010d0acff7490722c5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1" name="图片 21" descr="7556354947ce420f3e0c88d47687e6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7556354947ce420f3e0c88d47687e6d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1972945</wp:posOffset>
                </wp:positionV>
                <wp:extent cx="2613025" cy="497840"/>
                <wp:effectExtent l="4445" t="4445" r="1143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69465" y="9067165"/>
                          <a:ext cx="2613025" cy="49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肖尧在玩瓶盖趣多多，李兴琪和王紫妍在瓶盖垒高，李伊一在用俄罗斯方块搭积木。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45pt;margin-top:155.35pt;height:39.2pt;width:205.75pt;z-index:251660288;mso-width-relative:page;mso-height-relative:page;" fillcolor="#FFFFFF [3201]" filled="t" stroked="t" coordsize="21600,21600" o:gfxdata="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FEvgC2AAAAAsBAAAPAAAAAAAAAAEAIAAAACIAAABkcnMvZG93bnJldi54bWxQSwEC&#10;FAAUAAAACACHTuJAsBmEs2YCAADFBAAADgAAAAAAAAABACAAAAAn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肖尧在玩瓶盖趣多多，李兴琪和王紫妍在瓶盖垒高，李伊一在用俄罗斯方块搭积木。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2" name="图片 22" descr="4dd88d19e4c246b18684d1ea6d2d3a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4dd88d19e4c246b18684d1ea6d2d3a7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3" name="图片 23" descr="4572af02f36ce0226a3c5a832882c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4572af02f36ce0226a3c5a832882c4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1905</wp:posOffset>
                </wp:positionV>
                <wp:extent cx="2294255" cy="507365"/>
                <wp:effectExtent l="5080" t="4445" r="1206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50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王凝音和杨梦露在画线描画雨伞，宋恬恬在用太空泥做小动物。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2pt;margin-top:0.15pt;height:39.95pt;width:180.65pt;z-index:251662336;mso-width-relative:page;mso-height-relative:page;" fillcolor="#FFFFFF [3201]" filled="t" stroked="t" coordsize="21600,21600" o:gfxdata="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K6L29QAAAAH&#10;AQAADwAAAAAAAAABACAAAAAiAAAAZHJzL2Rvd25yZXYueG1sUEsBAhQAFAAAAAgAh07iQKnzjtFZ&#10;AgAAuQQAAA4AAAAAAAAAAQAgAAAAIw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王凝音和杨梦露在画线描画雨伞，宋恬恬在用太空泥做小动物。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1967865</wp:posOffset>
                </wp:positionV>
                <wp:extent cx="2366010" cy="492760"/>
                <wp:effectExtent l="4445" t="4445" r="1714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601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郭颜睿、贺健宸用雪花片搭直升飞机；李子木和罗景宸在搭机器人。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54.95pt;height:38.8pt;width:186.3pt;z-index:251661312;mso-width-relative:page;mso-height-relative:page;" fillcolor="#FFFFFF [3201]" filled="t" stroked="t" coordsize="21600,21600" o:gfxdata="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9qspXdcA&#10;AAAJAQAADwAAAAAAAAABACAAAAAiAAAAZHJzL2Rvd25yZXYueG1sUEsBAhQAFAAAAAgAh07iQMy2&#10;nq5ZAgAAuQQAAA4AAAAAAAAAAQAgAAAAJg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郭颜睿、贺健宸用雪花片搭直升飞机；李子木和罗景宸在搭机器人。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4" name="图片 24" descr="005ff8102be865a1ec8269a322113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005ff8102be865a1ec8269a3221135a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5" name="图片 25" descr="c5896adb2a036b141499dea0a2ac2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5896adb2a036b141499dea0a2ac23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6985</wp:posOffset>
                </wp:positionV>
                <wp:extent cx="2262505" cy="484505"/>
                <wp:effectExtent l="4445" t="4445" r="6350" b="63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250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朱琪玥和杨佳伊在看绘本，赵毓宁在排列故事火车。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8pt;margin-top:0.55pt;height:38.15pt;width:178.15pt;z-index:251663360;mso-width-relative:page;mso-height-relative:page;" fillcolor="#FFFFFF [3201]" filled="t" stroked="t" coordsize="21600,21600" o:gfxdata="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hK6SNYAAAAI&#10;AQAADwAAAAAAAAABACAAAAAiAAAAZHJzL2Rvd25yZXYueG1sUEsBAhQAFAAAAAgAh07iQLV7drtX&#10;AgAAuQ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朱琪玥和杨佳伊在看绘本，赵毓宁在排列故事火车。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24.6.11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★天气渐热，请大家给孩子准备温水，带好吸汗巾，勤洗澡、洗头，注个人卫生。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2LCJoZGlkIjoiMGM1Njc4MWRmNjVlZjM5YTQ4ZDhmNjlkZmI3NTUzODkiLCJ1c2VyQ291bnQiOjM0fQ=="/>
  </w:docVars>
  <w:rsids>
    <w:rsidRoot w:val="FDDFC22F"/>
    <w:rsid w:val="002F43F3"/>
    <w:rsid w:val="005E3388"/>
    <w:rsid w:val="00750526"/>
    <w:rsid w:val="00BA7A8E"/>
    <w:rsid w:val="017E0A5C"/>
    <w:rsid w:val="01EF2C7B"/>
    <w:rsid w:val="02395671"/>
    <w:rsid w:val="04044A8F"/>
    <w:rsid w:val="044C35E0"/>
    <w:rsid w:val="04EC4897"/>
    <w:rsid w:val="054B2389"/>
    <w:rsid w:val="05CA13F7"/>
    <w:rsid w:val="05D275D9"/>
    <w:rsid w:val="080961A7"/>
    <w:rsid w:val="08386984"/>
    <w:rsid w:val="083A5F79"/>
    <w:rsid w:val="0A67018F"/>
    <w:rsid w:val="0AA23099"/>
    <w:rsid w:val="0AEC3EEE"/>
    <w:rsid w:val="0AFF26B2"/>
    <w:rsid w:val="0B6D49E9"/>
    <w:rsid w:val="0BAC4C0D"/>
    <w:rsid w:val="11F23A69"/>
    <w:rsid w:val="11FD9232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B85CBF"/>
    <w:rsid w:val="1DF052E6"/>
    <w:rsid w:val="1E2B2EE3"/>
    <w:rsid w:val="1EBD0A44"/>
    <w:rsid w:val="1F29007A"/>
    <w:rsid w:val="1F2E4FEB"/>
    <w:rsid w:val="207E6C22"/>
    <w:rsid w:val="20AA55A3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81408C"/>
    <w:rsid w:val="27A1068C"/>
    <w:rsid w:val="27EFD32C"/>
    <w:rsid w:val="2B3FE990"/>
    <w:rsid w:val="2D0E14EB"/>
    <w:rsid w:val="2E284219"/>
    <w:rsid w:val="2EAB0DB9"/>
    <w:rsid w:val="2F241B97"/>
    <w:rsid w:val="30A763DE"/>
    <w:rsid w:val="30AB1858"/>
    <w:rsid w:val="30BA08A0"/>
    <w:rsid w:val="31BA0E9B"/>
    <w:rsid w:val="324454D1"/>
    <w:rsid w:val="32D1177D"/>
    <w:rsid w:val="3357441C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F241FE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5396D"/>
    <w:rsid w:val="455226EB"/>
    <w:rsid w:val="460012F9"/>
    <w:rsid w:val="468F79D4"/>
    <w:rsid w:val="47016E9C"/>
    <w:rsid w:val="489D09BB"/>
    <w:rsid w:val="48AE001D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7752D1"/>
    <w:rsid w:val="56BF6C25"/>
    <w:rsid w:val="57577905"/>
    <w:rsid w:val="5782519E"/>
    <w:rsid w:val="57D50F92"/>
    <w:rsid w:val="57E03A9E"/>
    <w:rsid w:val="589741B3"/>
    <w:rsid w:val="58985000"/>
    <w:rsid w:val="5A9D23A8"/>
    <w:rsid w:val="5ACC7A5C"/>
    <w:rsid w:val="5B79631E"/>
    <w:rsid w:val="5C0B242B"/>
    <w:rsid w:val="5C0C6AB2"/>
    <w:rsid w:val="5C8A6B4B"/>
    <w:rsid w:val="5D620571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29D470C"/>
    <w:rsid w:val="64A5275E"/>
    <w:rsid w:val="65954C03"/>
    <w:rsid w:val="68CB6C40"/>
    <w:rsid w:val="690D615B"/>
    <w:rsid w:val="692F64ED"/>
    <w:rsid w:val="6A9A24EF"/>
    <w:rsid w:val="6AAF47E9"/>
    <w:rsid w:val="6AF3614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B07809"/>
    <w:rsid w:val="71550CD4"/>
    <w:rsid w:val="718E4E42"/>
    <w:rsid w:val="719C5ADE"/>
    <w:rsid w:val="723A1779"/>
    <w:rsid w:val="736D15CD"/>
    <w:rsid w:val="738058F0"/>
    <w:rsid w:val="73C56C1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6863ED"/>
    <w:rsid w:val="7AF25708"/>
    <w:rsid w:val="7AF3401F"/>
    <w:rsid w:val="7AF6440E"/>
    <w:rsid w:val="7B392C82"/>
    <w:rsid w:val="7B973A0B"/>
    <w:rsid w:val="7BFADF96"/>
    <w:rsid w:val="7BFE685F"/>
    <w:rsid w:val="7BFF4CA5"/>
    <w:rsid w:val="7C4E22C5"/>
    <w:rsid w:val="7CDF599D"/>
    <w:rsid w:val="7CE73AB0"/>
    <w:rsid w:val="7D7F2B4E"/>
    <w:rsid w:val="7DB71DC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614</Words>
  <Characters>628</Characters>
  <Lines>1</Lines>
  <Paragraphs>1</Paragraphs>
  <TotalTime>66</TotalTime>
  <ScaleCrop>false</ScaleCrop>
  <LinksUpToDate>false</LinksUpToDate>
  <CharactersWithSpaces>644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2024-06-12T00:09:58Z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F070D1C6B4C74FA2B75AE9B6158CBFBE_13</vt:lpwstr>
  </property>
  <property fmtid="{D5CDD505-2E9C-101B-9397-08002B2CF9AE}" pid="5" name="commondata">
    <vt:lpwstr>eyJjb3VudCI6MiwiaGRpZCI6IjRlZDA0ZWVlNTFiN2U0MDhlODkyYzU1MjA5OWM2NWJkIiwidXNlckNvdW50IjoyfQ==</vt:lpwstr>
  </property>
</Properties>
</file>