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中三班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>
      <w:pPr>
        <w:spacing w:line="400" w:lineRule="exact"/>
        <w:jc w:val="center"/>
        <w:rPr>
          <w:rFonts w:hint="default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三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1.幼儿来园人数：应到31人，实到27人，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陈艺萱、徐亿涵、李梓朋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请假，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下午来园。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>
      <w:pPr>
        <w:spacing w:line="360" w:lineRule="exac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1.语言：夏天像个绿娃娃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35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8"/>
        </w:rPr>
        <w:t>《夏天像个绿娃娃》是一首充满乐趣和动感的儿歌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。儿歌采用</w:t>
      </w:r>
      <w:r>
        <w:rPr>
          <w:rFonts w:hint="eastAsia" w:ascii="宋体" w:hAnsi="宋体" w:eastAsia="宋体" w:cs="宋体"/>
          <w:sz w:val="24"/>
          <w:szCs w:val="28"/>
        </w:rPr>
        <w:t>拟人化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的手法</w:t>
      </w:r>
      <w:r>
        <w:rPr>
          <w:rFonts w:hint="eastAsia" w:ascii="宋体" w:hAnsi="宋体" w:eastAsia="宋体" w:cs="宋体"/>
          <w:sz w:val="24"/>
          <w:szCs w:val="28"/>
        </w:rPr>
        <w:t>，把夏天形象地比作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会爬的</w:t>
      </w:r>
      <w:r>
        <w:rPr>
          <w:rFonts w:hint="eastAsia" w:ascii="宋体" w:hAnsi="宋体" w:eastAsia="宋体" w:cs="宋体"/>
          <w:sz w:val="24"/>
          <w:szCs w:val="28"/>
        </w:rPr>
        <w:t>绿娃娃，到处爬呀爬，使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每个角落都</w:t>
      </w:r>
      <w:r>
        <w:rPr>
          <w:rFonts w:hint="eastAsia" w:ascii="宋体" w:hAnsi="宋体" w:eastAsia="宋体" w:cs="宋体"/>
          <w:sz w:val="24"/>
          <w:szCs w:val="28"/>
        </w:rPr>
        <w:t>变成了绿色，从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而</w:t>
      </w:r>
      <w:r>
        <w:rPr>
          <w:rFonts w:hint="eastAsia" w:ascii="宋体" w:hAnsi="宋体" w:eastAsia="宋体" w:cs="宋体"/>
          <w:sz w:val="24"/>
          <w:szCs w:val="28"/>
        </w:rPr>
        <w:t>使孩子们了解到夏天是植物生长茂盛的季节，感受到夏天的美丽，从而更能激发孩子们热爱大自然的美好情感。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张一嘉、李子木、焦云舒、李兴琪、王紫妍、陈竞泽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、杨梦露、邵崔钰、左轶萱、赵毓宁、郭颜睿、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夏天一、郭煜霖、肖尧、朱琪玥、张漪乐、赵希羽、徐佳禾、宋恬恬、贺健宸、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秦苏安、王凝音、罗景宸、杨佳伊、张嘉辰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能</w:t>
      </w:r>
      <w:r>
        <w:rPr>
          <w:rFonts w:hint="eastAsia" w:ascii="宋体" w:hAnsi="宋体" w:eastAsia="宋体" w:cs="宋体"/>
          <w:sz w:val="24"/>
          <w:szCs w:val="24"/>
        </w:rPr>
        <w:t>理解儿歌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知道夏天是植物生长茂盛的季节，产生热爱大自然的美好情感。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3212" w:firstLineChars="146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夏天像个绿娃娃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tLeas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悄悄地，悄悄地，夏天像个绿娃娃，到处爬啊爬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tLeas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看！它爬呀爬呀，给大树添上绿叶；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tLeas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瞧！它爬呀爬呀，给葡萄架披上绿纱；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tLeas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啊！它爬呀爬呀，给墙壁穿上绿褂。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tLeas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哈哈！它呀，还给大地带来那么多的阳光，那么美的鲜花。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区域游戏篇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1976120</wp:posOffset>
                </wp:positionV>
                <wp:extent cx="2249805" cy="489585"/>
                <wp:effectExtent l="4445" t="4445" r="6350" b="1397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805" cy="489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邵崔钰和罗景宸在地面建构警察局。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35pt;margin-top:155.6pt;height:38.55pt;width:177.15pt;z-index:251664384;mso-width-relative:page;mso-height-relative:page;" fillcolor="#FFFFFF [3201]" filled="t" stroked="t" coordsize="21600,21600" o:gfxdata="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/Ztvb1wAA&#10;AAsBAAAPAAAAAAAAAAEAIAAAACIAAABkcnMvZG93bnJldi54bWxQSwECFAAUAAAACACHTuJADcBE&#10;yFgCAAC5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邵崔钰和罗景宸在地面建构警察局。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1960245</wp:posOffset>
                </wp:positionV>
                <wp:extent cx="2190115" cy="494030"/>
                <wp:effectExtent l="4445" t="4445" r="15240" b="95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8875" y="9081770"/>
                          <a:ext cx="2190115" cy="494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赵希羽、焦云舒在音乐区敲击铃鼓、八音敲琴合奏。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5pt;margin-top:154.35pt;height:38.9pt;width:172.45pt;z-index:251659264;mso-width-relative:page;mso-height-relative:page;" fillcolor="#FFFFFF [3201]" filled="t" stroked="t" coordsize="21600,21600" o:gfxdata="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ff+bc1gAAAAoBAAAPAAAAAAAAAAEAIAAAACIAAABkcnMvZG93bnJldi54bWxQSwECFAAU&#10;AAAACACHTuJA+dZSZ2UCAADF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赵希羽、焦云舒在音乐区敲击铃鼓、八音敲琴合奏。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ea5b0526f2724feb23ed1c44605ab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a5b0526f2724feb23ed1c44605abda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73c7f9b02dddc381293a5e86322bb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3c7f9b02dddc381293a5e86322bbc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1957705</wp:posOffset>
                </wp:positionV>
                <wp:extent cx="2613025" cy="680720"/>
                <wp:effectExtent l="4445" t="4445" r="11430" b="1333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69465" y="9067165"/>
                          <a:ext cx="2613025" cy="68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李兴琪和王紫妍在玩瓶盖趣多多，李伊一、宋恬恬在用俄罗斯方块搭积木，杨佳伊和夏天一在玩图形拼图。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9pt;margin-top:154.15pt;height:53.6pt;width:205.75pt;z-index:251660288;mso-width-relative:page;mso-height-relative:page;" fillcolor="#FFFFFF [3201]" filled="t" stroked="t" coordsize="21600,21600" o:gfxdata="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FEvgC2AAAAAsBAAAPAAAAAAAAAAEAIAAAACIAAABkcnMvZG93bnJldi54bWxQSwEC&#10;FAAUAAAACACHTuJAsBmEs2YCAADF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李兴琪和王紫妍在玩瓶盖趣多多，李伊一、宋恬恬在用俄罗斯方块搭积木，杨佳伊和夏天一在玩图形拼图。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1962785</wp:posOffset>
                </wp:positionV>
                <wp:extent cx="2294255" cy="507365"/>
                <wp:effectExtent l="5080" t="4445" r="12065" b="889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255" cy="507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王凝音、陈竞泽、杨梦露、赵毓宁在美工区画线描画雨伞。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55pt;margin-top:154.55pt;height:39.95pt;width:180.65pt;z-index:251662336;mso-width-relative:page;mso-height-relative:page;" fillcolor="#FFFFFF [3201]" filled="t" stroked="t" coordsize="21600,21600" o:gfxdata="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K6L29QAAAAH&#10;AQAADwAAAAAAAAABACAAAAAiAAAAZHJzL2Rvd25yZXYueG1sUEsBAhQAFAAAAAgAh07iQKnzjtFZ&#10;AgAAuQQAAA4AAAAAAAAAAQAgAAAAIw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王凝音、陈竞泽、杨梦露、赵毓宁在美工区画线描画雨伞。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5b45af3dac6c576db3298703578408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b45af3dac6c576db3298703578408f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9220de9eae6f13b7ecef705992aab0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20de9eae6f13b7ecef705992aab0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1971675</wp:posOffset>
                </wp:positionV>
                <wp:extent cx="2366010" cy="492760"/>
                <wp:effectExtent l="4445" t="4445" r="17145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010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贺健宸用雪花片搭直升飞机；李子木和郭煜霖在搭机器人。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7pt;margin-top:155.25pt;height:38.8pt;width:186.3pt;z-index:251661312;mso-width-relative:page;mso-height-relative:page;" fillcolor="#FFFFFF [3201]" filled="t" stroked="t" coordsize="21600,21600" o:gfxdata="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9qspXdcA&#10;AAAJAQAADwAAAAAAAAABACAAAAAiAAAAZHJzL2Rvd25yZXYueG1sUEsBAhQAFAAAAAgAh07iQMy2&#10;nq5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贺健宸用雪花片搭直升飞机；李子木和郭煜霖在搭机器人。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c504d74d93f2872ee1954586780c4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504d74d93f2872ee1954586780c48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97ed6860c58f9b5b39c040195a5867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7ed6860c58f9b5b39c040195a5867d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12700</wp:posOffset>
                </wp:positionV>
                <wp:extent cx="2262505" cy="484505"/>
                <wp:effectExtent l="4445" t="4445" r="6350" b="635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2505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秦苏安和徐佳禾在玩海底大冒险，郭颜睿和张嘉辰在玩多米诺骨牌。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9pt;margin-top:1pt;height:38.15pt;width:178.15pt;z-index:251663360;mso-width-relative:page;mso-height-relative:page;" fillcolor="#FFFFFF [3201]" filled="t" stroked="t" coordsize="21600,21600" o:gfxdata="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hK6SNYAAAAI&#10;AQAADwAAAAAAAAABACAAAAAiAAAAZHJzL2Rvd25yZXYueG1sUEsBAhQAFAAAAAgAh07iQLV7drtX&#10;AgAAuQ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秦苏安和徐佳禾在玩海底大冒险，郭颜睿和张嘉辰在玩多米诺骨牌。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24.6.12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sz w:val="24"/>
          <w:szCs w:val="24"/>
        </w:rPr>
        <w:t>中三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9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下午来园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★天气渐热，请大家给孩子准备温水，带好吸汗巾，勤洗澡、洗头，注个人卫生。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</w:t>
      </w:r>
      <w:r>
        <w:rPr>
          <w:rFonts w:ascii="宋体" w:hAnsi="宋体" w:eastAsia="宋体" w:cs="宋体"/>
          <w:sz w:val="24"/>
          <w:szCs w:val="24"/>
        </w:rPr>
        <w:t>各位家长：夏季，溺水进入高发期，预防溺水正当时。现推荐“预防溺水家长看护篇”和“预防溺水孩子必知篇”，家长观看和陪伴孩子观看中，引导幼儿学习防溺水知识与方法，共同护航孩子健康快乐成长。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3LCJoZGlkIjoiMGM1Njc4MWRmNjVlZjM5YTQ4ZDhmNjlkZmI3NTUzODkiLCJ1c2VyQ291bnQiOjM1fQ=="/>
  </w:docVars>
  <w:rsids>
    <w:rsidRoot w:val="FDDFC22F"/>
    <w:rsid w:val="002F43F3"/>
    <w:rsid w:val="005E3388"/>
    <w:rsid w:val="00750526"/>
    <w:rsid w:val="00BA7A8E"/>
    <w:rsid w:val="017E0A5C"/>
    <w:rsid w:val="01B7115A"/>
    <w:rsid w:val="01EF2C7B"/>
    <w:rsid w:val="02395671"/>
    <w:rsid w:val="04044A8F"/>
    <w:rsid w:val="044C35E0"/>
    <w:rsid w:val="04EC4897"/>
    <w:rsid w:val="054B2389"/>
    <w:rsid w:val="05CA13F7"/>
    <w:rsid w:val="05D275D9"/>
    <w:rsid w:val="080961A7"/>
    <w:rsid w:val="08386984"/>
    <w:rsid w:val="083A5F79"/>
    <w:rsid w:val="0A67018F"/>
    <w:rsid w:val="0AA23099"/>
    <w:rsid w:val="0AEC3EEE"/>
    <w:rsid w:val="0AFF26B2"/>
    <w:rsid w:val="0B6D49E9"/>
    <w:rsid w:val="0BAC4C0D"/>
    <w:rsid w:val="11F23A69"/>
    <w:rsid w:val="11FD9232"/>
    <w:rsid w:val="13B65B4D"/>
    <w:rsid w:val="1414312C"/>
    <w:rsid w:val="14C57350"/>
    <w:rsid w:val="15AE2711"/>
    <w:rsid w:val="15F0328F"/>
    <w:rsid w:val="16AC467B"/>
    <w:rsid w:val="16C1446C"/>
    <w:rsid w:val="16D337A8"/>
    <w:rsid w:val="18EB6991"/>
    <w:rsid w:val="18FA7144"/>
    <w:rsid w:val="19097C0F"/>
    <w:rsid w:val="194870F3"/>
    <w:rsid w:val="1B236A3C"/>
    <w:rsid w:val="1B791426"/>
    <w:rsid w:val="1CBD105D"/>
    <w:rsid w:val="1D1A3349"/>
    <w:rsid w:val="1DB85CBF"/>
    <w:rsid w:val="1DF052E6"/>
    <w:rsid w:val="1E2B2EE3"/>
    <w:rsid w:val="1EBD0A44"/>
    <w:rsid w:val="1F29007A"/>
    <w:rsid w:val="1F2E4FEB"/>
    <w:rsid w:val="207E6C22"/>
    <w:rsid w:val="20AA55A3"/>
    <w:rsid w:val="20E07ADB"/>
    <w:rsid w:val="2164721B"/>
    <w:rsid w:val="219140CF"/>
    <w:rsid w:val="21B86822"/>
    <w:rsid w:val="23EB4030"/>
    <w:rsid w:val="2572222E"/>
    <w:rsid w:val="25DE50BD"/>
    <w:rsid w:val="26DF596B"/>
    <w:rsid w:val="27135AA0"/>
    <w:rsid w:val="2781408C"/>
    <w:rsid w:val="27A1068C"/>
    <w:rsid w:val="27EFD32C"/>
    <w:rsid w:val="2B3FE990"/>
    <w:rsid w:val="2D0E14EB"/>
    <w:rsid w:val="2E284219"/>
    <w:rsid w:val="2EAB0DB9"/>
    <w:rsid w:val="2F241B97"/>
    <w:rsid w:val="30A763DE"/>
    <w:rsid w:val="30AB1858"/>
    <w:rsid w:val="30BA08A0"/>
    <w:rsid w:val="31BA0E9B"/>
    <w:rsid w:val="324454D1"/>
    <w:rsid w:val="32D1177D"/>
    <w:rsid w:val="3357441C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3B7AD7"/>
    <w:rsid w:val="38FD6262"/>
    <w:rsid w:val="397E3815"/>
    <w:rsid w:val="39AFA0C9"/>
    <w:rsid w:val="39CD59CF"/>
    <w:rsid w:val="39D7D09D"/>
    <w:rsid w:val="39E45A6C"/>
    <w:rsid w:val="39EF870C"/>
    <w:rsid w:val="3A75471B"/>
    <w:rsid w:val="3B7630D2"/>
    <w:rsid w:val="3BAB3883"/>
    <w:rsid w:val="3C5F362D"/>
    <w:rsid w:val="3C7B419F"/>
    <w:rsid w:val="3CF3187E"/>
    <w:rsid w:val="3DF241FE"/>
    <w:rsid w:val="3EA5077D"/>
    <w:rsid w:val="3EB25DE3"/>
    <w:rsid w:val="3F4AA5B5"/>
    <w:rsid w:val="3FDF7D12"/>
    <w:rsid w:val="3FE79CDB"/>
    <w:rsid w:val="3FEB10D0"/>
    <w:rsid w:val="40C3574B"/>
    <w:rsid w:val="42A0589C"/>
    <w:rsid w:val="44011548"/>
    <w:rsid w:val="4455396D"/>
    <w:rsid w:val="455226EB"/>
    <w:rsid w:val="460012F9"/>
    <w:rsid w:val="468F79D4"/>
    <w:rsid w:val="47016E9C"/>
    <w:rsid w:val="489D09BB"/>
    <w:rsid w:val="48AE001D"/>
    <w:rsid w:val="4B017691"/>
    <w:rsid w:val="4B3A599A"/>
    <w:rsid w:val="4BED7803"/>
    <w:rsid w:val="4BFFE1E8"/>
    <w:rsid w:val="4CA133E9"/>
    <w:rsid w:val="4D6B5451"/>
    <w:rsid w:val="4DB0473D"/>
    <w:rsid w:val="4DD34C16"/>
    <w:rsid w:val="4DE80E46"/>
    <w:rsid w:val="4F5921E9"/>
    <w:rsid w:val="4F6F5E55"/>
    <w:rsid w:val="4F761909"/>
    <w:rsid w:val="4F8F602D"/>
    <w:rsid w:val="4FB72BD2"/>
    <w:rsid w:val="4FBA5EFC"/>
    <w:rsid w:val="5032428D"/>
    <w:rsid w:val="51277B58"/>
    <w:rsid w:val="513427A9"/>
    <w:rsid w:val="53AE244F"/>
    <w:rsid w:val="540A50E0"/>
    <w:rsid w:val="547B4CC3"/>
    <w:rsid w:val="555E4D51"/>
    <w:rsid w:val="567752D1"/>
    <w:rsid w:val="56BF6C25"/>
    <w:rsid w:val="57577905"/>
    <w:rsid w:val="5782519E"/>
    <w:rsid w:val="57D50F92"/>
    <w:rsid w:val="57E03A9E"/>
    <w:rsid w:val="589741B3"/>
    <w:rsid w:val="58985000"/>
    <w:rsid w:val="5A9D23A8"/>
    <w:rsid w:val="5ACC7A5C"/>
    <w:rsid w:val="5B79631E"/>
    <w:rsid w:val="5C0B242B"/>
    <w:rsid w:val="5C0C6AB2"/>
    <w:rsid w:val="5C8A6B4B"/>
    <w:rsid w:val="5D620571"/>
    <w:rsid w:val="5EE231A0"/>
    <w:rsid w:val="5F595560"/>
    <w:rsid w:val="5FA70AF5"/>
    <w:rsid w:val="5FAF0EDF"/>
    <w:rsid w:val="5FFE9047"/>
    <w:rsid w:val="5FFFBB84"/>
    <w:rsid w:val="616E73BE"/>
    <w:rsid w:val="61E459BD"/>
    <w:rsid w:val="623D2AA3"/>
    <w:rsid w:val="629D470C"/>
    <w:rsid w:val="64A5275E"/>
    <w:rsid w:val="65954C03"/>
    <w:rsid w:val="68CB6C40"/>
    <w:rsid w:val="690D615B"/>
    <w:rsid w:val="692F64ED"/>
    <w:rsid w:val="6A9A24EF"/>
    <w:rsid w:val="6AAF47E9"/>
    <w:rsid w:val="6AF36149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0B07809"/>
    <w:rsid w:val="71550CD4"/>
    <w:rsid w:val="718E4E42"/>
    <w:rsid w:val="719C5ADE"/>
    <w:rsid w:val="723A1779"/>
    <w:rsid w:val="736D15CD"/>
    <w:rsid w:val="738058F0"/>
    <w:rsid w:val="73C56C10"/>
    <w:rsid w:val="743B5F51"/>
    <w:rsid w:val="74C240B0"/>
    <w:rsid w:val="74FD2114"/>
    <w:rsid w:val="751141B9"/>
    <w:rsid w:val="767D34EE"/>
    <w:rsid w:val="76EF92B7"/>
    <w:rsid w:val="77BD8E83"/>
    <w:rsid w:val="77C12C4C"/>
    <w:rsid w:val="77FB462D"/>
    <w:rsid w:val="7A4C304B"/>
    <w:rsid w:val="7A6863ED"/>
    <w:rsid w:val="7AF25708"/>
    <w:rsid w:val="7AF3401F"/>
    <w:rsid w:val="7AF6440E"/>
    <w:rsid w:val="7B392C82"/>
    <w:rsid w:val="7B973A0B"/>
    <w:rsid w:val="7BFADF96"/>
    <w:rsid w:val="7BFE685F"/>
    <w:rsid w:val="7BFF4CA5"/>
    <w:rsid w:val="7C4E22C5"/>
    <w:rsid w:val="7CDF599D"/>
    <w:rsid w:val="7CE73AB0"/>
    <w:rsid w:val="7D7F2B4E"/>
    <w:rsid w:val="7DB71DCB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4</Pages>
  <Words>614</Words>
  <Characters>628</Characters>
  <Lines>1</Lines>
  <Paragraphs>1</Paragraphs>
  <TotalTime>90</TotalTime>
  <ScaleCrop>false</ScaleCrop>
  <LinksUpToDate>false</LinksUpToDate>
  <CharactersWithSpaces>644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2024-06-12T07:03:24Z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F070D1C6B4C74FA2B75AE9B6158CBFBE_13</vt:lpwstr>
  </property>
  <property fmtid="{D5CDD505-2E9C-101B-9397-08002B2CF9AE}" pid="5" name="commondata">
    <vt:lpwstr>eyJjb3VudCI6MiwiaGRpZCI6IjRlZDA0ZWVlNTFiN2U0MDhlODkyYzU1MjA5OWM2NWJkIiwidXNlckNvdW50IjoyfQ==</vt:lpwstr>
  </property>
</Properties>
</file>