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</w:rPr>
      </w:pPr>
      <w:bookmarkStart w:id="0" w:name="_Hlk153451063"/>
      <w:bookmarkEnd w:id="0"/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20240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</w:rPr>
        <w:t>6</w:t>
      </w:r>
      <w:r>
        <w:rPr>
          <w:rStyle w:val="12"/>
          <w:rFonts w:hint="eastAsia" w:ascii="Sitka Display" w:hAnsi="Sitka Display" w:cs="Sitka Display"/>
          <w:color w:val="44546A" w:themeColor="text2"/>
          <w:spacing w:val="40"/>
          <w:kern w:val="0"/>
          <w:sz w:val="36"/>
          <w:szCs w:val="36"/>
          <w:lang w:val="en-US" w:eastAsia="zh-CN" w:bidi="ar"/>
        </w:rPr>
        <w:t xml:space="preserve">12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</w:rPr>
        <w:t xml:space="preserve"> 小六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E-1108910-403E4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-1108910-403E4F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今天是星期三，天气比较闷热。宝贝们陆陆续续地进入了教室，现在已经能自主整理水杯、主动洗手吃点心啦！习惯很不错呢！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今日共来园19人，1人请假。期待全勤哦！           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0612_08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612_0806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612_08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612_0801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612_08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612_0804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612_08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612_0814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IMG_20240612_08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612_0811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--混班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今天小班组依然进行混班游戏。孩子们可以在后操场自由玩耍，有的换上了雨鞋玩起了沙子，有的跑向了轮胎汽车合作游戏，有的在轮胎山上自行攀爬……每个人的选择不同，但都玩的不亦乐乎。</w:t>
      </w:r>
    </w:p>
    <w:p>
      <w:pPr>
        <w:tabs>
          <w:tab w:val="right" w:pos="9638"/>
        </w:tabs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612_08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612_0828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0612_08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612_0827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0612_08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612_0828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tab/>
      </w:r>
    </w:p>
    <w:p>
      <w:pPr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0612_08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612_0829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0612_08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612_0827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964"/>
        <w:gridCol w:w="1134"/>
        <w:gridCol w:w="894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992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79500" cy="1440180"/>
            <wp:effectExtent l="0" t="0" r="0" b="7620"/>
            <wp:docPr id="22" name="图片 22" descr="微信图片_2024061212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406121246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79500" cy="1440180"/>
            <wp:effectExtent l="0" t="0" r="0" b="7620"/>
            <wp:docPr id="21" name="图片 21" descr="微信图片_2024061212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406121246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79500" cy="1440180"/>
            <wp:effectExtent l="0" t="0" r="0" b="7620"/>
            <wp:docPr id="20" name="图片 20" descr="微信图片_2024061212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4061212465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bookmarkStart w:id="1" w:name="_GoBack"/>
      <w:bookmarkEnd w:id="1"/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79500" cy="1440180"/>
            <wp:effectExtent l="0" t="0" r="0" b="7620"/>
            <wp:docPr id="19" name="图片 19" descr="微信图片_2024061212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4061212444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79500" cy="1440180"/>
            <wp:effectExtent l="0" t="0" r="0" b="7620"/>
            <wp:docPr id="18" name="图片 18" descr="微信图片_2024061212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4061212445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79500" cy="1440180"/>
            <wp:effectExtent l="0" t="0" r="0" b="7620"/>
            <wp:docPr id="17" name="图片 17" descr="微信图片_2024061212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406121245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</w:p>
    <w:p>
      <w:pPr>
        <w:jc w:val="center"/>
        <w:rPr>
          <w:rStyle w:val="12"/>
          <w:rFonts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活动--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音乐：捉泥鳅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捉泥鳅是一首富有浓郁田园风味的及生活情绪的台湾校园歌曲，是对于雨后孩子们急切想要去捉泥鳅的急切心情的描写，展示了一幅动人的田园景象。本首歌曲由几个简单的乐句组成，是自然小调式。单数小节的节奏基本相同，双数略有变化，变化中层层递进，歌词简单、节奏明快、曲调优美、丰富，适合小班下学期的孩子欣赏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612_09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612_09534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0612_09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612_0946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612_09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612_09534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天气越来越热啦，户外、午睡时孩子们会出很多汗。请家长们及时给孩子洗头、洗澡，养成讲卫生的好习惯哦！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6963C"/>
    <w:multiLevelType w:val="singleLevel"/>
    <w:tmpl w:val="9CF69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jb3VudCI6MTE2LCJoZGlkIjoiZjFmZWIzNDg2MmIzZjExOTIzMmViNTBmYTMwYTk0ZWYiLCJ1c2VyQ291bnQiOjI5fQ=="/>
  </w:docVars>
  <w:rsids>
    <w:rsidRoot w:val="FDDFC22F"/>
    <w:rsid w:val="000039ED"/>
    <w:rsid w:val="00014C0F"/>
    <w:rsid w:val="00015D63"/>
    <w:rsid w:val="000273B5"/>
    <w:rsid w:val="00032DFF"/>
    <w:rsid w:val="000401A5"/>
    <w:rsid w:val="000551A9"/>
    <w:rsid w:val="00057611"/>
    <w:rsid w:val="0006091C"/>
    <w:rsid w:val="0008220D"/>
    <w:rsid w:val="00083C63"/>
    <w:rsid w:val="00093DC5"/>
    <w:rsid w:val="000974EE"/>
    <w:rsid w:val="00097789"/>
    <w:rsid w:val="000A4F39"/>
    <w:rsid w:val="000B146C"/>
    <w:rsid w:val="000C110A"/>
    <w:rsid w:val="000D2AE1"/>
    <w:rsid w:val="000D3253"/>
    <w:rsid w:val="000F3930"/>
    <w:rsid w:val="000F3EBC"/>
    <w:rsid w:val="000F554E"/>
    <w:rsid w:val="001009B2"/>
    <w:rsid w:val="0010110C"/>
    <w:rsid w:val="00102AC9"/>
    <w:rsid w:val="00110B5D"/>
    <w:rsid w:val="001118C7"/>
    <w:rsid w:val="0011511C"/>
    <w:rsid w:val="00127340"/>
    <w:rsid w:val="00130ACB"/>
    <w:rsid w:val="00133E4F"/>
    <w:rsid w:val="00160FE7"/>
    <w:rsid w:val="001648BB"/>
    <w:rsid w:val="001807FE"/>
    <w:rsid w:val="0018247A"/>
    <w:rsid w:val="00182A79"/>
    <w:rsid w:val="00182F15"/>
    <w:rsid w:val="00187D69"/>
    <w:rsid w:val="00194AD3"/>
    <w:rsid w:val="001979BA"/>
    <w:rsid w:val="001C2B15"/>
    <w:rsid w:val="001E1B3C"/>
    <w:rsid w:val="001E7D3F"/>
    <w:rsid w:val="001F3782"/>
    <w:rsid w:val="001F4A88"/>
    <w:rsid w:val="00224B03"/>
    <w:rsid w:val="00232862"/>
    <w:rsid w:val="00241A92"/>
    <w:rsid w:val="00251E25"/>
    <w:rsid w:val="00252B76"/>
    <w:rsid w:val="00267F82"/>
    <w:rsid w:val="0027241A"/>
    <w:rsid w:val="00273879"/>
    <w:rsid w:val="00273B3B"/>
    <w:rsid w:val="002740E6"/>
    <w:rsid w:val="002937F6"/>
    <w:rsid w:val="002A0E92"/>
    <w:rsid w:val="002A542E"/>
    <w:rsid w:val="002A6401"/>
    <w:rsid w:val="002B4F3D"/>
    <w:rsid w:val="002B66D0"/>
    <w:rsid w:val="002C4AE9"/>
    <w:rsid w:val="002D142B"/>
    <w:rsid w:val="002D6698"/>
    <w:rsid w:val="002E123E"/>
    <w:rsid w:val="002F0F9E"/>
    <w:rsid w:val="002F43F3"/>
    <w:rsid w:val="003005C8"/>
    <w:rsid w:val="0030396B"/>
    <w:rsid w:val="003070D5"/>
    <w:rsid w:val="00315A84"/>
    <w:rsid w:val="00316B16"/>
    <w:rsid w:val="00316F36"/>
    <w:rsid w:val="0033309B"/>
    <w:rsid w:val="00333288"/>
    <w:rsid w:val="00340566"/>
    <w:rsid w:val="003428FC"/>
    <w:rsid w:val="00344244"/>
    <w:rsid w:val="0035597A"/>
    <w:rsid w:val="00357E63"/>
    <w:rsid w:val="00362952"/>
    <w:rsid w:val="0038399C"/>
    <w:rsid w:val="00384F41"/>
    <w:rsid w:val="003874C5"/>
    <w:rsid w:val="003900A3"/>
    <w:rsid w:val="00393F88"/>
    <w:rsid w:val="00396790"/>
    <w:rsid w:val="003A139B"/>
    <w:rsid w:val="003A2824"/>
    <w:rsid w:val="003C2459"/>
    <w:rsid w:val="003E0721"/>
    <w:rsid w:val="003F68B1"/>
    <w:rsid w:val="00400266"/>
    <w:rsid w:val="00402440"/>
    <w:rsid w:val="00402E39"/>
    <w:rsid w:val="00405481"/>
    <w:rsid w:val="00412EEB"/>
    <w:rsid w:val="00413CC1"/>
    <w:rsid w:val="00440686"/>
    <w:rsid w:val="00447F93"/>
    <w:rsid w:val="00453214"/>
    <w:rsid w:val="00454863"/>
    <w:rsid w:val="00461B7C"/>
    <w:rsid w:val="00461BCA"/>
    <w:rsid w:val="00462D05"/>
    <w:rsid w:val="00467E47"/>
    <w:rsid w:val="00476FF5"/>
    <w:rsid w:val="004901F9"/>
    <w:rsid w:val="004A01C3"/>
    <w:rsid w:val="004B0FD1"/>
    <w:rsid w:val="004B6C42"/>
    <w:rsid w:val="004C3A6F"/>
    <w:rsid w:val="004C76B6"/>
    <w:rsid w:val="004D0AD9"/>
    <w:rsid w:val="004D26F6"/>
    <w:rsid w:val="004D2C0A"/>
    <w:rsid w:val="004E0C50"/>
    <w:rsid w:val="005006A8"/>
    <w:rsid w:val="005079D0"/>
    <w:rsid w:val="00510E03"/>
    <w:rsid w:val="00514C9A"/>
    <w:rsid w:val="00514F8A"/>
    <w:rsid w:val="005176B0"/>
    <w:rsid w:val="00523749"/>
    <w:rsid w:val="0052732C"/>
    <w:rsid w:val="005302B1"/>
    <w:rsid w:val="00530631"/>
    <w:rsid w:val="005411DF"/>
    <w:rsid w:val="0054551A"/>
    <w:rsid w:val="00557DA8"/>
    <w:rsid w:val="00561345"/>
    <w:rsid w:val="005618C2"/>
    <w:rsid w:val="005648D0"/>
    <w:rsid w:val="0056780D"/>
    <w:rsid w:val="00570EC9"/>
    <w:rsid w:val="00571DA1"/>
    <w:rsid w:val="00577F2A"/>
    <w:rsid w:val="005802B7"/>
    <w:rsid w:val="00582ADF"/>
    <w:rsid w:val="005845E6"/>
    <w:rsid w:val="00590461"/>
    <w:rsid w:val="005925F9"/>
    <w:rsid w:val="00593347"/>
    <w:rsid w:val="00593A1C"/>
    <w:rsid w:val="00594302"/>
    <w:rsid w:val="00594F6B"/>
    <w:rsid w:val="0059784B"/>
    <w:rsid w:val="005A037D"/>
    <w:rsid w:val="005A43ED"/>
    <w:rsid w:val="005B338B"/>
    <w:rsid w:val="005B3ADD"/>
    <w:rsid w:val="005B6D9F"/>
    <w:rsid w:val="005C3C54"/>
    <w:rsid w:val="005D21B6"/>
    <w:rsid w:val="005D6A61"/>
    <w:rsid w:val="005E3388"/>
    <w:rsid w:val="005E679A"/>
    <w:rsid w:val="005F2E80"/>
    <w:rsid w:val="00624B2A"/>
    <w:rsid w:val="006251E6"/>
    <w:rsid w:val="00625546"/>
    <w:rsid w:val="0063367D"/>
    <w:rsid w:val="006525CC"/>
    <w:rsid w:val="00655935"/>
    <w:rsid w:val="00675A2A"/>
    <w:rsid w:val="006777BD"/>
    <w:rsid w:val="006871A6"/>
    <w:rsid w:val="00692288"/>
    <w:rsid w:val="00693C82"/>
    <w:rsid w:val="00697CBF"/>
    <w:rsid w:val="006A0035"/>
    <w:rsid w:val="006A30E1"/>
    <w:rsid w:val="006B13B5"/>
    <w:rsid w:val="006B6985"/>
    <w:rsid w:val="006B7611"/>
    <w:rsid w:val="006C34D2"/>
    <w:rsid w:val="006C6826"/>
    <w:rsid w:val="006D3DF3"/>
    <w:rsid w:val="006E22C5"/>
    <w:rsid w:val="006F0594"/>
    <w:rsid w:val="006F1A47"/>
    <w:rsid w:val="0070685D"/>
    <w:rsid w:val="00706953"/>
    <w:rsid w:val="00711F6E"/>
    <w:rsid w:val="00714C67"/>
    <w:rsid w:val="00715197"/>
    <w:rsid w:val="007263F7"/>
    <w:rsid w:val="00741618"/>
    <w:rsid w:val="007446BC"/>
    <w:rsid w:val="007502E9"/>
    <w:rsid w:val="007532E8"/>
    <w:rsid w:val="0075624D"/>
    <w:rsid w:val="00764CE7"/>
    <w:rsid w:val="00766184"/>
    <w:rsid w:val="00772F29"/>
    <w:rsid w:val="00775C23"/>
    <w:rsid w:val="00777714"/>
    <w:rsid w:val="007827CA"/>
    <w:rsid w:val="007A1CF3"/>
    <w:rsid w:val="007B45DD"/>
    <w:rsid w:val="007C7623"/>
    <w:rsid w:val="007D096B"/>
    <w:rsid w:val="007E09F6"/>
    <w:rsid w:val="007E2CC4"/>
    <w:rsid w:val="007F26DD"/>
    <w:rsid w:val="007F343E"/>
    <w:rsid w:val="007F5127"/>
    <w:rsid w:val="008021C1"/>
    <w:rsid w:val="00803597"/>
    <w:rsid w:val="008076D1"/>
    <w:rsid w:val="00820D50"/>
    <w:rsid w:val="00826403"/>
    <w:rsid w:val="00830801"/>
    <w:rsid w:val="00831A6B"/>
    <w:rsid w:val="008410EE"/>
    <w:rsid w:val="008434C1"/>
    <w:rsid w:val="00851D40"/>
    <w:rsid w:val="00854602"/>
    <w:rsid w:val="0085721A"/>
    <w:rsid w:val="00863352"/>
    <w:rsid w:val="00865947"/>
    <w:rsid w:val="0086673A"/>
    <w:rsid w:val="0088173F"/>
    <w:rsid w:val="00897557"/>
    <w:rsid w:val="008A3D46"/>
    <w:rsid w:val="008A59B4"/>
    <w:rsid w:val="008A644F"/>
    <w:rsid w:val="008A6E81"/>
    <w:rsid w:val="008B416A"/>
    <w:rsid w:val="008C0EEF"/>
    <w:rsid w:val="008C217E"/>
    <w:rsid w:val="008C42EF"/>
    <w:rsid w:val="008C446C"/>
    <w:rsid w:val="008C7DF6"/>
    <w:rsid w:val="008D79B7"/>
    <w:rsid w:val="008E376E"/>
    <w:rsid w:val="008E3C58"/>
    <w:rsid w:val="008F2ED8"/>
    <w:rsid w:val="008F4806"/>
    <w:rsid w:val="008F7620"/>
    <w:rsid w:val="00901761"/>
    <w:rsid w:val="009032D2"/>
    <w:rsid w:val="009064D6"/>
    <w:rsid w:val="00907AEC"/>
    <w:rsid w:val="00911E3C"/>
    <w:rsid w:val="00913C7D"/>
    <w:rsid w:val="00915846"/>
    <w:rsid w:val="0092141E"/>
    <w:rsid w:val="00927EB8"/>
    <w:rsid w:val="0093149E"/>
    <w:rsid w:val="00941509"/>
    <w:rsid w:val="009465E1"/>
    <w:rsid w:val="00946862"/>
    <w:rsid w:val="00955690"/>
    <w:rsid w:val="0098358B"/>
    <w:rsid w:val="00983BB3"/>
    <w:rsid w:val="009840FE"/>
    <w:rsid w:val="00986DB0"/>
    <w:rsid w:val="00987DD7"/>
    <w:rsid w:val="00991C96"/>
    <w:rsid w:val="00992C3E"/>
    <w:rsid w:val="00996834"/>
    <w:rsid w:val="009A217D"/>
    <w:rsid w:val="009A47BB"/>
    <w:rsid w:val="009B2F0A"/>
    <w:rsid w:val="009B667E"/>
    <w:rsid w:val="009C3C36"/>
    <w:rsid w:val="009C624E"/>
    <w:rsid w:val="009C7937"/>
    <w:rsid w:val="009D0ADC"/>
    <w:rsid w:val="009D3F89"/>
    <w:rsid w:val="009D5708"/>
    <w:rsid w:val="009D5741"/>
    <w:rsid w:val="009D6B1F"/>
    <w:rsid w:val="009E3B37"/>
    <w:rsid w:val="009F45AB"/>
    <w:rsid w:val="00A014F1"/>
    <w:rsid w:val="00A0204A"/>
    <w:rsid w:val="00A04101"/>
    <w:rsid w:val="00A04159"/>
    <w:rsid w:val="00A04968"/>
    <w:rsid w:val="00A06720"/>
    <w:rsid w:val="00A135F1"/>
    <w:rsid w:val="00A13C38"/>
    <w:rsid w:val="00A221C6"/>
    <w:rsid w:val="00A22A81"/>
    <w:rsid w:val="00A24977"/>
    <w:rsid w:val="00A34BBD"/>
    <w:rsid w:val="00A45824"/>
    <w:rsid w:val="00A530AD"/>
    <w:rsid w:val="00A54053"/>
    <w:rsid w:val="00A546CD"/>
    <w:rsid w:val="00A551F0"/>
    <w:rsid w:val="00A56B0F"/>
    <w:rsid w:val="00A65F85"/>
    <w:rsid w:val="00A7146F"/>
    <w:rsid w:val="00A94F14"/>
    <w:rsid w:val="00AA1509"/>
    <w:rsid w:val="00AA4824"/>
    <w:rsid w:val="00AC62F0"/>
    <w:rsid w:val="00AD5EC1"/>
    <w:rsid w:val="00AD6C3E"/>
    <w:rsid w:val="00AE1D48"/>
    <w:rsid w:val="00AE5171"/>
    <w:rsid w:val="00AF78D4"/>
    <w:rsid w:val="00B0220B"/>
    <w:rsid w:val="00B13598"/>
    <w:rsid w:val="00B15447"/>
    <w:rsid w:val="00B20F2E"/>
    <w:rsid w:val="00B2320B"/>
    <w:rsid w:val="00B232F0"/>
    <w:rsid w:val="00B25AAA"/>
    <w:rsid w:val="00B25F3B"/>
    <w:rsid w:val="00B51EF2"/>
    <w:rsid w:val="00B618C6"/>
    <w:rsid w:val="00B66171"/>
    <w:rsid w:val="00B70209"/>
    <w:rsid w:val="00B73BF2"/>
    <w:rsid w:val="00B756BC"/>
    <w:rsid w:val="00B802BF"/>
    <w:rsid w:val="00B8099E"/>
    <w:rsid w:val="00B837AD"/>
    <w:rsid w:val="00B859EE"/>
    <w:rsid w:val="00B9431D"/>
    <w:rsid w:val="00BA11CA"/>
    <w:rsid w:val="00BA7A8E"/>
    <w:rsid w:val="00BB46F4"/>
    <w:rsid w:val="00BC37BF"/>
    <w:rsid w:val="00BC51FF"/>
    <w:rsid w:val="00BC5207"/>
    <w:rsid w:val="00BD332B"/>
    <w:rsid w:val="00BE2179"/>
    <w:rsid w:val="00BE24D3"/>
    <w:rsid w:val="00BE2828"/>
    <w:rsid w:val="00BE2AA6"/>
    <w:rsid w:val="00BE3989"/>
    <w:rsid w:val="00BE3B05"/>
    <w:rsid w:val="00BF222B"/>
    <w:rsid w:val="00BF241A"/>
    <w:rsid w:val="00BF414F"/>
    <w:rsid w:val="00BF5A35"/>
    <w:rsid w:val="00BF6C48"/>
    <w:rsid w:val="00BF6D52"/>
    <w:rsid w:val="00C019A7"/>
    <w:rsid w:val="00C10BA9"/>
    <w:rsid w:val="00C10CEC"/>
    <w:rsid w:val="00C14A50"/>
    <w:rsid w:val="00C155B1"/>
    <w:rsid w:val="00C26610"/>
    <w:rsid w:val="00C33F86"/>
    <w:rsid w:val="00C3669C"/>
    <w:rsid w:val="00C417AA"/>
    <w:rsid w:val="00C42552"/>
    <w:rsid w:val="00C44DB1"/>
    <w:rsid w:val="00C47467"/>
    <w:rsid w:val="00C64B12"/>
    <w:rsid w:val="00C66C47"/>
    <w:rsid w:val="00C73C48"/>
    <w:rsid w:val="00C83B4F"/>
    <w:rsid w:val="00C84B89"/>
    <w:rsid w:val="00C92FF1"/>
    <w:rsid w:val="00C97C71"/>
    <w:rsid w:val="00CA7B64"/>
    <w:rsid w:val="00CB6763"/>
    <w:rsid w:val="00CB748B"/>
    <w:rsid w:val="00CC1E56"/>
    <w:rsid w:val="00CE694C"/>
    <w:rsid w:val="00CE7F96"/>
    <w:rsid w:val="00CF2EC0"/>
    <w:rsid w:val="00D04F1F"/>
    <w:rsid w:val="00D139E9"/>
    <w:rsid w:val="00D16F9A"/>
    <w:rsid w:val="00D2037C"/>
    <w:rsid w:val="00D2540B"/>
    <w:rsid w:val="00D254DC"/>
    <w:rsid w:val="00D4027E"/>
    <w:rsid w:val="00D445EB"/>
    <w:rsid w:val="00D54C7D"/>
    <w:rsid w:val="00D6315E"/>
    <w:rsid w:val="00D65ADB"/>
    <w:rsid w:val="00D66ABE"/>
    <w:rsid w:val="00D84746"/>
    <w:rsid w:val="00D916AF"/>
    <w:rsid w:val="00D94930"/>
    <w:rsid w:val="00D96A04"/>
    <w:rsid w:val="00DA0714"/>
    <w:rsid w:val="00DA72B1"/>
    <w:rsid w:val="00DB6065"/>
    <w:rsid w:val="00DC6A14"/>
    <w:rsid w:val="00DE2611"/>
    <w:rsid w:val="00DF42FF"/>
    <w:rsid w:val="00DF691D"/>
    <w:rsid w:val="00E07C8E"/>
    <w:rsid w:val="00E20C1E"/>
    <w:rsid w:val="00E23710"/>
    <w:rsid w:val="00E26567"/>
    <w:rsid w:val="00E2736A"/>
    <w:rsid w:val="00E36DDC"/>
    <w:rsid w:val="00E37951"/>
    <w:rsid w:val="00E47C15"/>
    <w:rsid w:val="00E51678"/>
    <w:rsid w:val="00E5473B"/>
    <w:rsid w:val="00E57893"/>
    <w:rsid w:val="00EA0335"/>
    <w:rsid w:val="00EB0569"/>
    <w:rsid w:val="00EB305A"/>
    <w:rsid w:val="00EB60AD"/>
    <w:rsid w:val="00EC0DF4"/>
    <w:rsid w:val="00ED7832"/>
    <w:rsid w:val="00ED7FA8"/>
    <w:rsid w:val="00EE6F57"/>
    <w:rsid w:val="00EF22F5"/>
    <w:rsid w:val="00EF3BD4"/>
    <w:rsid w:val="00EF51BC"/>
    <w:rsid w:val="00F04C24"/>
    <w:rsid w:val="00F06E49"/>
    <w:rsid w:val="00F144BD"/>
    <w:rsid w:val="00F15B6E"/>
    <w:rsid w:val="00F15CA8"/>
    <w:rsid w:val="00F16A0E"/>
    <w:rsid w:val="00F20C09"/>
    <w:rsid w:val="00F234D1"/>
    <w:rsid w:val="00F4288E"/>
    <w:rsid w:val="00F55194"/>
    <w:rsid w:val="00F64244"/>
    <w:rsid w:val="00F75F56"/>
    <w:rsid w:val="00F765AC"/>
    <w:rsid w:val="00F8014A"/>
    <w:rsid w:val="00F80438"/>
    <w:rsid w:val="00F84028"/>
    <w:rsid w:val="00F840B1"/>
    <w:rsid w:val="00F863A0"/>
    <w:rsid w:val="00FA318D"/>
    <w:rsid w:val="00FA47C7"/>
    <w:rsid w:val="00FB110E"/>
    <w:rsid w:val="00FB3F98"/>
    <w:rsid w:val="00FC18F9"/>
    <w:rsid w:val="00FD61AF"/>
    <w:rsid w:val="00FD61B5"/>
    <w:rsid w:val="00FE273A"/>
    <w:rsid w:val="02373186"/>
    <w:rsid w:val="04493279"/>
    <w:rsid w:val="0562798B"/>
    <w:rsid w:val="05CA13F7"/>
    <w:rsid w:val="07727C89"/>
    <w:rsid w:val="079D563B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CB3AC2"/>
    <w:rsid w:val="11EB13EF"/>
    <w:rsid w:val="11FD9232"/>
    <w:rsid w:val="12E21C96"/>
    <w:rsid w:val="132D07EF"/>
    <w:rsid w:val="14C57350"/>
    <w:rsid w:val="1528654B"/>
    <w:rsid w:val="155773A5"/>
    <w:rsid w:val="15780A16"/>
    <w:rsid w:val="158317E9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D2564DF"/>
    <w:rsid w:val="1EF22D41"/>
    <w:rsid w:val="1F385D6C"/>
    <w:rsid w:val="206936D5"/>
    <w:rsid w:val="214E09D6"/>
    <w:rsid w:val="2164721B"/>
    <w:rsid w:val="21CB6D00"/>
    <w:rsid w:val="220C49FD"/>
    <w:rsid w:val="23776B7D"/>
    <w:rsid w:val="23EB4030"/>
    <w:rsid w:val="252738F3"/>
    <w:rsid w:val="259F0749"/>
    <w:rsid w:val="27561058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5D0328"/>
    <w:rsid w:val="2DA57D7C"/>
    <w:rsid w:val="2E737132"/>
    <w:rsid w:val="2ECA5923"/>
    <w:rsid w:val="2FBE373E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406663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6774CA7"/>
    <w:rsid w:val="471F22FF"/>
    <w:rsid w:val="47573A97"/>
    <w:rsid w:val="47B7762C"/>
    <w:rsid w:val="4A0C53A5"/>
    <w:rsid w:val="4A4B004C"/>
    <w:rsid w:val="4AC565F9"/>
    <w:rsid w:val="4AE449D4"/>
    <w:rsid w:val="4BFFE1E8"/>
    <w:rsid w:val="4C4D1FE0"/>
    <w:rsid w:val="4D3C03EF"/>
    <w:rsid w:val="4D3C14C9"/>
    <w:rsid w:val="4ECA645D"/>
    <w:rsid w:val="4F5921E9"/>
    <w:rsid w:val="4F6F5E55"/>
    <w:rsid w:val="4F8F602D"/>
    <w:rsid w:val="4FB72BD2"/>
    <w:rsid w:val="5032428D"/>
    <w:rsid w:val="507E732A"/>
    <w:rsid w:val="50E47706"/>
    <w:rsid w:val="53E215A7"/>
    <w:rsid w:val="548D2FEE"/>
    <w:rsid w:val="56BF6C25"/>
    <w:rsid w:val="57577905"/>
    <w:rsid w:val="59FE24CC"/>
    <w:rsid w:val="5A9039BA"/>
    <w:rsid w:val="5AA853CF"/>
    <w:rsid w:val="5ACC7A5C"/>
    <w:rsid w:val="5B721A6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344DD2"/>
    <w:rsid w:val="64A5275E"/>
    <w:rsid w:val="65624691"/>
    <w:rsid w:val="65954C03"/>
    <w:rsid w:val="65D26342"/>
    <w:rsid w:val="65D74060"/>
    <w:rsid w:val="67033D94"/>
    <w:rsid w:val="67A0736B"/>
    <w:rsid w:val="6AA71193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AC2EB2"/>
    <w:rsid w:val="6EB10255"/>
    <w:rsid w:val="6F29245D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4D0ED3"/>
    <w:rsid w:val="767D34EE"/>
    <w:rsid w:val="76EF92B7"/>
    <w:rsid w:val="77151462"/>
    <w:rsid w:val="77BD8E83"/>
    <w:rsid w:val="77FB462D"/>
    <w:rsid w:val="783F6335"/>
    <w:rsid w:val="78CB1C04"/>
    <w:rsid w:val="790B4675"/>
    <w:rsid w:val="7A4C304B"/>
    <w:rsid w:val="7AF3401F"/>
    <w:rsid w:val="7AF6440E"/>
    <w:rsid w:val="7B2A0CCB"/>
    <w:rsid w:val="7BFADF96"/>
    <w:rsid w:val="7BFE685F"/>
    <w:rsid w:val="7BFF4CA5"/>
    <w:rsid w:val="7C1E1BC0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0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  <w:style w:type="paragraph" w:customStyle="1" w:styleId="23">
    <w:name w:val="預設值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numbering" Target="numbering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145</Words>
  <Characters>828</Characters>
  <Lines>6</Lines>
  <Paragraphs>1</Paragraphs>
  <TotalTime>2</TotalTime>
  <ScaleCrop>false</ScaleCrop>
  <LinksUpToDate>false</LinksUpToDate>
  <CharactersWithSpaces>972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2024-04-24T23:52:00Z</cp:lastPrinted>
  <dcterms:modified xsi:type="dcterms:W3CDTF">2024-06-12T04:47:33Z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