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小甜甜面包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花生饭、鹌鹑蛋红烧肉、毛白菜炒香干、冬瓜海带汤。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◎午点：红枣糯米粥。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◎水果：香蕉、蓝莓。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今天我们玩的是户外混班游戏，有沙区、轮胎山、骑小车、踩高跷等等，真是太好玩啦！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611/a87107665997ceb8382c7187dd6bcabb.jpga87107665997ceb8382c7187dd6bc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611/a87107665997ceb8382c7187dd6bcabb.jpga87107665997ceb8382c7187dd6bca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611/d0ed3b9c6188e6964b5ff7f710f0ed8b.jpgd0ed3b9c6188e6964b5ff7f710f0ed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611/d0ed3b9c6188e6964b5ff7f710f0ed8b.jpgd0ed3b9c6188e6964b5ff7f710f0ed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611/e9f0411040ea0b590c6555e4b730f8cf.jpge9f0411040ea0b590c6555e4b730f8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611/e9f0411040ea0b590c6555e4b730f8cf.jpge9f0411040ea0b590c6555e4b730f8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611/e12776669006b088587adabe186f0f2c.jpge12776669006b088587adabe186f0f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611/e12776669006b088587adabe186f0f2c.jpge12776669006b088587adabe186f0f2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611/4a99a9351ab8003bd491d77ef43e90e3.jpg4a99a9351ab8003bd491d77ef43e90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611/4a99a9351ab8003bd491d77ef43e90e3.jpg4a99a9351ab8003bd491d77ef43e90e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611/7cc4405d162c9b4eed649f1f8eab567c.jpg7cc4405d162c9b4eed649f1f8eab56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611/7cc4405d162c9b4eed649f1f8eab567c.jpg7cc4405d162c9b4eed649f1f8eab567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611/22c2719415caec10358a00340c7a6e44.jpg22c2719415caec10358a00340c7a6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611/22c2719415caec10358a00340c7a6e44.jpg22c2719415caec10358a00340c7a6e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611/27daacc80888e57ab4df6590f7e3f8c7.jpg27daacc80888e57ab4df6590f7e3f8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611/27daacc80888e57ab4df6590f7e3f8c7.jpg27daacc80888e57ab4df6590f7e3f8c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今天我们一起开展了语言活动《小池塘》，</w:t>
      </w:r>
      <w:r>
        <w:rPr>
          <w:rFonts w:hint="eastAsia" w:eastAsia="宋体"/>
          <w:lang w:val="en-US" w:eastAsia="zh-CN"/>
        </w:rPr>
        <w:t>这</w:t>
      </w:r>
      <w:r>
        <w:rPr>
          <w:rFonts w:hint="eastAsia"/>
        </w:rPr>
        <w:t>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611/92264633f67afe6366526e623df97a36.jpg92264633f67afe6366526e623df97a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611/92264633f67afe6366526e623df97a36.jpg92264633f67afe6366526e623df97a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611/fd62aacaa2619bc37378a1a55a662995.jpgfd62aacaa2619bc37378a1a55a662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611/fd62aacaa2619bc37378a1a55a662995.jpgfd62aacaa2619bc37378a1a55a6629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2LCJoZGlkIjoiODAxMWQ4YjE4YjhhMmJmYmEwNjAwZGVkYTYzMzY2OWEiLCJ1c2VyQ291bnQiOjk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21C4560"/>
    <w:rsid w:val="42793242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720</Words>
  <Characters>742</Characters>
  <Lines>1</Lines>
  <Paragraphs>1</Paragraphs>
  <TotalTime>244</TotalTime>
  <ScaleCrop>false</ScaleCrop>
  <LinksUpToDate>false</LinksUpToDate>
  <CharactersWithSpaces>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2024-06-11T06:24:47Z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73C41E4029524A8EA73DAC87B55A63BE_13</vt:lpwstr>
  </property>
  <property fmtid="{D5CDD505-2E9C-101B-9397-08002B2CF9AE}" pid="5" name="commondata">
    <vt:lpwstr>eyJjb3VudCI6NywiaGRpZCI6IjgwMTFkOGIxOGI4YTJiZmJhMDYwMGRlZGE2MzM2NjlhIiwidXNlckNvdW50Ijo3fQ==</vt:lpwstr>
  </property>
</Properties>
</file>