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bookmarkStart w:id="0" w:name="_Hlk153451063"/>
      <w:bookmarkEnd w:id="0"/>
      <w:r>
        <w:rPr>
          <w:rStyle w:val="12"/>
          <w:rFonts w:ascii="Sitka Display" w:hAnsi="Sitka Display" w:eastAsia="Sitka Display" w:cs="Sitka Display"/>
          <w:color w:val="44546A" w:themeColor="text2"/>
          <w:spacing w:val="40"/>
          <w:kern w:val="0"/>
          <w:sz w:val="36"/>
          <w:szCs w:val="36"/>
          <w:lang w:bidi="ar"/>
        </w:rPr>
        <w:t>20240</w:t>
      </w:r>
      <w:r>
        <w:rPr>
          <w:rStyle w:val="12"/>
          <w:rFonts w:hint="eastAsia" w:ascii="Sitka Display" w:hAnsi="Sitka Display" w:eastAsia="宋体" w:cs="Sitka Display"/>
          <w:color w:val="44546A" w:themeColor="text2"/>
          <w:spacing w:val="40"/>
          <w:kern w:val="0"/>
          <w:sz w:val="36"/>
          <w:szCs w:val="36"/>
          <w:lang w:val="en-US" w:eastAsia="zh-CN" w:bidi="ar"/>
        </w:rPr>
        <w:t>6</w:t>
      </w:r>
      <w:r>
        <w:rPr>
          <w:rStyle w:val="12"/>
          <w:rFonts w:hint="eastAsia" w:ascii="Sitka Display" w:hAnsi="Sitka Display" w:cs="Sitka Display"/>
          <w:color w:val="44546A" w:themeColor="text2"/>
          <w:spacing w:val="40"/>
          <w:kern w:val="0"/>
          <w:sz w:val="36"/>
          <w:szCs w:val="36"/>
          <w:lang w:val="en-US" w:eastAsia="zh-CN" w:bidi="ar"/>
        </w:rPr>
        <w:t>05</w:t>
      </w:r>
      <w:r>
        <w:rPr>
          <w:rStyle w:val="12"/>
          <w:rFonts w:hint="eastAsia" w:ascii="宋体" w:hAnsi="宋体" w:eastAsia="宋体" w:cs="宋体"/>
          <w:color w:val="44546A" w:themeColor="text2"/>
          <w:spacing w:val="40"/>
          <w:kern w:val="0"/>
          <w:sz w:val="36"/>
          <w:szCs w:val="36"/>
          <w:lang w:bidi="ar"/>
        </w:rPr>
        <w:t>| 小六</w:t>
      </w:r>
      <w:r>
        <w:rPr>
          <w:rStyle w:val="12"/>
          <w:rFonts w:hint="eastAsia" w:ascii="Sitka Display" w:hAnsi="Sitka Display" w:eastAsia="Sitka Display" w:cs="Sitka Display"/>
          <w:color w:val="44546A" w:themeColor="text2"/>
          <w:spacing w:val="40"/>
          <w:kern w:val="0"/>
          <w:sz w:val="36"/>
          <w:szCs w:val="36"/>
          <w:lang w:eastAsia="zh-Hans" w:bidi="ar"/>
        </w:rPr>
        <w:t>班</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rPr>
      </w:pPr>
      <w:r>
        <w:rPr>
          <w:rFonts w:ascii="宋体" w:hAnsi="宋体" w:eastAsia="宋体" w:cs="宋体"/>
          <w:sz w:val="24"/>
          <w:szCs w:val="24"/>
        </w:rPr>
        <w:drawing>
          <wp:inline distT="0" distB="0" distL="114300" distR="114300">
            <wp:extent cx="868680" cy="717550"/>
            <wp:effectExtent l="0" t="0" r="7620" b="63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pStyle w:val="7"/>
        <w:widowControl/>
        <w:spacing w:beforeAutospacing="0" w:afterAutospacing="0"/>
        <w:jc w:val="center"/>
        <w:rPr>
          <w:rFonts w:ascii="Cochin-BoldItalic" w:hAnsi="Cochin-BoldItalic" w:eastAsia="宋体" w:cs="Cochin-BoldItalic"/>
          <w:color w:val="44546A" w:themeColor="text2"/>
          <w:spacing w:val="11"/>
          <w:sz w:val="30"/>
          <w:szCs w:val="30"/>
        </w:rPr>
      </w:pPr>
      <w:r>
        <w:rPr>
          <w:rFonts w:ascii="Cochin-BoldItalic" w:hAnsi="Cochin-BoldItalic" w:eastAsia="Cochin-BoldItalic" w:cs="Cochin-BoldItalic"/>
          <w:color w:val="44546A" w:themeColor="text2"/>
          <w:spacing w:val="11"/>
          <w:sz w:val="30"/>
          <w:szCs w:val="30"/>
          <w:lang w:eastAsia="zh-Hans"/>
        </w:rPr>
        <w:t>D</w:t>
      </w:r>
      <w:r>
        <w:rPr>
          <w:rFonts w:hint="eastAsia" w:ascii="Cochin-BoldItalic" w:hAnsi="Cochin-BoldItalic" w:eastAsia="Cochin-BoldItalic" w:cs="Cochin-BoldItalic"/>
          <w:color w:val="44546A" w:themeColor="text2"/>
          <w:spacing w:val="11"/>
          <w:sz w:val="30"/>
          <w:szCs w:val="30"/>
          <w:lang w:eastAsia="zh-Hans"/>
        </w:rPr>
        <w:t>aily</w:t>
      </w:r>
      <w:r>
        <w:rPr>
          <w:rFonts w:ascii="Cochin-BoldItalic" w:hAnsi="Cochin-BoldItalic" w:eastAsia="Cochin-BoldItalic" w:cs="Cochin-BoldItalic"/>
          <w:color w:val="44546A" w:themeColor="text2"/>
          <w:spacing w:val="11"/>
          <w:sz w:val="30"/>
          <w:szCs w:val="30"/>
          <w:lang w:eastAsia="zh-Hans"/>
        </w:rPr>
        <w:t xml:space="preserve"> </w:t>
      </w:r>
      <w:r>
        <w:rPr>
          <w:rFonts w:hint="eastAsia" w:ascii="Cochin-BoldItalic" w:hAnsi="Cochin-BoldItalic" w:eastAsia="Cochin-BoldItalic" w:cs="Cochin-BoldItalic"/>
          <w:color w:val="44546A" w:themeColor="text2"/>
          <w:spacing w:val="11"/>
          <w:sz w:val="30"/>
          <w:szCs w:val="30"/>
          <w:lang w:eastAsia="zh-Hans"/>
        </w:rPr>
        <w:t>lif</w:t>
      </w:r>
      <w:r>
        <w:rPr>
          <w:rFonts w:hint="eastAsia" w:ascii="Cochin-BoldItalic" w:hAnsi="Cochin-BoldItalic" w:eastAsia="宋体" w:cs="Cochin-BoldItalic"/>
          <w:color w:val="44546A" w:themeColor="text2"/>
          <w:spacing w:val="11"/>
          <w:sz w:val="30"/>
          <w:szCs w:val="30"/>
        </w:rPr>
        <w:t>e</w:t>
      </w:r>
    </w:p>
    <w:p>
      <w:pPr>
        <w:pStyle w:val="7"/>
        <w:widowControl/>
        <w:spacing w:beforeAutospacing="0" w:afterAutospacing="0"/>
        <w:jc w:val="center"/>
        <w:rPr>
          <w:rFonts w:hint="eastAsia" w:ascii="宋体" w:hAnsi="宋体" w:eastAsia="宋体" w:cs="宋体"/>
          <w:color w:val="44546A" w:themeColor="text2"/>
          <w:spacing w:val="11"/>
          <w:szCs w:val="24"/>
          <w:lang w:eastAsia="zh-CN"/>
        </w:rPr>
      </w:pPr>
      <w:r>
        <w:rPr>
          <w:rFonts w:hint="eastAsia" w:ascii="宋体" w:hAnsi="宋体" w:eastAsia="宋体" w:cs="宋体"/>
          <w:color w:val="44546A" w:themeColor="text2"/>
          <w:spacing w:val="11"/>
          <w:szCs w:val="24"/>
          <w:lang w:eastAsia="zh-CN"/>
        </w:rPr>
        <w:drawing>
          <wp:inline distT="0" distB="0" distL="114300" distR="114300">
            <wp:extent cx="1920240" cy="1440180"/>
            <wp:effectExtent l="0" t="0" r="10160" b="7620"/>
            <wp:docPr id="3" name="图片 3" descr="E-1108910-403E4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1108910-403E4FD4"/>
                    <pic:cNvPicPr>
                      <a:picLocks noChangeAspect="1"/>
                    </pic:cNvPicPr>
                  </pic:nvPicPr>
                  <pic:blipFill>
                    <a:blip r:embed="rId7"/>
                    <a:stretch>
                      <a:fillRect/>
                    </a:stretch>
                  </pic:blipFill>
                  <pic:spPr>
                    <a:xfrm>
                      <a:off x="0" y="0"/>
                      <a:ext cx="1920240" cy="1440180"/>
                    </a:xfrm>
                    <a:prstGeom prst="rect">
                      <a:avLst/>
                    </a:prstGeom>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「来园情况」</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今天是星期三，早晨下起了蒙蒙细雨，孩子们陆陆续续在家人的陪伴下进入了幼儿园！大部分小朋友已经知道了一日生活的常规要求，能按部就班做好自己的事情，真是棒棒哒！</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今天共来园17人，3人请假。期待你们早日回到幼儿园哦！             </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8" name="图片 8" descr="IMG_20240605_08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40605_080303"/>
                    <pic:cNvPicPr>
                      <a:picLocks noChangeAspect="1"/>
                    </pic:cNvPicPr>
                  </pic:nvPicPr>
                  <pic:blipFill>
                    <a:blip r:embed="rId8"/>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7" name="图片 7" descr="IMG_20240605_08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40605_080737"/>
                    <pic:cNvPicPr>
                      <a:picLocks noChangeAspect="1"/>
                    </pic:cNvPicPr>
                  </pic:nvPicPr>
                  <pic:blipFill>
                    <a:blip r:embed="rId9"/>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6" name="图片 6" descr="IMG_20240605_080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40605_080732"/>
                    <pic:cNvPicPr>
                      <a:picLocks noChangeAspect="1"/>
                    </pic:cNvPicPr>
                  </pic:nvPicPr>
                  <pic:blipFill>
                    <a:blip r:embed="rId10"/>
                    <a:stretch>
                      <a:fillRect/>
                    </a:stretch>
                  </pic:blipFill>
                  <pic:spPr>
                    <a:xfrm>
                      <a:off x="0" y="0"/>
                      <a:ext cx="1920240" cy="1440180"/>
                    </a:xfrm>
                    <a:prstGeom prst="rect">
                      <a:avLst/>
                    </a:prstGeom>
                  </pic:spPr>
                </pic:pic>
              </a:graphicData>
            </a:graphic>
          </wp:inline>
        </w:drawing>
      </w:r>
      <w:r>
        <w:rPr>
          <w:rFonts w:hint="default" w:ascii="宋体" w:hAnsi="宋体" w:eastAsia="宋体" w:cs="宋体"/>
          <w:sz w:val="24"/>
          <w:szCs w:val="24"/>
          <w:lang w:val="en-US" w:eastAsia="zh-CN"/>
        </w:rPr>
        <w:drawing>
          <wp:inline distT="0" distB="0" distL="114300" distR="114300">
            <wp:extent cx="1920240" cy="1440180"/>
            <wp:effectExtent l="0" t="0" r="10160" b="7620"/>
            <wp:docPr id="5" name="图片 5" descr="IMG_20240605_08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40605_080322"/>
                    <pic:cNvPicPr>
                      <a:picLocks noChangeAspect="1"/>
                    </pic:cNvPicPr>
                  </pic:nvPicPr>
                  <pic:blipFill>
                    <a:blip r:embed="rId11"/>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2" name="图片 2" descr="IMG_20240605_08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40605_081455"/>
                    <pic:cNvPicPr>
                      <a:picLocks noChangeAspect="1"/>
                    </pic:cNvPicPr>
                  </pic:nvPicPr>
                  <pic:blipFill>
                    <a:blip r:embed="rId12"/>
                    <a:stretch>
                      <a:fillRect/>
                    </a:stretch>
                  </pic:blipFill>
                  <pic:spPr>
                    <a:xfrm>
                      <a:off x="0" y="0"/>
                      <a:ext cx="1920240" cy="1440180"/>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drawing>
          <wp:inline distT="0" distB="0" distL="114300" distR="114300">
            <wp:extent cx="1920240" cy="1440180"/>
            <wp:effectExtent l="0" t="0" r="10160" b="7620"/>
            <wp:docPr id="9" name="图片 9" descr="IMG_20240605_081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40605_081407"/>
                    <pic:cNvPicPr>
                      <a:picLocks noChangeAspect="1"/>
                    </pic:cNvPicPr>
                  </pic:nvPicPr>
                  <pic:blipFill>
                    <a:blip r:embed="rId13"/>
                    <a:stretch>
                      <a:fillRect/>
                    </a:stretch>
                  </pic:blipFill>
                  <pic:spPr>
                    <a:xfrm>
                      <a:off x="0" y="0"/>
                      <a:ext cx="1920240" cy="1440180"/>
                    </a:xfrm>
                    <a:prstGeom prst="rect">
                      <a:avLst/>
                    </a:prstGeom>
                  </pic:spPr>
                </pic:pic>
              </a:graphicData>
            </a:graphic>
          </wp:inline>
        </w:drawing>
      </w:r>
    </w:p>
    <w:p>
      <w:pPr>
        <w:jc w:val="center"/>
        <w:rPr>
          <w:rStyle w:val="12"/>
          <w:rFonts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区域</w:t>
      </w:r>
      <w:r>
        <w:rPr>
          <w:rStyle w:val="12"/>
          <w:rFonts w:hint="eastAsia" w:ascii="宋体" w:hAnsi="宋体" w:eastAsia="宋体" w:cs="宋体"/>
          <w:color w:val="000000"/>
          <w:spacing w:val="40"/>
          <w:kern w:val="0"/>
          <w:sz w:val="28"/>
          <w:szCs w:val="28"/>
          <w:lang w:bidi="ar"/>
        </w:rPr>
        <w:t>游戏」</w:t>
      </w:r>
    </w:p>
    <w:p>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由于下起了小雨，今天户外取消。孩子们在教室里玩区域里的游戏。大部分小朋友能够按照自己的兴趣、爱好进行游戏，游戏过程很热闹。</w:t>
      </w:r>
    </w:p>
    <w:p>
      <w:pPr>
        <w:jc w:val="both"/>
        <w:rPr>
          <w:rStyle w:val="12"/>
          <w:rFonts w:hint="eastAsia" w:ascii="宋体" w:hAnsi="宋体" w:eastAsia="宋体" w:cs="宋体"/>
          <w:color w:val="000000"/>
          <w:spacing w:val="40"/>
          <w:kern w:val="0"/>
          <w:sz w:val="28"/>
          <w:szCs w:val="28"/>
          <w:lang w:eastAsia="zh-CN" w:bidi="ar"/>
        </w:rPr>
      </w:pP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4" name="图片 14" descr="IMG_20240605_082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0605_082738"/>
                    <pic:cNvPicPr>
                      <a:picLocks noChangeAspect="1"/>
                    </pic:cNvPicPr>
                  </pic:nvPicPr>
                  <pic:blipFill>
                    <a:blip r:embed="rId14"/>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5" name="图片 15" descr="IMG_20240605_084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0605_084051"/>
                    <pic:cNvPicPr>
                      <a:picLocks noChangeAspect="1"/>
                    </pic:cNvPicPr>
                  </pic:nvPicPr>
                  <pic:blipFill>
                    <a:blip r:embed="rId15"/>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3" name="图片 13" descr="IMG_20240605_082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0605_082745"/>
                    <pic:cNvPicPr>
                      <a:picLocks noChangeAspect="1"/>
                    </pic:cNvPicPr>
                  </pic:nvPicPr>
                  <pic:blipFill>
                    <a:blip r:embed="rId16"/>
                    <a:stretch>
                      <a:fillRect/>
                    </a:stretch>
                  </pic:blipFill>
                  <pic:spPr>
                    <a:xfrm>
                      <a:off x="0" y="0"/>
                      <a:ext cx="1920240" cy="1440180"/>
                    </a:xfrm>
                    <a:prstGeom prst="rect">
                      <a:avLst/>
                    </a:prstGeom>
                  </pic:spPr>
                </pic:pic>
              </a:graphicData>
            </a:graphic>
          </wp:inline>
        </w:drawing>
      </w:r>
    </w:p>
    <w:p>
      <w:pPr>
        <w:jc w:val="both"/>
        <w:rPr>
          <w:rStyle w:val="12"/>
          <w:rFonts w:hint="eastAsia" w:ascii="宋体" w:hAnsi="宋体" w:eastAsia="宋体" w:cs="宋体"/>
          <w:color w:val="000000"/>
          <w:spacing w:val="40"/>
          <w:kern w:val="0"/>
          <w:sz w:val="28"/>
          <w:szCs w:val="28"/>
          <w:lang w:eastAsia="zh-CN" w:bidi="ar"/>
        </w:rPr>
      </w:pP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2" name="图片 12" descr="IMG_20240605_08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0605_082803"/>
                    <pic:cNvPicPr>
                      <a:picLocks noChangeAspect="1"/>
                    </pic:cNvPicPr>
                  </pic:nvPicPr>
                  <pic:blipFill>
                    <a:blip r:embed="rId17"/>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1" name="图片 11" descr="IMG_20240605_08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0605_083414"/>
                    <pic:cNvPicPr>
                      <a:picLocks noChangeAspect="1"/>
                    </pic:cNvPicPr>
                  </pic:nvPicPr>
                  <pic:blipFill>
                    <a:blip r:embed="rId18"/>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0" name="图片 10" descr="IMG_20240605_08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0605_082852"/>
                    <pic:cNvPicPr>
                      <a:picLocks noChangeAspect="1"/>
                    </pic:cNvPicPr>
                  </pic:nvPicPr>
                  <pic:blipFill>
                    <a:blip r:embed="rId19"/>
                    <a:stretch>
                      <a:fillRect/>
                    </a:stretch>
                  </pic:blipFill>
                  <pic:spPr>
                    <a:xfrm>
                      <a:off x="0" y="0"/>
                      <a:ext cx="1920240" cy="1440180"/>
                    </a:xfrm>
                    <a:prstGeom prst="rect">
                      <a:avLst/>
                    </a:prstGeom>
                  </pic:spPr>
                </pic:pic>
              </a:graphicData>
            </a:graphic>
          </wp:inline>
        </w:drawing>
      </w:r>
    </w:p>
    <w:p>
      <w:pPr>
        <w:jc w:val="center"/>
        <w:rPr>
          <w:rFonts w:ascii="宋体" w:hAnsi="宋体" w:eastAsia="宋体" w:cs="宋体"/>
          <w:sz w:val="24"/>
          <w:szCs w:val="24"/>
        </w:rPr>
      </w:pPr>
      <w:r>
        <w:rPr>
          <w:rStyle w:val="12"/>
          <w:rFonts w:hint="eastAsia" w:ascii="宋体" w:hAnsi="宋体" w:eastAsia="宋体" w:cs="宋体"/>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964"/>
        <w:gridCol w:w="1134"/>
        <w:gridCol w:w="894"/>
        <w:gridCol w:w="70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2992" w:type="dxa"/>
            <w:gridSpan w:val="3"/>
          </w:tcPr>
          <w:p>
            <w:pPr>
              <w:jc w:val="center"/>
              <w:rPr>
                <w:rFonts w:ascii="宋体" w:hAnsi="宋体" w:eastAsia="宋体" w:cs="宋体"/>
                <w:b/>
                <w:bCs/>
                <w:sz w:val="24"/>
                <w:szCs w:val="24"/>
              </w:rPr>
            </w:pPr>
            <w:r>
              <w:rPr>
                <w:rFonts w:hint="eastAsia" w:ascii="宋体" w:hAnsi="宋体" w:eastAsia="宋体" w:cs="宋体"/>
                <w:b/>
                <w:bCs/>
                <w:sz w:val="24"/>
                <w:szCs w:val="24"/>
              </w:rPr>
              <w:t>午餐</w:t>
            </w:r>
          </w:p>
        </w:tc>
        <w:tc>
          <w:tcPr>
            <w:tcW w:w="70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vMerge w:val="restart"/>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tcPr>
          <w:p>
            <w:pPr>
              <w:jc w:val="center"/>
              <w:rPr>
                <w:rFonts w:ascii="宋体" w:hAnsi="宋体" w:eastAsia="宋体" w:cs="宋体"/>
                <w:b/>
                <w:bCs/>
                <w:sz w:val="24"/>
                <w:szCs w:val="24"/>
              </w:rPr>
            </w:pPr>
          </w:p>
        </w:tc>
        <w:tc>
          <w:tcPr>
            <w:tcW w:w="1098" w:type="dxa"/>
            <w:vMerge w:val="continue"/>
          </w:tcPr>
          <w:p>
            <w:pPr>
              <w:jc w:val="center"/>
              <w:rPr>
                <w:rFonts w:ascii="宋体" w:hAnsi="宋体" w:eastAsia="宋体" w:cs="宋体"/>
                <w:b/>
                <w:bCs/>
                <w:sz w:val="24"/>
                <w:szCs w:val="24"/>
              </w:rPr>
            </w:pPr>
          </w:p>
        </w:tc>
        <w:tc>
          <w:tcPr>
            <w:tcW w:w="1327" w:type="dxa"/>
            <w:vMerge w:val="continue"/>
          </w:tcPr>
          <w:p>
            <w:pPr>
              <w:jc w:val="center"/>
              <w:rPr>
                <w:rFonts w:ascii="宋体" w:hAnsi="宋体" w:eastAsia="宋体" w:cs="宋体"/>
                <w:b/>
                <w:bCs/>
                <w:sz w:val="24"/>
                <w:szCs w:val="24"/>
              </w:rPr>
            </w:pPr>
          </w:p>
        </w:tc>
        <w:tc>
          <w:tcPr>
            <w:tcW w:w="1326" w:type="dxa"/>
            <w:vMerge w:val="continue"/>
          </w:tcPr>
          <w:p>
            <w:pPr>
              <w:jc w:val="center"/>
              <w:rPr>
                <w:rFonts w:ascii="宋体" w:hAnsi="宋体" w:eastAsia="宋体" w:cs="宋体"/>
                <w:b/>
                <w:bCs/>
                <w:sz w:val="24"/>
                <w:szCs w:val="24"/>
              </w:rPr>
            </w:pPr>
          </w:p>
        </w:tc>
        <w:tc>
          <w:tcPr>
            <w:tcW w:w="964" w:type="dxa"/>
          </w:tcPr>
          <w:p>
            <w:pPr>
              <w:jc w:val="center"/>
              <w:rPr>
                <w:rFonts w:ascii="宋体" w:hAnsi="宋体" w:eastAsia="宋体" w:cs="宋体"/>
                <w:b/>
                <w:bCs/>
                <w:sz w:val="24"/>
                <w:szCs w:val="24"/>
              </w:rPr>
            </w:pPr>
            <w:r>
              <w:rPr>
                <w:rFonts w:hint="eastAsia" w:ascii="宋体" w:hAnsi="宋体" w:eastAsia="宋体" w:cs="宋体"/>
                <w:b/>
                <w:bCs/>
                <w:sz w:val="24"/>
                <w:szCs w:val="24"/>
              </w:rPr>
              <w:t>饭</w:t>
            </w:r>
          </w:p>
        </w:tc>
        <w:tc>
          <w:tcPr>
            <w:tcW w:w="1134" w:type="dxa"/>
          </w:tcPr>
          <w:p>
            <w:pPr>
              <w:jc w:val="center"/>
              <w:rPr>
                <w:rFonts w:ascii="宋体" w:hAnsi="宋体" w:eastAsia="宋体" w:cs="宋体"/>
                <w:b/>
                <w:bCs/>
                <w:sz w:val="24"/>
                <w:szCs w:val="24"/>
              </w:rPr>
            </w:pPr>
            <w:r>
              <w:rPr>
                <w:rFonts w:hint="eastAsia" w:ascii="宋体" w:hAnsi="宋体" w:eastAsia="宋体" w:cs="宋体"/>
                <w:b/>
                <w:bCs/>
                <w:sz w:val="24"/>
                <w:szCs w:val="24"/>
              </w:rPr>
              <w:t>菜</w:t>
            </w:r>
          </w:p>
        </w:tc>
        <w:tc>
          <w:tcPr>
            <w:tcW w:w="894"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vMerge w:val="continue"/>
          </w:tcPr>
          <w:p>
            <w:pPr>
              <w:jc w:val="center"/>
              <w:rPr>
                <w:rFonts w:ascii="宋体" w:hAnsi="宋体" w:eastAsia="宋体" w:cs="宋体"/>
                <w:b/>
                <w:bCs/>
                <w:sz w:val="24"/>
                <w:szCs w:val="24"/>
              </w:rPr>
            </w:pPr>
          </w:p>
        </w:tc>
        <w:tc>
          <w:tcPr>
            <w:tcW w:w="929" w:type="dxa"/>
            <w:vMerge w:val="continue"/>
          </w:tcPr>
          <w:p>
            <w:pPr>
              <w:jc w:val="center"/>
              <w:rPr>
                <w:rFonts w:ascii="宋体" w:hAnsi="宋体" w:eastAsia="宋体" w:cs="宋体"/>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ascii="宋体" w:hAnsi="宋体" w:eastAsia="宋体" w:cs="宋体"/>
                <w:kern w:val="2"/>
                <w:sz w:val="24"/>
                <w:szCs w:val="24"/>
                <w:lang w:val="en-US" w:eastAsia="zh-CN" w:bidi="ar-SA"/>
              </w:rPr>
            </w:pPr>
          </w:p>
        </w:tc>
        <w:tc>
          <w:tcPr>
            <w:tcW w:w="964" w:type="dxa"/>
            <w:vAlign w:val="top"/>
          </w:tcPr>
          <w:p>
            <w:pPr>
              <w:jc w:val="center"/>
              <w:rPr>
                <w:rFonts w:ascii="宋体" w:hAnsi="宋体" w:eastAsia="宋体" w:cs="宋体"/>
                <w:kern w:val="2"/>
                <w:sz w:val="24"/>
                <w:szCs w:val="24"/>
                <w:lang w:val="en-US" w:eastAsia="zh-CN" w:bidi="ar-SA"/>
              </w:rPr>
            </w:pPr>
          </w:p>
        </w:tc>
        <w:tc>
          <w:tcPr>
            <w:tcW w:w="1134" w:type="dxa"/>
            <w:vAlign w:val="top"/>
          </w:tcPr>
          <w:p>
            <w:pPr>
              <w:jc w:val="center"/>
              <w:rPr>
                <w:rFonts w:ascii="Arial" w:hAnsi="Arial" w:eastAsia="宋体" w:cs="Arial"/>
                <w:kern w:val="2"/>
                <w:sz w:val="24"/>
                <w:szCs w:val="24"/>
                <w:lang w:val="en-US" w:eastAsia="zh-CN" w:bidi="ar-SA"/>
              </w:rPr>
            </w:pPr>
          </w:p>
        </w:tc>
        <w:tc>
          <w:tcPr>
            <w:tcW w:w="894"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ascii="宋体" w:hAnsi="宋体" w:eastAsia="宋体" w:cs="宋体"/>
                <w:kern w:val="2"/>
                <w:sz w:val="24"/>
                <w:szCs w:val="24"/>
                <w:lang w:val="en-US" w:eastAsia="zh-CN" w:bidi="ar-SA"/>
              </w:rPr>
            </w:pPr>
          </w:p>
        </w:tc>
        <w:tc>
          <w:tcPr>
            <w:tcW w:w="964" w:type="dxa"/>
            <w:vAlign w:val="top"/>
          </w:tcPr>
          <w:p>
            <w:pPr>
              <w:jc w:val="center"/>
              <w:rPr>
                <w:rFonts w:ascii="宋体" w:hAnsi="宋体" w:eastAsia="宋体" w:cs="宋体"/>
                <w:kern w:val="2"/>
                <w:sz w:val="24"/>
                <w:szCs w:val="24"/>
                <w:lang w:val="en-US" w:eastAsia="zh-CN" w:bidi="ar-SA"/>
              </w:rPr>
            </w:pPr>
          </w:p>
        </w:tc>
        <w:tc>
          <w:tcPr>
            <w:tcW w:w="1134" w:type="dxa"/>
            <w:vAlign w:val="top"/>
          </w:tcPr>
          <w:p>
            <w:pPr>
              <w:jc w:val="center"/>
              <w:rPr>
                <w:rFonts w:ascii="Arial" w:hAnsi="Arial" w:eastAsia="宋体" w:cs="Arial"/>
                <w:kern w:val="2"/>
                <w:sz w:val="24"/>
                <w:szCs w:val="24"/>
                <w:lang w:val="en-US" w:eastAsia="zh-CN" w:bidi="ar-SA"/>
              </w:rPr>
            </w:pPr>
          </w:p>
        </w:tc>
        <w:tc>
          <w:tcPr>
            <w:tcW w:w="894"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Arial" w:hAnsi="Arial" w:eastAsia="宋体" w:cs="Arial"/>
                <w:sz w:val="24"/>
                <w:szCs w:val="24"/>
              </w:rPr>
            </w:pPr>
            <w:r>
              <w:rPr>
                <w:rFonts w:ascii="Arial" w:hAnsi="Arial" w:eastAsia="宋体" w:cs="Arial"/>
                <w:sz w:val="24"/>
                <w:szCs w:val="24"/>
              </w:rPr>
              <w:t>√</w:t>
            </w:r>
          </w:p>
        </w:tc>
        <w:tc>
          <w:tcPr>
            <w:tcW w:w="894"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vAlign w:val="top"/>
          </w:tcPr>
          <w:p>
            <w:pPr>
              <w:jc w:val="center"/>
              <w:rPr>
                <w:rFonts w:hint="eastAsia" w:ascii="宋体" w:hAnsi="宋体" w:eastAsia="宋体" w:cs="宋体"/>
                <w:kern w:val="2"/>
                <w:sz w:val="24"/>
                <w:szCs w:val="24"/>
                <w:lang w:val="en-US" w:eastAsia="zh-CN" w:bidi="ar-SA"/>
              </w:rPr>
            </w:pPr>
            <w:r>
              <w:rPr>
                <w:rFonts w:hint="eastAsia" w:ascii="Arial" w:hAnsi="Arial" w:eastAsia="宋体" w:cs="Arial"/>
                <w:sz w:val="24"/>
                <w:szCs w:val="24"/>
                <w:lang w:val="en-US" w:eastAsia="zh-CN"/>
              </w:rPr>
              <w:t>请假</w:t>
            </w:r>
          </w:p>
        </w:tc>
        <w:tc>
          <w:tcPr>
            <w:tcW w:w="1326" w:type="dxa"/>
            <w:vAlign w:val="top"/>
          </w:tcPr>
          <w:p>
            <w:pPr>
              <w:jc w:val="center"/>
              <w:rPr>
                <w:rFonts w:ascii="宋体" w:hAnsi="宋体" w:eastAsia="宋体" w:cs="宋体"/>
                <w:kern w:val="2"/>
                <w:sz w:val="24"/>
                <w:szCs w:val="24"/>
                <w:lang w:val="en-US" w:eastAsia="zh-CN" w:bidi="ar-SA"/>
              </w:rPr>
            </w:pPr>
          </w:p>
        </w:tc>
        <w:tc>
          <w:tcPr>
            <w:tcW w:w="964" w:type="dxa"/>
            <w:vAlign w:val="top"/>
          </w:tcPr>
          <w:p>
            <w:pPr>
              <w:jc w:val="center"/>
              <w:rPr>
                <w:rFonts w:ascii="宋体" w:hAnsi="宋体" w:eastAsia="宋体" w:cs="宋体"/>
                <w:kern w:val="2"/>
                <w:sz w:val="24"/>
                <w:szCs w:val="24"/>
                <w:lang w:val="en-US" w:eastAsia="zh-CN" w:bidi="ar-SA"/>
              </w:rPr>
            </w:pPr>
          </w:p>
        </w:tc>
        <w:tc>
          <w:tcPr>
            <w:tcW w:w="1134" w:type="dxa"/>
            <w:vAlign w:val="top"/>
          </w:tcPr>
          <w:p>
            <w:pPr>
              <w:jc w:val="center"/>
              <w:rPr>
                <w:rFonts w:ascii="Arial" w:hAnsi="Arial" w:eastAsia="宋体" w:cs="Arial"/>
                <w:kern w:val="2"/>
                <w:sz w:val="24"/>
                <w:szCs w:val="24"/>
                <w:lang w:val="en-US" w:eastAsia="zh-CN" w:bidi="ar-SA"/>
              </w:rPr>
            </w:pPr>
          </w:p>
        </w:tc>
        <w:tc>
          <w:tcPr>
            <w:tcW w:w="894" w:type="dxa"/>
            <w:vAlign w:val="top"/>
          </w:tcPr>
          <w:p>
            <w:pPr>
              <w:jc w:val="center"/>
              <w:rPr>
                <w:rFonts w:ascii="Arial" w:hAnsi="Arial" w:eastAsia="宋体" w:cs="Arial"/>
                <w:kern w:val="2"/>
                <w:sz w:val="24"/>
                <w:szCs w:val="24"/>
                <w:lang w:val="en-US" w:eastAsia="zh-CN" w:bidi="ar-SA"/>
              </w:rPr>
            </w:pPr>
          </w:p>
        </w:tc>
        <w:tc>
          <w:tcPr>
            <w:tcW w:w="709" w:type="dxa"/>
            <w:vAlign w:val="top"/>
          </w:tcPr>
          <w:p>
            <w:pPr>
              <w:jc w:val="center"/>
              <w:rPr>
                <w:rFonts w:ascii="宋体" w:hAnsi="宋体" w:eastAsia="宋体" w:cs="宋体"/>
                <w:kern w:val="2"/>
                <w:sz w:val="24"/>
                <w:szCs w:val="24"/>
                <w:lang w:val="en-US" w:eastAsia="zh-CN" w:bidi="ar-SA"/>
              </w:rPr>
            </w:pPr>
          </w:p>
        </w:tc>
        <w:tc>
          <w:tcPr>
            <w:tcW w:w="929" w:type="dxa"/>
            <w:vAlign w:val="top"/>
          </w:tcPr>
          <w:p>
            <w:pPr>
              <w:jc w:val="center"/>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vAlign w:val="top"/>
          </w:tcPr>
          <w:p>
            <w:pPr>
              <w:jc w:val="center"/>
              <w:rPr>
                <w:rFonts w:hint="eastAsia"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tcPr>
          <w:p>
            <w:pPr>
              <w:jc w:val="center"/>
              <w:rPr>
                <w:rFonts w:ascii="宋体" w:hAnsi="宋体" w:eastAsia="宋体" w:cs="宋体"/>
                <w:sz w:val="24"/>
                <w:szCs w:val="24"/>
              </w:rPr>
            </w:pPr>
            <w:r>
              <w:rPr>
                <w:rFonts w:ascii="Arial" w:hAnsi="Arial" w:eastAsia="宋体" w:cs="Arial"/>
                <w:sz w:val="24"/>
                <w:szCs w:val="24"/>
              </w:rPr>
              <w:t>√</w:t>
            </w:r>
          </w:p>
        </w:tc>
        <w:tc>
          <w:tcPr>
            <w:tcW w:w="1134" w:type="dxa"/>
          </w:tcPr>
          <w:p>
            <w:pPr>
              <w:jc w:val="center"/>
              <w:rPr>
                <w:rFonts w:ascii="宋体" w:hAnsi="宋体" w:eastAsia="宋体" w:cs="宋体"/>
                <w:sz w:val="24"/>
                <w:szCs w:val="24"/>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96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134"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94"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hint="eastAsia" w:ascii="宋体" w:hAnsi="宋体" w:eastAsia="宋体" w:cs="宋体"/>
          <w:color w:val="000000"/>
          <w:spacing w:val="40"/>
          <w:kern w:val="0"/>
          <w:sz w:val="28"/>
          <w:szCs w:val="28"/>
          <w:lang w:eastAsia="zh-CN" w:bidi="ar"/>
        </w:rPr>
      </w:pP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8" name="图片 18" descr="IMG_20240605_14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0605_143041"/>
                    <pic:cNvPicPr>
                      <a:picLocks noChangeAspect="1"/>
                    </pic:cNvPicPr>
                  </pic:nvPicPr>
                  <pic:blipFill>
                    <a:blip r:embed="rId20"/>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7" name="图片 17" descr="IMG_20240605_14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0605_143029"/>
                    <pic:cNvPicPr>
                      <a:picLocks noChangeAspect="1"/>
                    </pic:cNvPicPr>
                  </pic:nvPicPr>
                  <pic:blipFill>
                    <a:blip r:embed="rId21"/>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eastAsia="zh-CN" w:bidi="ar"/>
        </w:rPr>
        <w:drawing>
          <wp:inline distT="0" distB="0" distL="114300" distR="114300">
            <wp:extent cx="1920240" cy="1440180"/>
            <wp:effectExtent l="0" t="0" r="10160" b="7620"/>
            <wp:docPr id="16" name="图片 16" descr="IMG_20240605_143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0605_143024"/>
                    <pic:cNvPicPr>
                      <a:picLocks noChangeAspect="1"/>
                    </pic:cNvPicPr>
                  </pic:nvPicPr>
                  <pic:blipFill>
                    <a:blip r:embed="rId22"/>
                    <a:stretch>
                      <a:fillRect/>
                    </a:stretch>
                  </pic:blipFill>
                  <pic:spPr>
                    <a:xfrm>
                      <a:off x="0" y="0"/>
                      <a:ext cx="1920240" cy="1440180"/>
                    </a:xfrm>
                    <a:prstGeom prst="rect">
                      <a:avLst/>
                    </a:prstGeom>
                  </pic:spPr>
                </pic:pic>
              </a:graphicData>
            </a:graphic>
          </wp:inline>
        </w:drawing>
      </w:r>
    </w:p>
    <w:p>
      <w:pPr>
        <w:jc w:val="center"/>
        <w:rPr>
          <w:rStyle w:val="12"/>
          <w:rFonts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CN" w:bidi="ar"/>
        </w:rPr>
        <w:t>集体</w:t>
      </w:r>
      <w:r>
        <w:rPr>
          <w:rStyle w:val="12"/>
          <w:rFonts w:hint="eastAsia" w:ascii="宋体" w:hAnsi="宋体" w:eastAsia="宋体" w:cs="宋体"/>
          <w:color w:val="000000"/>
          <w:spacing w:val="40"/>
          <w:kern w:val="0"/>
          <w:sz w:val="28"/>
          <w:szCs w:val="28"/>
          <w:lang w:bidi="ar"/>
        </w:rPr>
        <w:t>活动--</w:t>
      </w:r>
      <w:r>
        <w:rPr>
          <w:rStyle w:val="12"/>
          <w:rFonts w:hint="eastAsia" w:ascii="宋体" w:hAnsi="宋体" w:eastAsia="宋体" w:cs="宋体"/>
          <w:color w:val="000000"/>
          <w:spacing w:val="40"/>
          <w:kern w:val="0"/>
          <w:sz w:val="28"/>
          <w:szCs w:val="28"/>
          <w:lang w:val="en-US" w:eastAsia="zh-CN" w:bidi="ar"/>
        </w:rPr>
        <w:t>音乐：夏天到</w:t>
      </w:r>
      <w:r>
        <w:rPr>
          <w:rStyle w:val="12"/>
          <w:rFonts w:hint="eastAsia" w:ascii="宋体" w:hAnsi="宋体" w:eastAsia="宋体" w:cs="宋体"/>
          <w:color w:val="000000"/>
          <w:spacing w:val="40"/>
          <w:kern w:val="0"/>
          <w:sz w:val="28"/>
          <w:szCs w:val="28"/>
          <w:lang w:bidi="ar"/>
        </w:rPr>
        <w:t>」</w:t>
      </w:r>
    </w:p>
    <w:p>
      <w:pPr>
        <w:ind w:firstLine="480" w:firstLineChars="200"/>
        <w:jc w:val="left"/>
        <w:rPr>
          <w:rStyle w:val="12"/>
          <w:rFonts w:hint="eastAsia" w:ascii="宋体" w:hAnsi="宋体" w:eastAsia="宋体" w:cs="宋体"/>
          <w:color w:val="000000"/>
          <w:spacing w:val="40"/>
          <w:kern w:val="0"/>
          <w:sz w:val="28"/>
          <w:szCs w:val="28"/>
          <w:lang w:val="en-US" w:eastAsia="zh-CN" w:bidi="ar"/>
        </w:rPr>
      </w:pPr>
      <w:r>
        <w:rPr>
          <w:rFonts w:hint="eastAsia" w:ascii="宋体" w:hAnsi="宋体" w:eastAsia="宋体" w:cs="宋体"/>
          <w:sz w:val="24"/>
          <w:szCs w:val="24"/>
          <w:lang w:val="en-US" w:eastAsia="zh-CN"/>
        </w:rPr>
        <w:t xml:space="preserve">《夏天到》是一首三拍子节奏的歌曲，旋律活泼欢快、内容形象生动，问答式的歌词描绘了一幅极富童趣的夏天场景。歌词内容浅显易懂，音乐情绪活泼欢快，非常适合小班的小朋友演唱。本次活动采用了拍一下手与拍两下腿的方式让孩子表现三拍子的节奏，感受强拍和歌曲的情绪，并通过问答接唱的形式让幼儿体验夏天的快乐。 </w:t>
      </w:r>
      <w:r>
        <w:rPr>
          <w:rStyle w:val="12"/>
          <w:rFonts w:hint="eastAsia" w:ascii="宋体" w:hAnsi="宋体" w:eastAsia="宋体" w:cs="宋体"/>
          <w:color w:val="000000"/>
          <w:spacing w:val="40"/>
          <w:kern w:val="0"/>
          <w:sz w:val="28"/>
          <w:szCs w:val="28"/>
          <w:lang w:val="en-US" w:eastAsia="zh-CN" w:bidi="ar"/>
        </w:rPr>
        <w:t xml:space="preserve"> </w:t>
      </w:r>
    </w:p>
    <w:p>
      <w:pPr>
        <w:jc w:val="left"/>
        <w:rPr>
          <w:rStyle w:val="12"/>
          <w:rFonts w:hint="eastAsia" w:ascii="宋体" w:hAnsi="宋体" w:eastAsia="宋体" w:cs="宋体"/>
          <w:color w:val="000000"/>
          <w:spacing w:val="40"/>
          <w:kern w:val="0"/>
          <w:sz w:val="28"/>
          <w:szCs w:val="28"/>
          <w:lang w:val="en-US" w:eastAsia="zh-CN" w:bidi="ar"/>
        </w:rPr>
      </w:pPr>
      <w:r>
        <w:rPr>
          <w:rStyle w:val="12"/>
          <w:rFonts w:hint="eastAsia" w:ascii="宋体" w:hAnsi="宋体" w:eastAsia="宋体" w:cs="宋体"/>
          <w:color w:val="000000"/>
          <w:spacing w:val="40"/>
          <w:kern w:val="0"/>
          <w:sz w:val="28"/>
          <w:szCs w:val="28"/>
          <w:lang w:val="en-US" w:eastAsia="zh-CN" w:bidi="ar"/>
        </w:rPr>
        <w:drawing>
          <wp:inline distT="0" distB="0" distL="114300" distR="114300">
            <wp:extent cx="1920240" cy="1440180"/>
            <wp:effectExtent l="0" t="0" r="10160" b="7620"/>
            <wp:docPr id="21" name="图片 21" descr="IMG_20240605_152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0605_152636"/>
                    <pic:cNvPicPr>
                      <a:picLocks noChangeAspect="1"/>
                    </pic:cNvPicPr>
                  </pic:nvPicPr>
                  <pic:blipFill>
                    <a:blip r:embed="rId23"/>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bookmarkStart w:id="1" w:name="_GoBack"/>
      <w:bookmarkEnd w:id="1"/>
      <w:r>
        <w:rPr>
          <w:rStyle w:val="12"/>
          <w:rFonts w:hint="eastAsia" w:ascii="宋体" w:hAnsi="宋体" w:eastAsia="宋体" w:cs="宋体"/>
          <w:color w:val="000000"/>
          <w:spacing w:val="40"/>
          <w:kern w:val="0"/>
          <w:sz w:val="28"/>
          <w:szCs w:val="28"/>
          <w:lang w:val="en-US" w:eastAsia="zh-CN" w:bidi="ar"/>
        </w:rPr>
        <w:drawing>
          <wp:inline distT="0" distB="0" distL="114300" distR="114300">
            <wp:extent cx="1920240" cy="1440180"/>
            <wp:effectExtent l="0" t="0" r="10160" b="7620"/>
            <wp:docPr id="20" name="图片 20" descr="IMG_20240605_152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0605_152635"/>
                    <pic:cNvPicPr>
                      <a:picLocks noChangeAspect="1"/>
                    </pic:cNvPicPr>
                  </pic:nvPicPr>
                  <pic:blipFill>
                    <a:blip r:embed="rId24"/>
                    <a:stretch>
                      <a:fillRect/>
                    </a:stretch>
                  </pic:blipFill>
                  <pic:spPr>
                    <a:xfrm>
                      <a:off x="0" y="0"/>
                      <a:ext cx="1920240" cy="1440180"/>
                    </a:xfrm>
                    <a:prstGeom prst="rect">
                      <a:avLst/>
                    </a:prstGeom>
                  </pic:spPr>
                </pic:pic>
              </a:graphicData>
            </a:graphic>
          </wp:inline>
        </w:drawing>
      </w: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val="en-US" w:eastAsia="zh-CN" w:bidi="ar"/>
        </w:rPr>
        <w:drawing>
          <wp:inline distT="0" distB="0" distL="114300" distR="114300">
            <wp:extent cx="1920240" cy="1440180"/>
            <wp:effectExtent l="0" t="0" r="10160" b="7620"/>
            <wp:docPr id="22" name="图片 22" descr="IMG_20240605_152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0605_152645"/>
                    <pic:cNvPicPr>
                      <a:picLocks noChangeAspect="1"/>
                    </pic:cNvPicPr>
                  </pic:nvPicPr>
                  <pic:blipFill>
                    <a:blip r:embed="rId25"/>
                    <a:stretch>
                      <a:fillRect/>
                    </a:stretch>
                  </pic:blipFill>
                  <pic:spPr>
                    <a:xfrm>
                      <a:off x="0" y="0"/>
                      <a:ext cx="1920240" cy="1440180"/>
                    </a:xfrm>
                    <a:prstGeom prst="rect">
                      <a:avLst/>
                    </a:prstGeom>
                  </pic:spPr>
                </pic:pic>
              </a:graphicData>
            </a:graphic>
          </wp:inline>
        </w:drawing>
      </w:r>
    </w:p>
    <w:p>
      <w:pPr>
        <w:ind w:firstLine="722" w:firstLineChars="200"/>
        <w:jc w:val="center"/>
        <w:rPr>
          <w:rStyle w:val="12"/>
          <w:rFonts w:hint="eastAsia" w:ascii="宋体" w:hAnsi="宋体" w:eastAsia="宋体" w:cs="宋体"/>
          <w:color w:val="000000"/>
          <w:spacing w:val="40"/>
          <w:kern w:val="0"/>
          <w:sz w:val="28"/>
          <w:szCs w:val="28"/>
          <w:lang w:bidi="ar"/>
        </w:rPr>
      </w:pPr>
      <w:r>
        <w:rPr>
          <w:rStyle w:val="12"/>
          <w:rFonts w:hint="eastAsia" w:ascii="宋体" w:hAnsi="宋体" w:eastAsia="宋体" w:cs="宋体"/>
          <w:color w:val="000000"/>
          <w:spacing w:val="40"/>
          <w:kern w:val="0"/>
          <w:sz w:val="28"/>
          <w:szCs w:val="28"/>
          <w:lang w:bidi="ar"/>
        </w:rPr>
        <w:t>「温馨提示」</w:t>
      </w:r>
    </w:p>
    <w:p>
      <w:pPr>
        <w:numPr>
          <w:ilvl w:val="0"/>
          <w:numId w:val="1"/>
        </w:numPr>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今天我们学习了歌曲《夏天到》，歌曲活泼欢快，孩子们很喜欢哦！家长们回家后可以鼓励孩子大胆唱一唱、表现自己哦！</w:t>
      </w:r>
    </w:p>
    <w:p>
      <w:pPr>
        <w:numPr>
          <w:numId w:val="0"/>
        </w:numPr>
        <w:jc w:val="both"/>
        <w:rPr>
          <w:rFonts w:hint="default" w:ascii="宋体" w:hAnsi="宋体" w:eastAsia="宋体" w:cs="宋体"/>
          <w:sz w:val="24"/>
          <w:szCs w:val="24"/>
          <w:lang w:val="en-US" w:eastAsia="zh-CN"/>
        </w:rPr>
      </w:pPr>
      <w:r>
        <w:rPr>
          <w:rStyle w:val="12"/>
          <w:rFonts w:hint="eastAsia" w:ascii="宋体" w:hAnsi="宋体" w:eastAsia="宋体" w:cs="宋体"/>
          <w:color w:val="000000"/>
          <w:spacing w:val="40"/>
          <w:kern w:val="0"/>
          <w:sz w:val="28"/>
          <w:szCs w:val="28"/>
          <w:lang w:val="en-US" w:eastAsia="zh-CN" w:bidi="ar"/>
        </w:rPr>
        <w:t xml:space="preserve">   </w:t>
      </w:r>
      <w:r>
        <w:rPr>
          <w:rStyle w:val="12"/>
          <w:rFonts w:hint="eastAsia" w:ascii="宋体" w:hAnsi="宋体" w:eastAsia="宋体" w:cs="宋体"/>
          <w:color w:val="000000"/>
          <w:spacing w:val="40"/>
          <w:kern w:val="0"/>
          <w:sz w:val="28"/>
          <w:szCs w:val="28"/>
          <w:lang w:val="en-US" w:eastAsia="zh-CN" w:bidi="ar"/>
        </w:rPr>
        <w:drawing>
          <wp:inline distT="0" distB="0" distL="114300" distR="114300">
            <wp:extent cx="4191000" cy="2372360"/>
            <wp:effectExtent l="0" t="0" r="0" b="2540"/>
            <wp:docPr id="19" name="图片 19" descr="{550D4D93-E0AA-A300-698E-E72E49647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550D4D93-E0AA-A300-698E-E72E49647DF6}"/>
                    <pic:cNvPicPr>
                      <a:picLocks noChangeAspect="1"/>
                    </pic:cNvPicPr>
                  </pic:nvPicPr>
                  <pic:blipFill>
                    <a:blip r:embed="rId26"/>
                    <a:stretch>
                      <a:fillRect/>
                    </a:stretch>
                  </pic:blipFill>
                  <pic:spPr>
                    <a:xfrm>
                      <a:off x="0" y="0"/>
                      <a:ext cx="4191000" cy="2372360"/>
                    </a:xfrm>
                    <a:prstGeom prst="rect">
                      <a:avLst/>
                    </a:prstGeom>
                  </pic:spPr>
                </pic:pic>
              </a:graphicData>
            </a:graphic>
          </wp:inline>
        </w:draw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Arial"/>
    <w:panose1 w:val="020B0604020202020204"/>
    <w:charset w:val="00"/>
    <w:family w:val="roman"/>
    <w:pitch w:val="default"/>
    <w:sig w:usb0="00000000" w:usb1="00000000" w:usb2="00000000" w:usb3="00000000" w:csb0="00000000" w:csb1="00000000"/>
  </w:font>
  <w:font w:name="Sitka Display">
    <w:panose1 w:val="00000000000000000000"/>
    <w:charset w:val="00"/>
    <w:family w:val="auto"/>
    <w:pitch w:val="default"/>
    <w:sig w:usb0="A00002EF" w:usb1="4000204B" w:usb2="00000000" w:usb3="00000000" w:csb0="2000019F" w:csb1="00000000"/>
  </w:font>
  <w:font w:name="Cochin-BoldItalic">
    <w:altName w:val="Segoe Print"/>
    <w:panose1 w:val="00000000000000000000"/>
    <w:charset w:val="00"/>
    <w:family w:val="auto"/>
    <w:pitch w:val="default"/>
    <w:sig w:usb0="00000000" w:usb1="00000000" w:usb2="00000000" w:usb3="00000000" w:csb0="00000007"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6963C"/>
    <w:multiLevelType w:val="singleLevel"/>
    <w:tmpl w:val="9CF696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attachedTemplate r:id="rId1"/>
  <w:documentProtection w:enforcement="0"/>
  <w:defaultTabStop w:val="420"/>
  <w:characterSpacingControl w:val="doNotCompress"/>
  <w:compat>
    <w:useFELayout/>
    <w:compatSetting w:name="compatibilityMode" w:uri="http://schemas.microsoft.com/office/word" w:val="12"/>
  </w:compat>
  <w:docVars>
    <w:docVar w:name="commondata" w:val="eyJjb3VudCI6MTEwLCJoZGlkIjoiZjFmZWIzNDg2MmIzZjExOTIzMmViNTBmYTMwYTk0ZWYiLCJ1c2VyQ291bnQiOjIzfQ=="/>
  </w:docVars>
  <w:rsids>
    <w:rsidRoot w:val="FDDFC22F"/>
    <w:rsid w:val="000039ED"/>
    <w:rsid w:val="00014C0F"/>
    <w:rsid w:val="00015D63"/>
    <w:rsid w:val="000273B5"/>
    <w:rsid w:val="00032DFF"/>
    <w:rsid w:val="000401A5"/>
    <w:rsid w:val="000551A9"/>
    <w:rsid w:val="00057611"/>
    <w:rsid w:val="0006091C"/>
    <w:rsid w:val="0008220D"/>
    <w:rsid w:val="00083C63"/>
    <w:rsid w:val="00093DC5"/>
    <w:rsid w:val="000974EE"/>
    <w:rsid w:val="00097789"/>
    <w:rsid w:val="000A4F39"/>
    <w:rsid w:val="000B146C"/>
    <w:rsid w:val="000C110A"/>
    <w:rsid w:val="000D2AE1"/>
    <w:rsid w:val="000D3253"/>
    <w:rsid w:val="000F3930"/>
    <w:rsid w:val="000F3EBC"/>
    <w:rsid w:val="000F554E"/>
    <w:rsid w:val="001009B2"/>
    <w:rsid w:val="0010110C"/>
    <w:rsid w:val="00102AC9"/>
    <w:rsid w:val="00110B5D"/>
    <w:rsid w:val="001118C7"/>
    <w:rsid w:val="0011511C"/>
    <w:rsid w:val="00127340"/>
    <w:rsid w:val="00130ACB"/>
    <w:rsid w:val="00133E4F"/>
    <w:rsid w:val="00160FE7"/>
    <w:rsid w:val="001648BB"/>
    <w:rsid w:val="001807FE"/>
    <w:rsid w:val="0018247A"/>
    <w:rsid w:val="00182A79"/>
    <w:rsid w:val="00182F15"/>
    <w:rsid w:val="00187D69"/>
    <w:rsid w:val="00194AD3"/>
    <w:rsid w:val="001979BA"/>
    <w:rsid w:val="001C2B15"/>
    <w:rsid w:val="001E1B3C"/>
    <w:rsid w:val="001E7D3F"/>
    <w:rsid w:val="001F3782"/>
    <w:rsid w:val="001F4A88"/>
    <w:rsid w:val="00224B03"/>
    <w:rsid w:val="00232862"/>
    <w:rsid w:val="00241A92"/>
    <w:rsid w:val="00251E25"/>
    <w:rsid w:val="00252B76"/>
    <w:rsid w:val="00267F82"/>
    <w:rsid w:val="0027241A"/>
    <w:rsid w:val="00273879"/>
    <w:rsid w:val="00273B3B"/>
    <w:rsid w:val="002740E6"/>
    <w:rsid w:val="002937F6"/>
    <w:rsid w:val="002A0E92"/>
    <w:rsid w:val="002A542E"/>
    <w:rsid w:val="002A6401"/>
    <w:rsid w:val="002B4F3D"/>
    <w:rsid w:val="002B66D0"/>
    <w:rsid w:val="002C4AE9"/>
    <w:rsid w:val="002D142B"/>
    <w:rsid w:val="002D6698"/>
    <w:rsid w:val="002E123E"/>
    <w:rsid w:val="002F0F9E"/>
    <w:rsid w:val="002F43F3"/>
    <w:rsid w:val="003005C8"/>
    <w:rsid w:val="0030396B"/>
    <w:rsid w:val="003070D5"/>
    <w:rsid w:val="00315A84"/>
    <w:rsid w:val="00316B16"/>
    <w:rsid w:val="00316F36"/>
    <w:rsid w:val="0033309B"/>
    <w:rsid w:val="00333288"/>
    <w:rsid w:val="00340566"/>
    <w:rsid w:val="003428FC"/>
    <w:rsid w:val="00344244"/>
    <w:rsid w:val="0035597A"/>
    <w:rsid w:val="00357E63"/>
    <w:rsid w:val="00362952"/>
    <w:rsid w:val="0038399C"/>
    <w:rsid w:val="00384F41"/>
    <w:rsid w:val="003874C5"/>
    <w:rsid w:val="003900A3"/>
    <w:rsid w:val="00393F88"/>
    <w:rsid w:val="00396790"/>
    <w:rsid w:val="003A139B"/>
    <w:rsid w:val="003A2824"/>
    <w:rsid w:val="003C2459"/>
    <w:rsid w:val="003E0721"/>
    <w:rsid w:val="003F68B1"/>
    <w:rsid w:val="00400266"/>
    <w:rsid w:val="00402440"/>
    <w:rsid w:val="00402E39"/>
    <w:rsid w:val="00405481"/>
    <w:rsid w:val="00412EEB"/>
    <w:rsid w:val="00413CC1"/>
    <w:rsid w:val="00440686"/>
    <w:rsid w:val="00447F93"/>
    <w:rsid w:val="00453214"/>
    <w:rsid w:val="00454863"/>
    <w:rsid w:val="00461B7C"/>
    <w:rsid w:val="00461BCA"/>
    <w:rsid w:val="00462D05"/>
    <w:rsid w:val="00467E47"/>
    <w:rsid w:val="00476FF5"/>
    <w:rsid w:val="004901F9"/>
    <w:rsid w:val="004A01C3"/>
    <w:rsid w:val="004B0FD1"/>
    <w:rsid w:val="004B6C42"/>
    <w:rsid w:val="004C3A6F"/>
    <w:rsid w:val="004C76B6"/>
    <w:rsid w:val="004D0AD9"/>
    <w:rsid w:val="004D26F6"/>
    <w:rsid w:val="004D2C0A"/>
    <w:rsid w:val="004E0C50"/>
    <w:rsid w:val="005006A8"/>
    <w:rsid w:val="005079D0"/>
    <w:rsid w:val="00510E03"/>
    <w:rsid w:val="00514C9A"/>
    <w:rsid w:val="00514F8A"/>
    <w:rsid w:val="005176B0"/>
    <w:rsid w:val="00523749"/>
    <w:rsid w:val="0052732C"/>
    <w:rsid w:val="005302B1"/>
    <w:rsid w:val="00530631"/>
    <w:rsid w:val="005411DF"/>
    <w:rsid w:val="0054551A"/>
    <w:rsid w:val="00557DA8"/>
    <w:rsid w:val="00561345"/>
    <w:rsid w:val="005618C2"/>
    <w:rsid w:val="005648D0"/>
    <w:rsid w:val="0056780D"/>
    <w:rsid w:val="00570EC9"/>
    <w:rsid w:val="00571DA1"/>
    <w:rsid w:val="00577F2A"/>
    <w:rsid w:val="005802B7"/>
    <w:rsid w:val="00582ADF"/>
    <w:rsid w:val="005845E6"/>
    <w:rsid w:val="00590461"/>
    <w:rsid w:val="005925F9"/>
    <w:rsid w:val="00593347"/>
    <w:rsid w:val="00593A1C"/>
    <w:rsid w:val="00594302"/>
    <w:rsid w:val="00594F6B"/>
    <w:rsid w:val="0059784B"/>
    <w:rsid w:val="005A037D"/>
    <w:rsid w:val="005A43ED"/>
    <w:rsid w:val="005B338B"/>
    <w:rsid w:val="005B3ADD"/>
    <w:rsid w:val="005B6D9F"/>
    <w:rsid w:val="005C3C54"/>
    <w:rsid w:val="005D21B6"/>
    <w:rsid w:val="005D6A61"/>
    <w:rsid w:val="005E3388"/>
    <w:rsid w:val="005E679A"/>
    <w:rsid w:val="005F2E80"/>
    <w:rsid w:val="00624B2A"/>
    <w:rsid w:val="006251E6"/>
    <w:rsid w:val="00625546"/>
    <w:rsid w:val="0063367D"/>
    <w:rsid w:val="006525CC"/>
    <w:rsid w:val="00655935"/>
    <w:rsid w:val="00675A2A"/>
    <w:rsid w:val="006777BD"/>
    <w:rsid w:val="006871A6"/>
    <w:rsid w:val="00692288"/>
    <w:rsid w:val="00693C82"/>
    <w:rsid w:val="00697CBF"/>
    <w:rsid w:val="006A0035"/>
    <w:rsid w:val="006A30E1"/>
    <w:rsid w:val="006B13B5"/>
    <w:rsid w:val="006B6985"/>
    <w:rsid w:val="006B7611"/>
    <w:rsid w:val="006C34D2"/>
    <w:rsid w:val="006C6826"/>
    <w:rsid w:val="006D3DF3"/>
    <w:rsid w:val="006E22C5"/>
    <w:rsid w:val="006F0594"/>
    <w:rsid w:val="006F1A47"/>
    <w:rsid w:val="0070685D"/>
    <w:rsid w:val="00706953"/>
    <w:rsid w:val="00711F6E"/>
    <w:rsid w:val="00714C67"/>
    <w:rsid w:val="00715197"/>
    <w:rsid w:val="007263F7"/>
    <w:rsid w:val="00741618"/>
    <w:rsid w:val="007446BC"/>
    <w:rsid w:val="007502E9"/>
    <w:rsid w:val="007532E8"/>
    <w:rsid w:val="0075624D"/>
    <w:rsid w:val="00764CE7"/>
    <w:rsid w:val="00766184"/>
    <w:rsid w:val="00772F29"/>
    <w:rsid w:val="00775C23"/>
    <w:rsid w:val="00777714"/>
    <w:rsid w:val="007827CA"/>
    <w:rsid w:val="007A1CF3"/>
    <w:rsid w:val="007B45DD"/>
    <w:rsid w:val="007C7623"/>
    <w:rsid w:val="007D096B"/>
    <w:rsid w:val="007E09F6"/>
    <w:rsid w:val="007E2CC4"/>
    <w:rsid w:val="007F26DD"/>
    <w:rsid w:val="007F343E"/>
    <w:rsid w:val="007F5127"/>
    <w:rsid w:val="008021C1"/>
    <w:rsid w:val="00803597"/>
    <w:rsid w:val="008076D1"/>
    <w:rsid w:val="00820D50"/>
    <w:rsid w:val="00826403"/>
    <w:rsid w:val="00830801"/>
    <w:rsid w:val="00831A6B"/>
    <w:rsid w:val="008410EE"/>
    <w:rsid w:val="008434C1"/>
    <w:rsid w:val="00851D40"/>
    <w:rsid w:val="00854602"/>
    <w:rsid w:val="0085721A"/>
    <w:rsid w:val="00863352"/>
    <w:rsid w:val="00865947"/>
    <w:rsid w:val="0086673A"/>
    <w:rsid w:val="0088173F"/>
    <w:rsid w:val="00897557"/>
    <w:rsid w:val="008A3D46"/>
    <w:rsid w:val="008A59B4"/>
    <w:rsid w:val="008A644F"/>
    <w:rsid w:val="008A6E81"/>
    <w:rsid w:val="008B416A"/>
    <w:rsid w:val="008C0EEF"/>
    <w:rsid w:val="008C217E"/>
    <w:rsid w:val="008C42EF"/>
    <w:rsid w:val="008C446C"/>
    <w:rsid w:val="008C7DF6"/>
    <w:rsid w:val="008D79B7"/>
    <w:rsid w:val="008E376E"/>
    <w:rsid w:val="008E3C58"/>
    <w:rsid w:val="008F2ED8"/>
    <w:rsid w:val="008F4806"/>
    <w:rsid w:val="008F7620"/>
    <w:rsid w:val="00901761"/>
    <w:rsid w:val="009032D2"/>
    <w:rsid w:val="009064D6"/>
    <w:rsid w:val="00907AEC"/>
    <w:rsid w:val="00911E3C"/>
    <w:rsid w:val="00913C7D"/>
    <w:rsid w:val="00915846"/>
    <w:rsid w:val="0092141E"/>
    <w:rsid w:val="00927EB8"/>
    <w:rsid w:val="0093149E"/>
    <w:rsid w:val="00941509"/>
    <w:rsid w:val="009465E1"/>
    <w:rsid w:val="00946862"/>
    <w:rsid w:val="00955690"/>
    <w:rsid w:val="0098358B"/>
    <w:rsid w:val="00983BB3"/>
    <w:rsid w:val="009840FE"/>
    <w:rsid w:val="00986DB0"/>
    <w:rsid w:val="00987DD7"/>
    <w:rsid w:val="00991C96"/>
    <w:rsid w:val="00992C3E"/>
    <w:rsid w:val="00996834"/>
    <w:rsid w:val="009A217D"/>
    <w:rsid w:val="009A47BB"/>
    <w:rsid w:val="009B2F0A"/>
    <w:rsid w:val="009B667E"/>
    <w:rsid w:val="009C3C36"/>
    <w:rsid w:val="009C624E"/>
    <w:rsid w:val="009C7937"/>
    <w:rsid w:val="009D0ADC"/>
    <w:rsid w:val="009D3F89"/>
    <w:rsid w:val="009D5708"/>
    <w:rsid w:val="009D5741"/>
    <w:rsid w:val="009D6B1F"/>
    <w:rsid w:val="009E3B37"/>
    <w:rsid w:val="009F45AB"/>
    <w:rsid w:val="00A014F1"/>
    <w:rsid w:val="00A0204A"/>
    <w:rsid w:val="00A04101"/>
    <w:rsid w:val="00A04159"/>
    <w:rsid w:val="00A04968"/>
    <w:rsid w:val="00A06720"/>
    <w:rsid w:val="00A135F1"/>
    <w:rsid w:val="00A13C38"/>
    <w:rsid w:val="00A221C6"/>
    <w:rsid w:val="00A22A81"/>
    <w:rsid w:val="00A24977"/>
    <w:rsid w:val="00A34BBD"/>
    <w:rsid w:val="00A45824"/>
    <w:rsid w:val="00A530AD"/>
    <w:rsid w:val="00A54053"/>
    <w:rsid w:val="00A546CD"/>
    <w:rsid w:val="00A551F0"/>
    <w:rsid w:val="00A56B0F"/>
    <w:rsid w:val="00A65F85"/>
    <w:rsid w:val="00A7146F"/>
    <w:rsid w:val="00A94F14"/>
    <w:rsid w:val="00AA1509"/>
    <w:rsid w:val="00AA4824"/>
    <w:rsid w:val="00AC62F0"/>
    <w:rsid w:val="00AD5EC1"/>
    <w:rsid w:val="00AD6C3E"/>
    <w:rsid w:val="00AE1D48"/>
    <w:rsid w:val="00AE5171"/>
    <w:rsid w:val="00AF78D4"/>
    <w:rsid w:val="00B0220B"/>
    <w:rsid w:val="00B13598"/>
    <w:rsid w:val="00B15447"/>
    <w:rsid w:val="00B20F2E"/>
    <w:rsid w:val="00B2320B"/>
    <w:rsid w:val="00B232F0"/>
    <w:rsid w:val="00B25AAA"/>
    <w:rsid w:val="00B25F3B"/>
    <w:rsid w:val="00B51EF2"/>
    <w:rsid w:val="00B618C6"/>
    <w:rsid w:val="00B66171"/>
    <w:rsid w:val="00B70209"/>
    <w:rsid w:val="00B73BF2"/>
    <w:rsid w:val="00B756BC"/>
    <w:rsid w:val="00B802BF"/>
    <w:rsid w:val="00B8099E"/>
    <w:rsid w:val="00B837AD"/>
    <w:rsid w:val="00B859EE"/>
    <w:rsid w:val="00B9431D"/>
    <w:rsid w:val="00BA11CA"/>
    <w:rsid w:val="00BA7A8E"/>
    <w:rsid w:val="00BB46F4"/>
    <w:rsid w:val="00BC37BF"/>
    <w:rsid w:val="00BC51FF"/>
    <w:rsid w:val="00BC5207"/>
    <w:rsid w:val="00BD332B"/>
    <w:rsid w:val="00BE2179"/>
    <w:rsid w:val="00BE24D3"/>
    <w:rsid w:val="00BE2828"/>
    <w:rsid w:val="00BE2AA6"/>
    <w:rsid w:val="00BE3989"/>
    <w:rsid w:val="00BE3B05"/>
    <w:rsid w:val="00BF222B"/>
    <w:rsid w:val="00BF241A"/>
    <w:rsid w:val="00BF414F"/>
    <w:rsid w:val="00BF5A35"/>
    <w:rsid w:val="00BF6C48"/>
    <w:rsid w:val="00BF6D52"/>
    <w:rsid w:val="00C019A7"/>
    <w:rsid w:val="00C10BA9"/>
    <w:rsid w:val="00C10CEC"/>
    <w:rsid w:val="00C14A50"/>
    <w:rsid w:val="00C155B1"/>
    <w:rsid w:val="00C26610"/>
    <w:rsid w:val="00C33F86"/>
    <w:rsid w:val="00C3669C"/>
    <w:rsid w:val="00C417AA"/>
    <w:rsid w:val="00C42552"/>
    <w:rsid w:val="00C44DB1"/>
    <w:rsid w:val="00C47467"/>
    <w:rsid w:val="00C64B12"/>
    <w:rsid w:val="00C66C47"/>
    <w:rsid w:val="00C73C48"/>
    <w:rsid w:val="00C83B4F"/>
    <w:rsid w:val="00C84B89"/>
    <w:rsid w:val="00C92FF1"/>
    <w:rsid w:val="00C97C71"/>
    <w:rsid w:val="00CA7B64"/>
    <w:rsid w:val="00CB6763"/>
    <w:rsid w:val="00CB748B"/>
    <w:rsid w:val="00CC1E56"/>
    <w:rsid w:val="00CE694C"/>
    <w:rsid w:val="00CE7F96"/>
    <w:rsid w:val="00CF2EC0"/>
    <w:rsid w:val="00D04F1F"/>
    <w:rsid w:val="00D139E9"/>
    <w:rsid w:val="00D16F9A"/>
    <w:rsid w:val="00D2037C"/>
    <w:rsid w:val="00D2540B"/>
    <w:rsid w:val="00D254DC"/>
    <w:rsid w:val="00D4027E"/>
    <w:rsid w:val="00D445EB"/>
    <w:rsid w:val="00D54C7D"/>
    <w:rsid w:val="00D6315E"/>
    <w:rsid w:val="00D65ADB"/>
    <w:rsid w:val="00D66ABE"/>
    <w:rsid w:val="00D84746"/>
    <w:rsid w:val="00D916AF"/>
    <w:rsid w:val="00D94930"/>
    <w:rsid w:val="00D96A04"/>
    <w:rsid w:val="00DA0714"/>
    <w:rsid w:val="00DA72B1"/>
    <w:rsid w:val="00DB6065"/>
    <w:rsid w:val="00DC6A14"/>
    <w:rsid w:val="00DE2611"/>
    <w:rsid w:val="00DF42FF"/>
    <w:rsid w:val="00DF691D"/>
    <w:rsid w:val="00E07C8E"/>
    <w:rsid w:val="00E20C1E"/>
    <w:rsid w:val="00E23710"/>
    <w:rsid w:val="00E26567"/>
    <w:rsid w:val="00E2736A"/>
    <w:rsid w:val="00E36DDC"/>
    <w:rsid w:val="00E37951"/>
    <w:rsid w:val="00E47C15"/>
    <w:rsid w:val="00E51678"/>
    <w:rsid w:val="00E5473B"/>
    <w:rsid w:val="00E57893"/>
    <w:rsid w:val="00EA0335"/>
    <w:rsid w:val="00EB0569"/>
    <w:rsid w:val="00EB305A"/>
    <w:rsid w:val="00EB60AD"/>
    <w:rsid w:val="00EC0DF4"/>
    <w:rsid w:val="00ED7832"/>
    <w:rsid w:val="00ED7FA8"/>
    <w:rsid w:val="00EE6F57"/>
    <w:rsid w:val="00EF22F5"/>
    <w:rsid w:val="00EF3BD4"/>
    <w:rsid w:val="00EF51BC"/>
    <w:rsid w:val="00F04C24"/>
    <w:rsid w:val="00F06E49"/>
    <w:rsid w:val="00F144BD"/>
    <w:rsid w:val="00F15B6E"/>
    <w:rsid w:val="00F15CA8"/>
    <w:rsid w:val="00F16A0E"/>
    <w:rsid w:val="00F20C09"/>
    <w:rsid w:val="00F234D1"/>
    <w:rsid w:val="00F4288E"/>
    <w:rsid w:val="00F55194"/>
    <w:rsid w:val="00F64244"/>
    <w:rsid w:val="00F75F56"/>
    <w:rsid w:val="00F765AC"/>
    <w:rsid w:val="00F8014A"/>
    <w:rsid w:val="00F80438"/>
    <w:rsid w:val="00F84028"/>
    <w:rsid w:val="00F840B1"/>
    <w:rsid w:val="00F863A0"/>
    <w:rsid w:val="00FA318D"/>
    <w:rsid w:val="00FA47C7"/>
    <w:rsid w:val="00FB110E"/>
    <w:rsid w:val="00FB3F98"/>
    <w:rsid w:val="00FC18F9"/>
    <w:rsid w:val="00FD61AF"/>
    <w:rsid w:val="00FD61B5"/>
    <w:rsid w:val="00FE273A"/>
    <w:rsid w:val="02373186"/>
    <w:rsid w:val="04493279"/>
    <w:rsid w:val="0562798B"/>
    <w:rsid w:val="05CA13F7"/>
    <w:rsid w:val="07727C89"/>
    <w:rsid w:val="079D563B"/>
    <w:rsid w:val="079F7689"/>
    <w:rsid w:val="080961A7"/>
    <w:rsid w:val="088D2CC5"/>
    <w:rsid w:val="0BC80F11"/>
    <w:rsid w:val="0DD342C6"/>
    <w:rsid w:val="0E570FF3"/>
    <w:rsid w:val="0E672DF3"/>
    <w:rsid w:val="0F190578"/>
    <w:rsid w:val="10B30067"/>
    <w:rsid w:val="112540E8"/>
    <w:rsid w:val="11CB3AC2"/>
    <w:rsid w:val="11FD9232"/>
    <w:rsid w:val="12E21C96"/>
    <w:rsid w:val="132D07EF"/>
    <w:rsid w:val="14C57350"/>
    <w:rsid w:val="1528654B"/>
    <w:rsid w:val="155773A5"/>
    <w:rsid w:val="15780A16"/>
    <w:rsid w:val="159B0DA5"/>
    <w:rsid w:val="15E70875"/>
    <w:rsid w:val="16174941"/>
    <w:rsid w:val="16A70E2C"/>
    <w:rsid w:val="17BE22F5"/>
    <w:rsid w:val="18E849B9"/>
    <w:rsid w:val="1AE8027C"/>
    <w:rsid w:val="1C11478D"/>
    <w:rsid w:val="1C2213A3"/>
    <w:rsid w:val="1D1B4DD6"/>
    <w:rsid w:val="1EF22D41"/>
    <w:rsid w:val="1F385D6C"/>
    <w:rsid w:val="206936D5"/>
    <w:rsid w:val="214E09D6"/>
    <w:rsid w:val="2164721B"/>
    <w:rsid w:val="21CB6D00"/>
    <w:rsid w:val="220C49FD"/>
    <w:rsid w:val="23776B7D"/>
    <w:rsid w:val="23EB4030"/>
    <w:rsid w:val="252738F3"/>
    <w:rsid w:val="259F0749"/>
    <w:rsid w:val="27561058"/>
    <w:rsid w:val="278D7F07"/>
    <w:rsid w:val="27EFD32C"/>
    <w:rsid w:val="29CB0509"/>
    <w:rsid w:val="2A8E42CD"/>
    <w:rsid w:val="2A9A6A52"/>
    <w:rsid w:val="2AB51D16"/>
    <w:rsid w:val="2AFA4C7A"/>
    <w:rsid w:val="2B2E210D"/>
    <w:rsid w:val="2B3FE990"/>
    <w:rsid w:val="2B8E129A"/>
    <w:rsid w:val="2CE6525A"/>
    <w:rsid w:val="2D0E14EB"/>
    <w:rsid w:val="2D5D0328"/>
    <w:rsid w:val="2DA57D7C"/>
    <w:rsid w:val="2E737132"/>
    <w:rsid w:val="2ECA5923"/>
    <w:rsid w:val="2FBE373E"/>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406663"/>
    <w:rsid w:val="3BA05E6B"/>
    <w:rsid w:val="3BAB3883"/>
    <w:rsid w:val="3BDE6E4B"/>
    <w:rsid w:val="3CF3187E"/>
    <w:rsid w:val="3D1241F0"/>
    <w:rsid w:val="3DE06638"/>
    <w:rsid w:val="3E187D3B"/>
    <w:rsid w:val="3ECB07D8"/>
    <w:rsid w:val="3F4AA5B5"/>
    <w:rsid w:val="3FDF7D12"/>
    <w:rsid w:val="3FE79CDB"/>
    <w:rsid w:val="40274EE2"/>
    <w:rsid w:val="40C127B1"/>
    <w:rsid w:val="41377422"/>
    <w:rsid w:val="42D64C2A"/>
    <w:rsid w:val="43FF65AC"/>
    <w:rsid w:val="4436287C"/>
    <w:rsid w:val="44535E86"/>
    <w:rsid w:val="46774CA7"/>
    <w:rsid w:val="471F22FF"/>
    <w:rsid w:val="47573A97"/>
    <w:rsid w:val="47B7762C"/>
    <w:rsid w:val="4A0C53A5"/>
    <w:rsid w:val="4AC565F9"/>
    <w:rsid w:val="4AE449D4"/>
    <w:rsid w:val="4BFFE1E8"/>
    <w:rsid w:val="4C4D1FE0"/>
    <w:rsid w:val="4D3C03EF"/>
    <w:rsid w:val="4D3C14C9"/>
    <w:rsid w:val="4ECA645D"/>
    <w:rsid w:val="4F5921E9"/>
    <w:rsid w:val="4F6F5E55"/>
    <w:rsid w:val="4F8F602D"/>
    <w:rsid w:val="4FB72BD2"/>
    <w:rsid w:val="5032428D"/>
    <w:rsid w:val="507E732A"/>
    <w:rsid w:val="50E47706"/>
    <w:rsid w:val="53E215A7"/>
    <w:rsid w:val="548D2FEE"/>
    <w:rsid w:val="56BF6C25"/>
    <w:rsid w:val="57577905"/>
    <w:rsid w:val="59FE24CC"/>
    <w:rsid w:val="5A9039BA"/>
    <w:rsid w:val="5AA853CF"/>
    <w:rsid w:val="5ACC7A5C"/>
    <w:rsid w:val="5B721A6C"/>
    <w:rsid w:val="5CF90EE1"/>
    <w:rsid w:val="5E8408E7"/>
    <w:rsid w:val="5EE46AC9"/>
    <w:rsid w:val="5F9D1381"/>
    <w:rsid w:val="5FA70AF5"/>
    <w:rsid w:val="5FAF0EDF"/>
    <w:rsid w:val="5FDE7C4E"/>
    <w:rsid w:val="5FFE9047"/>
    <w:rsid w:val="5FFFBB84"/>
    <w:rsid w:val="61AA1DB8"/>
    <w:rsid w:val="624D0546"/>
    <w:rsid w:val="64A5275E"/>
    <w:rsid w:val="65624691"/>
    <w:rsid w:val="65954C03"/>
    <w:rsid w:val="65D26342"/>
    <w:rsid w:val="65D74060"/>
    <w:rsid w:val="67033D94"/>
    <w:rsid w:val="67A0736B"/>
    <w:rsid w:val="6AA71193"/>
    <w:rsid w:val="6BFEC284"/>
    <w:rsid w:val="6C4158B3"/>
    <w:rsid w:val="6CE56E7D"/>
    <w:rsid w:val="6CEE35C6"/>
    <w:rsid w:val="6D73E166"/>
    <w:rsid w:val="6DAA7382"/>
    <w:rsid w:val="6DC62B2F"/>
    <w:rsid w:val="6DDAE83E"/>
    <w:rsid w:val="6DEE1206"/>
    <w:rsid w:val="6DFF3545"/>
    <w:rsid w:val="6EAC2EB2"/>
    <w:rsid w:val="6EB10255"/>
    <w:rsid w:val="6F50487C"/>
    <w:rsid w:val="6FBE3942"/>
    <w:rsid w:val="6FCA65BB"/>
    <w:rsid w:val="6FDCE4EF"/>
    <w:rsid w:val="6FFBDDB4"/>
    <w:rsid w:val="71A70E42"/>
    <w:rsid w:val="72272E4F"/>
    <w:rsid w:val="723A1779"/>
    <w:rsid w:val="72FE16E6"/>
    <w:rsid w:val="73AC5FA4"/>
    <w:rsid w:val="74106F96"/>
    <w:rsid w:val="7419430F"/>
    <w:rsid w:val="74FA2C97"/>
    <w:rsid w:val="74FD2114"/>
    <w:rsid w:val="75B34EBC"/>
    <w:rsid w:val="76291FEB"/>
    <w:rsid w:val="764D0ED3"/>
    <w:rsid w:val="767D34EE"/>
    <w:rsid w:val="76EF92B7"/>
    <w:rsid w:val="77151462"/>
    <w:rsid w:val="77BD8E83"/>
    <w:rsid w:val="77FB462D"/>
    <w:rsid w:val="783F6335"/>
    <w:rsid w:val="78CB1C04"/>
    <w:rsid w:val="790B4675"/>
    <w:rsid w:val="7A4C304B"/>
    <w:rsid w:val="7AF3401F"/>
    <w:rsid w:val="7AF6440E"/>
    <w:rsid w:val="7B2A0CCB"/>
    <w:rsid w:val="7BFADF96"/>
    <w:rsid w:val="7BFE685F"/>
    <w:rsid w:val="7BFF4CA5"/>
    <w:rsid w:val="7C1E1BC0"/>
    <w:rsid w:val="7CBA469A"/>
    <w:rsid w:val="7CDF599D"/>
    <w:rsid w:val="7CE73AB0"/>
    <w:rsid w:val="7D7F2B4E"/>
    <w:rsid w:val="7DCA284D"/>
    <w:rsid w:val="7E030705"/>
    <w:rsid w:val="7ED7AE42"/>
    <w:rsid w:val="7F2F5813"/>
    <w:rsid w:val="7F83718A"/>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0"/>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 w:type="paragraph" w:customStyle="1" w:styleId="23">
    <w:name w:val="預設值"/>
    <w:qFormat/>
    <w:uiPriority w:val="0"/>
    <w:pPr>
      <w:pBdr>
        <w:top w:val="none" w:color="auto" w:sz="0" w:space="0"/>
        <w:left w:val="none" w:color="auto" w:sz="0" w:space="0"/>
        <w:bottom w:val="none" w:color="auto" w:sz="0" w:space="0"/>
        <w:right w:val="none" w:color="auto" w:sz="0" w:space="0"/>
        <w:between w:val="none" w:color="auto" w:sz="0" w:space="0"/>
      </w:pBdr>
      <w:spacing w:before="160" w:line="288" w:lineRule="auto"/>
    </w:pPr>
    <w:rPr>
      <w:rFonts w:hint="eastAsia" w:ascii="Arial Unicode MS" w:hAnsi="Arial Unicode MS" w:eastAsia="Arial Unicode MS" w:cs="Arial Unicode MS"/>
      <w:color w:val="000000"/>
      <w:sz w:val="24"/>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numbering" Target="numbering.xml"/><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6500C-4390-4B4E-BEDE-8A03BDD489D8}">
  <ds:schemaRefs/>
</ds:datastoreItem>
</file>

<file path=docProps/app.xml><?xml version="1.0" encoding="utf-8"?>
<Properties xmlns="http://schemas.openxmlformats.org/officeDocument/2006/extended-properties" xmlns:vt="http://schemas.openxmlformats.org/officeDocument/2006/docPropsVTypes">
  <Template>简约几何莫兰迪色系信纸</Template>
  <Pages>3</Pages>
  <Words>145</Words>
  <Characters>828</Characters>
  <Lines>6</Lines>
  <Paragraphs>1</Paragraphs>
  <TotalTime>4</TotalTime>
  <ScaleCrop>false</ScaleCrop>
  <LinksUpToDate>false</LinksUpToDate>
  <CharactersWithSpaces>972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路卡Lucy</cp:lastModifiedBy>
  <cp:lastPrinted>2024-04-24T23:52:00Z</cp:lastPrinted>
  <dcterms:modified xsi:type="dcterms:W3CDTF">2024-06-06T23:41:52Z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UUID">
    <vt:lpwstr>v1.0_mb_xpL1N20VvKTj1aOBhT2cDQ==</vt:lpwstr>
  </property>
  <property fmtid="{D5CDD505-2E9C-101B-9397-08002B2CF9AE}" pid="4" name="ICV">
    <vt:lpwstr>5583172D4EF8468C9FE266F46F50FFBE</vt:lpwstr>
  </property>
  <property fmtid="{D5CDD505-2E9C-101B-9397-08002B2CF9AE}" pid="5" name="commondata">
    <vt:lpwstr>eyJjb3VudCI6MSwiaGRpZCI6ImY1YTRiYjFlZmU4OGYxYWFmYWFhYjMwZDg5MGFkZGZlIiwidXNlckNvdW50IjoxfQ==</vt:lpwstr>
  </property>
</Properties>
</file>