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,5人请假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奶味方块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红豆饭、五彩虾仁、蒜泥空心菜、老黄瓜肉圆汤。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◎午点：芝麻汤圆。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◎水果：蓝莓、哈密瓜。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户外游戏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5/1dab001e6e03630d8deae268533c7cb5.jpg1dab001e6e03630d8deae268533c7c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5/1dab001e6e03630d8deae268533c7cb5.jpg1dab001e6e03630d8deae268533c7cb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5/2f76a56bdfcc72e087885db84c4b50fb.jpg2f76a56bdfcc72e087885db84c4b50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5/2f76a56bdfcc72e087885db84c4b50fb.jpg2f76a56bdfcc72e087885db84c4b50f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5/aa2e0500085d35bba2f12cb9231f1167.jpgaa2e0500085d35bba2f12cb9231f1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5/aa2e0500085d35bba2f12cb9231f1167.jpgaa2e0500085d35bba2f12cb9231f11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5/ea622dccbeee998de7f883c2fdd4fc2d.jpgea622dccbeee998de7f883c2fdd4fc2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5/ea622dccbeee998de7f883c2fdd4fc2d.jpgea622dccbeee998de7f883c2fdd4fc2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今天我们一起开展了美术活动，绘画美丽的小花，大家纷纷画下自己喜欢的小花样子，并涂上了好看的颜色！</w:t>
      </w: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★最近气温逐渐上升，家长们请合理给孩子搭配衣服。如有身体不适请及时告知。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  <w:bookmarkStart w:id="1" w:name="_GoBack"/>
      <w:bookmarkEnd w:id="1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xLCJoZGlkIjoiODAxMWQ4YjE4YjhhMmJmYmEwNjAwZGVkYTYzMzY2OWEiLCJ1c2VyQ291bnQiOjkw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A37F5F"/>
    <w:rsid w:val="41E71B1A"/>
    <w:rsid w:val="421C4560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2</Pages>
  <Words>650</Words>
  <Characters>673</Characters>
  <Lines>1</Lines>
  <Paragraphs>1</Paragraphs>
  <TotalTime>6</TotalTime>
  <ScaleCrop>false</ScaleCrop>
  <LinksUpToDate>false</LinksUpToDate>
  <CharactersWithSpaces>685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2024-06-05T07:51:33Z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D2F7A970B32D4649A7ED7A504270A563_13</vt:lpwstr>
  </property>
  <property fmtid="{D5CDD505-2E9C-101B-9397-08002B2CF9AE}" pid="5" name="commondata">
    <vt:lpwstr>eyJjb3VudCI6NywiaGRpZCI6IjgwMTFkOGIxOGI4YTJiZmJhMDYwMGRlZGE2MzM2NjlhIiwidXNlckNvdW50Ijo3fQ==</vt:lpwstr>
  </property>
</Properties>
</file>