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1.幼儿来园人数：应到31人，实到30人，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王凝音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1.语言：夏天的歌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夏天的歌》是一首情趣独特、意境优美的诗歌，诗歌中形象地把夏天动物的叫声等称为夏天的歌，内容贴近幼儿生活，能激发孩子们欣赏的兴趣，便于幼儿掌握诗歌中的语句特点；同时诗句句式工整，读起来朗朗上口，孩子们记忆起来非常方便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张一嘉、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高羽安、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杨佳伊、陈艺萱、肖尧、郭煜霖、李子木、焦云舒、李兴琪、王紫妍、夏天一、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杨梦露、邵崔钰、左轶萱、赵毓宁、张嘉宸、郭颜睿、李梓朋、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徐亿涵</w:t>
      </w:r>
      <w:r>
        <w:rPr>
          <w:rFonts w:hint="eastAsia" w:ascii="宋体" w:hAnsi="宋体" w:eastAsia="宋体" w:cs="宋体"/>
          <w:sz w:val="24"/>
          <w:szCs w:val="24"/>
        </w:rPr>
        <w:t>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诗歌</w:t>
      </w:r>
      <w:r>
        <w:rPr>
          <w:rFonts w:hint="eastAsia" w:ascii="宋体" w:hAnsi="宋体" w:eastAsia="宋体" w:cs="宋体"/>
          <w:sz w:val="24"/>
          <w:szCs w:val="24"/>
        </w:rPr>
        <w:t>的内容，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能看着图片朗诵诗歌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陈竞泽、朱琪玥、张漪乐、赵希羽、徐佳禾、宋恬恬、贺健宸、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秦苏安</w:t>
      </w:r>
      <w:r>
        <w:rPr>
          <w:rFonts w:hint="eastAsia" w:ascii="宋体" w:hAnsi="宋体" w:eastAsia="宋体" w:cs="宋体"/>
          <w:sz w:val="22"/>
          <w:szCs w:val="22"/>
        </w:rPr>
        <w:t>感受诗歌独特的情趣和优美的意境，进一步产生热爱夏天的美好情感。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区域游戏篇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2037715</wp:posOffset>
                </wp:positionV>
                <wp:extent cx="2423795" cy="505460"/>
                <wp:effectExtent l="4445" t="5080" r="10160" b="101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9465" y="9067165"/>
                          <a:ext cx="242379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郭颜睿和李梓朋在用自然材料拼搭传输带。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35pt;margin-top:160.45pt;height:39.8pt;width:190.85pt;z-index:251660288;mso-width-relative:page;mso-height-relative:page;" fillcolor="#FFFFFF [3201]" filled="t" stroked="t" coordsize="21600,21600" o:gfxdata="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/wYrvXAAAACwEAAA8AAAAAAAAAAQAgAAAAIgAAAGRycy9kb3ducmV2LnhtbFBLAQIU&#10;ABQAAAAIAIdO4kBjrbJ/ZgIAAMU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郭颜睿和李梓朋在用自然材料拼搭传输带。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2032000</wp:posOffset>
                </wp:positionV>
                <wp:extent cx="2419985" cy="501015"/>
                <wp:effectExtent l="4445" t="4445" r="1397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8875" y="9081770"/>
                          <a:ext cx="2419985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罗景宸和李伊一在科探区玩平衡大力士。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160pt;height:39.45pt;width:190.55pt;z-index:251659264;mso-width-relative:page;mso-height-relative:page;" fillcolor="#FFFFFF [3201]" filled="t" stroked="t" coordsize="21600,21600" o:gfxdata="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scIN1gAAAAoBAAAPAAAAAAAAAAEAIAAAACIAAABkcnMvZG93bnJldi54bWxQSwECFAAUAAAA&#10;CACHTuJA29YIfmICAADF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罗景宸和李伊一在科探区玩平衡大力士。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7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7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1951355</wp:posOffset>
                </wp:positionV>
                <wp:extent cx="2397760" cy="476885"/>
                <wp:effectExtent l="4445" t="4445" r="10795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6390" y="3000375"/>
                          <a:ext cx="239776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王紫妍和李兴琪在图书角看书，赵希羽和杨梦露在玩你做我猜。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3pt;margin-top:153.65pt;height:37.55pt;width:188.8pt;z-index:251661312;mso-width-relative:page;mso-height-relative:page;" fillcolor="#FFFFFF [3201]" filled="t" stroked="t" coordsize="21600,21600" o:gfxdata="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HI5eL2AAAAAsBAAAPAAAAAAAAAAEAIAAAACIAAABkcnMvZG93bnJldi54bWxQSwEC&#10;FAAUAAAACACHTuJAUu9Qe2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王紫妍和李兴琪在图书角看书，赵希羽和杨梦露在玩你做我猜。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1972310</wp:posOffset>
                </wp:positionV>
                <wp:extent cx="2317750" cy="484505"/>
                <wp:effectExtent l="4445" t="4445" r="14605" b="63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8965" y="5287645"/>
                          <a:ext cx="23177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张漪乐、陈竞泽和焦云舒在美工区用太空泥做葡萄。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155.3pt;height:38.15pt;width:182.5pt;z-index:251662336;mso-width-relative:page;mso-height-relative:page;" fillcolor="#FFFFFF [3201]" filled="t" stroked="t" coordsize="21600,21600" o:gfxdata="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eBjA/VAAAACQEAAA8AAAAAAAAAAQAgAAAAIgAAAGRycy9kb3ducmV2LnhtbFBLAQIUABQA&#10;AAAIAIdO4kCocYYUZQIAAMU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张漪乐、陈竞泽和焦云舒在美工区用太空泥做葡萄。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7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7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4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7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4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7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2540</wp:posOffset>
                </wp:positionV>
                <wp:extent cx="2317750" cy="484505"/>
                <wp:effectExtent l="4445" t="4445" r="14605" b="63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李子木、秦苏安、夏天一和郭煜霖在用雪花片搭机器人。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75pt;margin-top:0.2pt;height:38.15pt;width:182.5pt;z-index:251664384;mso-width-relative:page;mso-height-relative:page;" fillcolor="#FFFFFF [3201]" filled="t" stroked="t" coordsize="21600,21600" o:gfxdata="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FienHVAAAACAEA&#10;AA8AAAAAAAAAAQAgAAAAIgAAAGRycy9kb3ducmV2LnhtbFBLAQIUABQAAAAIAIdO4kAceK/TVgIA&#10;ALk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李子木、秦苏安、夏天一和郭煜霖在用雪花片搭机器人。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1905</wp:posOffset>
                </wp:positionV>
                <wp:extent cx="2317750" cy="484505"/>
                <wp:effectExtent l="4445" t="4445" r="14605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张一嘉和张嘉宸在玩瓶盖翻翻乐，徐亿涵和邵崔钰在玩俄罗斯方块。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0.15pt;height:38.15pt;width:182.5pt;z-index:251663360;mso-width-relative:page;mso-height-relative:page;" fillcolor="#FFFFFF [3201]" filled="t" stroked="t" coordsize="21600,21600" o:gfxdata="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fipUHSAAAABgEAAA8A&#10;AAAAAAAAAQAgAAAAIgAAAGRycy9kb3ducmV2LnhtbFBLAQIUABQAAAAIAIdO4kDFncTMVgIAALkE&#10;AAAOAAAAAAAAAAEAIAAAACE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张一嘉和张嘉宸在玩瓶盖翻翻乐，徐亿涵和邵崔钰在玩俄罗斯方块。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24.6.5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★天气渐热，请大家给孩子准备温水，带好吸汗巾，勤洗澡、洗头，注个人卫生。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wLCJoZGlkIjoiMGM1Njc4MWRmNjVlZjM5YTQ4ZDhmNjlkZmI3NTUzODkiLCJ1c2VyQ291bnQiOjI4fQ=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EC3EEE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B85CBF"/>
    <w:rsid w:val="1DF052E6"/>
    <w:rsid w:val="1E2B2EE3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2F241B97"/>
    <w:rsid w:val="30A763DE"/>
    <w:rsid w:val="30AB1858"/>
    <w:rsid w:val="30BA08A0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F241F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614</Words>
  <Characters>628</Characters>
  <Lines>1</Lines>
  <Paragraphs>1</Paragraphs>
  <TotalTime>18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2024-06-05T02:14:34Z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