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2024年5月22日    星期三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今天户外活动我们在前操场进行跑步游戏！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6262.JPGIMG_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262.JPGIMG_62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6263.JPGIMG_6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263.JPGIMG_62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6264.JPGIMG_6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6264.JPGIMG_62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6268.JPGIMG_6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6268.JPGIMG_62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6265.JPGIMG_6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6265.JPGIMG_62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6283.JPGIMG_6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6283.JPGIMG_62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  <w:bookmarkStart w:id="0" w:name="_GoBack"/>
            <w:bookmarkEnd w:id="0"/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</w:tbl>
    <w:p>
      <w:pPr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27EF6778"/>
    <w:rsid w:val="3DF9EABD"/>
    <w:rsid w:val="3FFD0D9A"/>
    <w:rsid w:val="4DFFD4F9"/>
    <w:rsid w:val="4FADBC64"/>
    <w:rsid w:val="65EF1059"/>
    <w:rsid w:val="77FD6C35"/>
    <w:rsid w:val="79F3583A"/>
    <w:rsid w:val="7FAF1498"/>
    <w:rsid w:val="7FFBF8D9"/>
    <w:rsid w:val="92E7511E"/>
    <w:rsid w:val="9FFEBB0E"/>
    <w:rsid w:val="B6973797"/>
    <w:rsid w:val="BF738FB1"/>
    <w:rsid w:val="BFD75D7C"/>
    <w:rsid w:val="BFEB666D"/>
    <w:rsid w:val="BFED9384"/>
    <w:rsid w:val="F9DF3E66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2024-02-27T13:51:00Z</dcterms:created>
  <dc:creator>hsy.</dc:creator>
  <cp:lastModifiedBy>hsy.</cp:lastModifiedBy>
  <dcterms:modified xsi:type="dcterms:W3CDTF">2024-05-31T08:55:52Z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EC7BC554DBF1994118205966115CA7AC_43</vt:lpwstr>
  </property>
</Properties>
</file>