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40511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3148965" cy="1800225"/>
            <wp:effectExtent l="0" t="0" r="635" b="3175"/>
            <wp:docPr id="2" name="图片 2" descr="u=1799368123,3117176230&amp;fm=193&amp;f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=1799368123,3117176230&amp;fm=193&amp;f=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今天星期六，21名幼儿来园，1名幼儿请假。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【集体活动】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2781935" cy="2087880"/>
            <wp:effectExtent l="0" t="0" r="12065" b="20320"/>
            <wp:docPr id="21" name="图片 21" descr="IMG_60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602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2783840" cy="2087880"/>
            <wp:effectExtent l="0" t="0" r="10160" b="20320"/>
            <wp:docPr id="22" name="图片 22" descr="IMG_6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60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 xml:space="preserve">    明天就是母亲节啦，我们给妈妈做了漂亮的毛茛手链和五彩斑斓的手印花，希望妈妈能喜欢这份礼物。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EF2E918"/>
    <w:rsid w:val="3F4AA5B5"/>
    <w:rsid w:val="3F704566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7D817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DE06FE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B5604A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23A31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16EC50C"/>
    <w:rsid w:val="F367F84A"/>
    <w:rsid w:val="F3CF0DB1"/>
    <w:rsid w:val="F6B3FBDB"/>
    <w:rsid w:val="F6EA9224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5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2021-05-09T19:17:00Z</dcterms:created>
  <dc:creator>yixuange</dc:creator>
  <cp:lastModifiedBy>陈丶清凉</cp:lastModifiedBy>
  <cp:lastPrinted>2023-03-04T15:53:00Z</cp:lastPrinted>
  <dcterms:modified xsi:type="dcterms:W3CDTF">2024-05-13T13:15:45Z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747BE6701068F6DC01A241662A38F56B_43</vt:lpwstr>
  </property>
  <property fmtid="{D5CDD505-2E9C-101B-9397-08002B2CF9AE}" pid="5" name="commondata">
    <vt:lpwstr>eyJjb3VudCI6MSwiaGRpZCI6ImY1YTRiYjFlZmU4OGYxYWFmYWFhYjMwZDg5MGFkZGZlIiwidXNlckNvdW50IjoxfQ==</vt:lpwstr>
  </property>
</Properties>
</file>