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40508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Theme="minorEastAsia" w:hAnsiTheme="minorEastAsia" w:cstheme="minorEastAsia"/>
          <w:b/>
          <w:bCs/>
          <w:color w:val="657D9D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713740" cy="713740"/>
            <wp:effectExtent l="0" t="0" r="10160" b="10160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5825" cy="112903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r="-72" b="1501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今日星期三，共有21人来园，1人请假。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8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咳嗽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8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0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801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015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8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0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8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0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8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0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8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0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8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0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803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031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803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032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1LCJoZGlkIjoiZjVhNGJiMWVmZTg4ZjFhYWZhYWFiMzBkODkwYWRkZmUiLCJ1c2VyQ291bnQiOjEwNX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0FCB5929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AE31790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593DD1"/>
    <w:rsid w:val="42D64C2A"/>
    <w:rsid w:val="434D0A4D"/>
    <w:rsid w:val="43FF65AC"/>
    <w:rsid w:val="4436287C"/>
    <w:rsid w:val="44535E86"/>
    <w:rsid w:val="45216F31"/>
    <w:rsid w:val="4696680A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2FB43FF"/>
    <w:rsid w:val="64A5275E"/>
    <w:rsid w:val="65954C03"/>
    <w:rsid w:val="65D74060"/>
    <w:rsid w:val="67033D94"/>
    <w:rsid w:val="676100F8"/>
    <w:rsid w:val="67A0736B"/>
    <w:rsid w:val="6B453F5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9C3495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487</Words>
  <Characters>509</Characters>
  <Lines>1</Lines>
  <Paragraphs>1</Paragraphs>
  <TotalTime>127</TotalTime>
  <ScaleCrop>false</ScaleCrop>
  <LinksUpToDate>false</LinksUpToDate>
  <CharactersWithSpaces>511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2024-05-09T00:01:13Z</cp:lastPrinted>
  <dcterms:modified xsi:type="dcterms:W3CDTF">2024-05-09T09:22:21Z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