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40510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Theme="minorEastAsia" w:hAnsiTheme="minorEastAsia" w:cstheme="minorEastAsia"/>
          <w:b/>
          <w:bCs/>
          <w:color w:val="657D9D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713740" cy="713740"/>
            <wp:effectExtent l="0" t="0" r="10160" b="10160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85825" cy="112903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r="-72" b="1501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今日星期五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，共有21人来园，1人请假。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8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咳嗽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8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0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801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015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8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0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8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0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8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0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8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0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8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0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803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031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803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032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2LCJoZGlkIjoiZjVhNGJiMWVmZTg4ZjFhYWZhYWFiMzBkODkwYWRkZmUiLCJ1c2VyQ291bnQiOjEwNn0=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0FCB5929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86A7C00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AE31790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593DD1"/>
    <w:rsid w:val="42D64C2A"/>
    <w:rsid w:val="434D0A4D"/>
    <w:rsid w:val="43FF65AC"/>
    <w:rsid w:val="4436287C"/>
    <w:rsid w:val="44535E86"/>
    <w:rsid w:val="45216F31"/>
    <w:rsid w:val="4696680A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3FA1377"/>
    <w:rsid w:val="548D2FEE"/>
    <w:rsid w:val="56BF6C25"/>
    <w:rsid w:val="57577905"/>
    <w:rsid w:val="59FE24CC"/>
    <w:rsid w:val="5A9039BA"/>
    <w:rsid w:val="5AA853CF"/>
    <w:rsid w:val="5ACC7A5C"/>
    <w:rsid w:val="5CF90EE1"/>
    <w:rsid w:val="5DC32158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2FB43FF"/>
    <w:rsid w:val="64A5275E"/>
    <w:rsid w:val="65954C03"/>
    <w:rsid w:val="65D74060"/>
    <w:rsid w:val="67033D94"/>
    <w:rsid w:val="676100F8"/>
    <w:rsid w:val="67A0736B"/>
    <w:rsid w:val="6B453F5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9C3495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305</Words>
  <Characters>334</Characters>
  <Lines>1</Lines>
  <Paragraphs>1</Paragraphs>
  <TotalTime>127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陈丶清凉</cp:lastModifiedBy>
  <cp:lastPrinted>2024-05-09T00:01:00Z</cp:lastPrinted>
  <dcterms:modified xsi:type="dcterms:W3CDTF">2024-05-31T01:21:31Z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