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40506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2LCJoZGlkIjoiZjVhNGJiMWVmZTg4ZjFhYWZhYWFiMzBkODkwYWRkZmUiLCJ1c2VyQ291bnQiOjEwNn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5EC7FFD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1</Pages>
  <Words>305</Words>
  <Characters>334</Characters>
  <Lines>1</Lines>
  <Paragraphs>1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2024-05-31T01:17:51Z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