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40529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Theme="minorEastAsia" w:hAnsiTheme="minorEastAsia" w:cstheme="minorEastAsia"/>
          <w:b/>
          <w:bCs/>
          <w:color w:val="657D9D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713740" cy="713740"/>
            <wp:effectExtent l="0" t="0" r="10160" b="10160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31240" cy="1144905"/>
            <wp:effectExtent l="0" t="0" r="10160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1514" b="5619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今日星期三，共有17人来园，5人请假。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xLCJoZGlkIjoiZjVhNGJiMWVmZTg4ZjFhYWZhYWFiMzBkODkwYWRkZmUiLCJ1c2VyQ291bnQiOjExMX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692705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E25064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373</Words>
  <Characters>404</Characters>
  <Lines>1</Lines>
  <Paragraphs>1</Paragraphs>
  <TotalTime>1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2024-05-09T00:01:00Z</cp:lastPrinted>
  <dcterms:modified xsi:type="dcterms:W3CDTF">2024-05-31T02:23:19Z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