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40522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1240" cy="1144905"/>
            <wp:effectExtent l="0" t="0" r="1016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1514" b="5619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，共有20人来园，2人请假。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13点20睡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咳嗽、吐痰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3" name="图片 3" descr="IMG_9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4" name="图片 4" descr="IMG_9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5" name="图片 5" descr="IMG_9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8" name="图片 8" descr="IMG_9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6" name="图片 6" descr="IMG_9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2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7" name="图片 7" descr="IMG_9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美术：可爱的寄居蟹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bidi w:val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观察寄居蟹，了解寄居蟹的换壳过程。观察寄居蟹，感受寄居蟹贝壳的形状和花纹的美感，运用线描的方式表现寄居蟹的外形。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98955" cy="1400175"/>
                  <wp:effectExtent l="0" t="0" r="0" b="0"/>
                  <wp:docPr id="9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43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95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69745" cy="1400175"/>
                  <wp:effectExtent l="0" t="0" r="0" b="0"/>
                  <wp:docPr id="10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77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974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729740" cy="1400175"/>
                  <wp:effectExtent l="0" t="0" r="0" b="0"/>
                  <wp:docPr id="11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260" r="84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6" name="图片 16" descr="IMG_90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042(1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4" name="图片 14" descr="IMG_9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0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5" name="图片 15" descr="IMG_904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043(1)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A4LCJoZGlkIjoiZjVhNGJiMWVmZTg4ZjFhYWZhYWFiMzBkODkwYWRkZmUiLCJ1c2VyQ291bnQiOjEwOH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373</Words>
  <Characters>404</Characters>
  <Lines>1</Lines>
  <Paragraphs>1</Paragraphs>
  <TotalTime>0</TotalTime>
  <ScaleCrop>false</ScaleCrop>
  <LinksUpToDate>false</LinksUpToDate>
  <CharactersWithSpaces>406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2024-05-31T02:17:11Z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