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40513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16635" cy="635000"/>
            <wp:effectExtent l="0" t="0" r="12065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8302" b="19226"/>
                    <a:stretch>
                      <a:fillRect/>
                    </a:stretch>
                  </pic:blipFill>
                  <pic:spPr>
                    <a:xfrm>
                      <a:off x="0" y="0"/>
                      <a:ext cx="1016635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vertAlign w:val="baseline"/>
                <w:lang w:val="en-US" w:eastAsia="zh-CN" w:bidi="ar-SA"/>
              </w:rPr>
              <w:t>鸡腿⭕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801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015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8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8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01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8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0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8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0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1" name="图片 11" descr="IMG_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0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2" name="图片 12" descr="IMG_803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031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3" name="图片 13" descr="IMG_803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032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1LCJoZGlkIjoiZjVhNGJiMWVmZTg4ZjFhYWZhYWFiMzBkODkwYWRkZmUiLCJ1c2VyQ291bnQiOjEwNX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B453F5A"/>
    <w:rsid w:val="6BFEC284"/>
    <w:rsid w:val="6C4158B3"/>
    <w:rsid w:val="6CE41A98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276</Words>
  <Characters>305</Characters>
  <Lines>1</Lines>
  <Paragraphs>1</Paragraphs>
  <TotalTime>24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2024-04-29T23:40:00Z</cp:lastPrinted>
  <dcterms:modified xsi:type="dcterms:W3CDTF">2024-05-31T01:23:57Z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