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40515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54100" cy="702945"/>
            <wp:effectExtent l="0" t="0" r="0" b="825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今日星期一，共有21人来园，1人请假。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1LCJoZGlkIjoiZjVhNGJiMWVmZTg4ZjFhYWZhYWFiMzBkODkwYWRkZmUiLCJ1c2VyQ291bnQiOjEwNX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B10043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0E67C5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1</Pages>
  <Words>372</Words>
  <Characters>401</Characters>
  <Lines>1</Lines>
  <Paragraphs>1</Paragraphs>
  <TotalTime>17</TotalTime>
  <ScaleCrop>false</ScaleCrop>
  <LinksUpToDate>false</LinksUpToDate>
  <CharactersWithSpaces>403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2024-04-27T23:53:00Z</cp:lastPrinted>
  <dcterms:modified xsi:type="dcterms:W3CDTF">2024-05-31T02:07:07Z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