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  <w:bookmarkStart w:id="0" w:name="_GoBack"/>
      <w:bookmarkEnd w:id="0"/>
    </w:p>
    <w:p>
      <w:pPr>
        <w:spacing w:line="48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2024年5月8日    星期三</w:t>
      </w:r>
    </w:p>
    <w:p>
      <w:pPr>
        <w:spacing w:line="48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骑行驾考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 xml:space="preserve">    今天我们开展了孩子们期待已久的骑行活动，每个小朋友都在活动中展现风采，一起来看看吧！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" name="图片 2" descr="IMG_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5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IMG_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5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4" name="图片 4" descr="IMG_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5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5" name="图片 5" descr="/Users/husongyi/Downloads/IMG_5591.JPGIMG_5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591.JPGIMG_55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6" name="图片 6" descr="IMG_5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5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7" name="图片 7" descr="IMG_5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5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8" name="图片 8" descr="/Users/husongyi/Downloads/IMG_5651.JPGIMG_5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5651.JPGIMG_56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2513" r="12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9" name="图片 9" descr="IMG_5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6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3" name="图片 13" descr="IMG_5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5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0" name="图片 10" descr="IMG_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72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11" name="图片 11" descr="IMG_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7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/>
                <w:bCs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12" name="图片 12" descr="IMG_5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7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109533BA"/>
    <w:rsid w:val="2BFD7235"/>
    <w:rsid w:val="37E7A4B8"/>
    <w:rsid w:val="3DF9EABD"/>
    <w:rsid w:val="3FFD0D9A"/>
    <w:rsid w:val="4DFFD4F9"/>
    <w:rsid w:val="4FADBC64"/>
    <w:rsid w:val="65EF1059"/>
    <w:rsid w:val="6DF76866"/>
    <w:rsid w:val="77FD6C35"/>
    <w:rsid w:val="79F3583A"/>
    <w:rsid w:val="7D45C57B"/>
    <w:rsid w:val="9FFEBB0E"/>
    <w:rsid w:val="B6973797"/>
    <w:rsid w:val="BF738FB1"/>
    <w:rsid w:val="BFD75D7C"/>
    <w:rsid w:val="BFEB666D"/>
    <w:rsid w:val="BFED9384"/>
    <w:rsid w:val="F7E4FEFD"/>
    <w:rsid w:val="FB9F31F5"/>
    <w:rsid w:val="FDD2E7C7"/>
    <w:rsid w:val="FDF7ADE4"/>
    <w:rsid w:val="FDFF44B4"/>
    <w:rsid w:val="FEFB6FD7"/>
    <w:rsid w:val="FFA7DBBE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20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2024-02-29T13:51:00Z</dcterms:created>
  <dc:creator>hsy.</dc:creator>
  <cp:lastModifiedBy>hsy.</cp:lastModifiedBy>
  <dcterms:modified xsi:type="dcterms:W3CDTF">2024-05-13T07:58:51Z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C7598B0B2F99D297D0123C66CD47EF1B_43</vt:lpwstr>
  </property>
</Properties>
</file>