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四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阴雨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lang w:eastAsia="zh-Hans"/>
        </w:rPr>
        <w:t>人</w:t>
      </w:r>
      <w:r>
        <w:rPr>
          <w:rFonts w:hint="eastAsia" w:asciiTheme="minorEastAsia" w:hAnsiTheme="minorEastAsia" w:cstheme="minorEastAsia"/>
          <w:lang w:val="en-US" w:eastAsia="zh-CN"/>
        </w:rPr>
        <w:t>,2人请假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◎早点：牛奶、</w:t>
      </w:r>
      <w:r>
        <w:rPr>
          <w:rFonts w:hint="eastAsia" w:asciiTheme="minorEastAsia" w:hAnsiTheme="minorEastAsia" w:cstheme="minorEastAsia"/>
          <w:lang w:val="en-US" w:eastAsia="zh-CN"/>
        </w:rPr>
        <w:t>多样饼干、巴旦木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燕麦饭、豉汁鸦片鱼、肉末生瓜炒茭白、豌豆苗蘑菇汤。</w:t>
      </w:r>
    </w:p>
    <w:p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◎午点：红枣糯米百合粥。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◎水果：甜橙、火龙果。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打招呼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自主放物品</w:t>
            </w:r>
          </w:p>
        </w:tc>
        <w:tc>
          <w:tcPr>
            <w:tcW w:w="1229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>
      <w:pPr>
        <w:spacing w:line="320" w:lineRule="exact"/>
        <w:jc w:val="left"/>
        <w:rPr>
          <w:rFonts w:hint="default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打招呼：能主动跟老师打招呼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  <w:r>
        <w:rPr>
          <w:rFonts w:hint="eastAsia" w:asciiTheme="minorEastAsia" w:hAnsiTheme="minorEastAsia" w:cstheme="minorEastAsia"/>
          <w:bCs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bCs/>
          <w:szCs w:val="21"/>
          <w:lang w:val="en-US" w:eastAsia="zh-CN"/>
        </w:rPr>
        <w:t>提醒后打招呼△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自主放物品：能够将水杯放在水杯架上，把物品摆放在抽屉里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午饭情况：能够独立把饭菜吃完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午睡情况：能够在1点前入睡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午点情况：能够独立把午点吃完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2" name="图片 2" descr="D:/Desktop/529/18c4d0d78bd62b872504f3987a07542d.jpg18c4d0d78bd62b872504f3987a0754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Desktop/529/18c4d0d78bd62b872504f3987a07542d.jpg18c4d0d78bd62b872504f3987a07542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3" name="图片 3" descr="D:/Desktop/529/7054e71d34c78bdf08bbaa7c79e54e58.jpg7054e71d34c78bdf08bbaa7c79e54e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Desktop/529/7054e71d34c78bdf08bbaa7c79e54e58.jpg7054e71d34c78bdf08bbaa7c79e54e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4" name="图片 4" descr="D:/Desktop/529/a786f1fb3f39edb7a304ad56a7e1dcdd.jpga786f1fb3f39edb7a304ad56a7e1dc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Desktop/529/a786f1fb3f39edb7a304ad56a7e1dcdd.jpga786f1fb3f39edb7a304ad56a7e1dcd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5" name="图片 5" descr="D:/Desktop/529/beb651e56da5b1b1529c3a6f033010dd.jpgbeb651e56da5b1b1529c3a6f033010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Desktop/529/beb651e56da5b1b1529c3a6f033010dd.jpgbeb651e56da5b1b1529c3a6f033010d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9295" w:type="dxa"/>
            <w:gridSpan w:val="2"/>
          </w:tcPr>
          <w:p>
            <w:pPr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今天我们户外玩的是攀爬架，扶稳了把手然后慢慢向前爬，还有滑梯呢，</w:t>
            </w:r>
            <w:bookmarkStart w:id="1" w:name="_GoBack"/>
            <w:bookmarkEnd w:id="1"/>
            <w:r>
              <w:rPr>
                <w:rFonts w:hint="eastAsia" w:asciiTheme="minorEastAsia" w:hAnsiTheme="minorEastAsia" w:cstheme="minorEastAsia"/>
                <w:lang w:val="en-US" w:eastAsia="zh-CN"/>
              </w:rPr>
              <w:t>真是太有趣啦！</w:t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ind w:firstLine="42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Hans"/>
        </w:rPr>
      </w:pPr>
    </w:p>
    <w:p>
      <w:pPr>
        <w:spacing w:line="320" w:lineRule="exac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spacing w:line="320" w:lineRule="exac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集体活动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篇</w:t>
      </w:r>
    </w:p>
    <w:p>
      <w:pPr>
        <w:spacing w:line="320" w:lineRule="exac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spacing w:line="360" w:lineRule="exact"/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今天我们开展的是第二次制作，孩子们根据自己之前的调整计划再次使用材料制作帐篷</w:t>
      </w:r>
      <w:r>
        <w:rPr>
          <w:rFonts w:hint="eastAsia" w:eastAsia="宋体"/>
          <w:szCs w:val="21"/>
          <w:lang w:val="en-US" w:eastAsia="zh-CN"/>
        </w:rPr>
        <w:t>。</w:t>
      </w:r>
    </w:p>
    <w:p>
      <w:pPr>
        <w:spacing w:line="320" w:lineRule="exac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10" name="图片 10" descr="D:/Desktop/529/6b60312ca7edb2fe1d1d694b37e9abd6.jpg6b60312ca7edb2fe1d1d694b37e9ab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Desktop/529/6b60312ca7edb2fe1d1d694b37e9abd6.jpg6b60312ca7edb2fe1d1d694b37e9abd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11" name="图片 11" descr="D:/Desktop/529/8d4bb3e02fe3dcf6c3d1ccce39f29a44.jpg8d4bb3e02fe3dcf6c3d1ccce39f29a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Desktop/529/8d4bb3e02fe3dcf6c3d1ccce39f29a44.jpg8d4bb3e02fe3dcf6c3d1ccce39f29a4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12" name="图片 12" descr="D:/Desktop/529/326d2c5f3084810d67c44da782f16769.jpg326d2c5f3084810d67c44da782f16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Desktop/529/326d2c5f3084810d67c44da782f16769.jpg326d2c5f3084810d67c44da782f1676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13" name="图片 13" descr="D:/Desktop/529/e1039a6f290879b3e0404b5dd4905589.jpge1039a6f290879b3e0404b5dd4905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Desktop/529/e1039a6f290879b3e0404b5dd4905589.jpge1039a6f290879b3e0404b5dd490558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★最近气温逐渐上升，家长们请合理给孩子搭配衣服。如有身体不适请及时告知。</w:t>
      </w:r>
    </w:p>
    <w:p>
      <w:pPr>
        <w:spacing w:line="320" w:lineRule="exact"/>
        <w:ind w:firstLine="420" w:firstLineChars="200"/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★由于户外活动量大，大家可以给孩子准备一条汗巾更换。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E2LCJoZGlkIjoiODAxMWQ4YjE4YjhhMmJmYmEwNjAwZGVkYTYzMzY2OWEiLCJ1c2VyQ291bnQiOjg1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2D576A0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896D11"/>
    <w:rsid w:val="05973283"/>
    <w:rsid w:val="05B37EFF"/>
    <w:rsid w:val="05C80BF6"/>
    <w:rsid w:val="06302B36"/>
    <w:rsid w:val="06393E01"/>
    <w:rsid w:val="077500D2"/>
    <w:rsid w:val="07FD1BB0"/>
    <w:rsid w:val="091266F1"/>
    <w:rsid w:val="0AEC04E6"/>
    <w:rsid w:val="0B304E79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78E1E30"/>
    <w:rsid w:val="190A3ABF"/>
    <w:rsid w:val="19B3334A"/>
    <w:rsid w:val="1AD53445"/>
    <w:rsid w:val="1C4C24E2"/>
    <w:rsid w:val="1D606E08"/>
    <w:rsid w:val="1E7E315F"/>
    <w:rsid w:val="1E8F3D0C"/>
    <w:rsid w:val="1E9F49C1"/>
    <w:rsid w:val="1EA54CA3"/>
    <w:rsid w:val="1EBE14FA"/>
    <w:rsid w:val="1EE1723E"/>
    <w:rsid w:val="1FA647D6"/>
    <w:rsid w:val="203670E3"/>
    <w:rsid w:val="21AF4A2F"/>
    <w:rsid w:val="21CF4FD6"/>
    <w:rsid w:val="22715FC0"/>
    <w:rsid w:val="22A70AB7"/>
    <w:rsid w:val="22C90142"/>
    <w:rsid w:val="23294C75"/>
    <w:rsid w:val="237C7B6F"/>
    <w:rsid w:val="247A47B6"/>
    <w:rsid w:val="24BB4E57"/>
    <w:rsid w:val="24C53C66"/>
    <w:rsid w:val="24EA2059"/>
    <w:rsid w:val="250329C5"/>
    <w:rsid w:val="25057F69"/>
    <w:rsid w:val="255178F2"/>
    <w:rsid w:val="258B635E"/>
    <w:rsid w:val="26D92957"/>
    <w:rsid w:val="26F208AE"/>
    <w:rsid w:val="274A2035"/>
    <w:rsid w:val="282C25F5"/>
    <w:rsid w:val="2953701F"/>
    <w:rsid w:val="29B9188B"/>
    <w:rsid w:val="2A57335C"/>
    <w:rsid w:val="2A9C0B11"/>
    <w:rsid w:val="2BB856FE"/>
    <w:rsid w:val="2BD769B8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F927A87"/>
    <w:rsid w:val="2FB524EF"/>
    <w:rsid w:val="302234CE"/>
    <w:rsid w:val="30927D5B"/>
    <w:rsid w:val="30D467B6"/>
    <w:rsid w:val="31DE6AA2"/>
    <w:rsid w:val="31F344C0"/>
    <w:rsid w:val="32102CCE"/>
    <w:rsid w:val="325F39FF"/>
    <w:rsid w:val="32BF493A"/>
    <w:rsid w:val="331B5255"/>
    <w:rsid w:val="33351E26"/>
    <w:rsid w:val="33465919"/>
    <w:rsid w:val="338069B9"/>
    <w:rsid w:val="33CB036F"/>
    <w:rsid w:val="34993D92"/>
    <w:rsid w:val="36B27181"/>
    <w:rsid w:val="36DE1FDC"/>
    <w:rsid w:val="37514061"/>
    <w:rsid w:val="38B14F10"/>
    <w:rsid w:val="38F25E0C"/>
    <w:rsid w:val="39464738"/>
    <w:rsid w:val="395F70E5"/>
    <w:rsid w:val="396C5269"/>
    <w:rsid w:val="3A325BDF"/>
    <w:rsid w:val="3B5F384E"/>
    <w:rsid w:val="3B9568AC"/>
    <w:rsid w:val="3CFE2F3F"/>
    <w:rsid w:val="3D363C97"/>
    <w:rsid w:val="3D545A50"/>
    <w:rsid w:val="3EC86FA5"/>
    <w:rsid w:val="3EEF5FBA"/>
    <w:rsid w:val="3F26299B"/>
    <w:rsid w:val="3FA70E1B"/>
    <w:rsid w:val="40396024"/>
    <w:rsid w:val="40C116A6"/>
    <w:rsid w:val="4111543E"/>
    <w:rsid w:val="416F1AF6"/>
    <w:rsid w:val="419D104A"/>
    <w:rsid w:val="41E71B1A"/>
    <w:rsid w:val="421C4560"/>
    <w:rsid w:val="42793242"/>
    <w:rsid w:val="44711E0B"/>
    <w:rsid w:val="449C1ABE"/>
    <w:rsid w:val="44B84072"/>
    <w:rsid w:val="44B919D0"/>
    <w:rsid w:val="44EC561F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8F70DF"/>
    <w:rsid w:val="5DC00604"/>
    <w:rsid w:val="5E05650B"/>
    <w:rsid w:val="5EB61570"/>
    <w:rsid w:val="5F28482B"/>
    <w:rsid w:val="5F820850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AAA5A0A"/>
    <w:rsid w:val="6B6528FC"/>
    <w:rsid w:val="6B8D0587"/>
    <w:rsid w:val="6C0D43A6"/>
    <w:rsid w:val="6C855C80"/>
    <w:rsid w:val="6CC46801"/>
    <w:rsid w:val="6D06056F"/>
    <w:rsid w:val="6D0E615A"/>
    <w:rsid w:val="6D2C380D"/>
    <w:rsid w:val="6EC05B63"/>
    <w:rsid w:val="6F063510"/>
    <w:rsid w:val="6FE322F1"/>
    <w:rsid w:val="6FEE6CFA"/>
    <w:rsid w:val="704C0135"/>
    <w:rsid w:val="70510372"/>
    <w:rsid w:val="705512A5"/>
    <w:rsid w:val="70FA049F"/>
    <w:rsid w:val="71083D55"/>
    <w:rsid w:val="73342939"/>
    <w:rsid w:val="736A0221"/>
    <w:rsid w:val="746A1D04"/>
    <w:rsid w:val="747D63DD"/>
    <w:rsid w:val="74F03F2A"/>
    <w:rsid w:val="75570096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606</Words>
  <Characters>629</Characters>
  <Lines>1</Lines>
  <Paragraphs>1</Paragraphs>
  <TotalTime>7</TotalTime>
  <ScaleCrop>false</ScaleCrop>
  <LinksUpToDate>false</LinksUpToDate>
  <CharactersWithSpaces>641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2024-04-28T04:41:00Z</cp:lastPrinted>
  <dcterms:modified xsi:type="dcterms:W3CDTF">2024-05-30T08:02:38Z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5EEAD0578982435A979B69A36F0DFB5E_13</vt:lpwstr>
  </property>
  <property fmtid="{D5CDD505-2E9C-101B-9397-08002B2CF9AE}" pid="5" name="commondata">
    <vt:lpwstr>eyJjb3VudCI6NywiaGRpZCI6IjgwMTFkOGIxOGI4YTJiZmJhMDYwMGRlZGE2MzM2NjlhIiwidXNlckNvdW50Ijo3fQ==</vt:lpwstr>
  </property>
</Properties>
</file>