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赵天瑞、杨子熠、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、魏书宇、韩泽霖、马筱萌、林清姝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能主动的拿下水杯并把水杯带绕好后再放到水杯车上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李宇航、鞠奕鸿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小朋友吃完点心后有序的做好区域游戏计划。今天还有很多小朋友都带来了制作降落伞的材料。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20955</wp:posOffset>
                  </wp:positionV>
                  <wp:extent cx="1999615" cy="1499870"/>
                  <wp:effectExtent l="0" t="0" r="6985" b="24130"/>
                  <wp:wrapTopAndBottom/>
                  <wp:docPr id="2" name="图片 2" descr="074a5d0bcfc7ac824556dca31fb555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74a5d0bcfc7ac824556dca31fb5559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3" name="图片 3" descr="5e8393ccfba2e9b5b13406381b75bd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e8393ccfba2e9b5b13406381b75bd2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5" name="图片 5" descr="8cea7298a9cde5b3bbe227348694d9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cea7298a9cde5b3bbe227348694d97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娃娃家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朱生庆、徐佑恒在玩过生日的游戏，今天在扮演过生日的小朋友，徐佑恒为他唱起了生日歌点燃了生日蜡烛。庄溢在桌面建构区中在用彩色的插片拼插一个机器人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。冯逸凡在益智区玩着西瓜分一分的游戏。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鞠奕鸿在科探区中玩着迷宫的游戏，他正准过把迷宫搭建在桌子上。李宇航在自然角观察番茄的生长变化，并把他发现的记录了下来。</w:t>
      </w:r>
    </w:p>
    <w:tbl>
      <w:tblPr>
        <w:tblStyle w:val="10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6" name="图片 6" descr="1afce08632f765ce705fde4a04e5a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afce08632f765ce705fde4a04e5a1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7" name="图片 7" descr="dc43b2eee775fb2d29ee9a676249b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c43b2eee775fb2d29ee9a676249b8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8" name="图片 8" descr="ee82b5f5a52203cc20c536a9546e3f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82b5f5a52203cc20c536a9546e3f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1" w:hRule="atLeast"/>
        </w:trPr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9" name="图片 9" descr="ad76461e195860ec525d24fe737aa1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d76461e195860ec525d24fe737aa13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0" name="图片 10" descr="2101cf85ede3b88f6dd1c6c0e2085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101cf85ede3b88f6dd1c6c0e2085b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33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9" w:hRule="atLeast"/>
        </w:trPr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1" name="图片 11" descr="d07360ddc0b88f7a9986ae8c607b69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07360ddc0b88f7a9986ae8c607b69f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我们在玩轮胎车。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2" name="图片 12" descr="a4f385fa0227f7d0b9b590eb620c0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4f385fa0227f7d0b9b590eb620c05f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我们要坐在轮胎里面。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3" name="图片 13" descr="b33cd437ab8a6f755a10247af43a6a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33cd437ab8a6f755a10247af43a6a3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一个在前面拉一个在后面推。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9" w:hRule="atLeast"/>
        </w:trPr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4" name="图片 14" descr="e256ca889f6b7e2c43a9ddded0fabd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256ca889f6b7e2c43a9ddded0fabd1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我们在爬竹梯。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5" name="图片 15" descr="b1f6e50e1d16625e8205f22b3b8fd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1f6e50e1d16625e8205f22b3b8fd6b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走过轮胎小路，真有意思。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6" name="图片 16" descr="2253ce6cea04d3650e6613c22a9f27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253ce6cea04d3650e6613c22a9f27a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我们一个接着一个爬竹梯。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9" w:hRule="atLeast"/>
        </w:trPr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7" name="图片 17" descr="59094df9049df67576cc12f304b74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9094df9049df67576cc12f304b742f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看着有点点高，但是我一点不害怕，我要勇敢！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8" name="图片 18" descr="7ac5198a57bfc5cccc34fc31e499b7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ac5198a57bfc5cccc34fc31e499b7fe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下竹梯啦！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9" name="图片 19" descr="bde764d566df56b3c6eb942fec96d9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bde764d566df56b3c6eb942fec96d9d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果果今天能和大家一起玩，给你点赞哦！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Style w:val="12"/>
          <w:rFonts w:hint="default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户外结束后我们，我们有序的排着队伍回教室了，今天户外活动我们玩的好开心啊！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美术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有趣的降落伞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降落伞的形状优美，在运动时更能呈现出壮观的景象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幼儿在实际生活中很少见到真是的降落伞，对其知之较少，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因此，通过“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有趣的降落伞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”这一美术活动，旨在引导幼儿了解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降落伞的结构和动态造型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，培养他们的绘画兴趣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和创作意识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程桢雯、王韵涵、林清姝、鞠奕鸿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通过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观察降落伞的动态造型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并创造性地设计不同造型的降落伞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</w:rPr>
        <w:t>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8" w:hRule="atLeast"/>
        </w:trPr>
        <w:tc>
          <w:tcPr>
            <w:tcW w:w="3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20" name="图片 20" descr="9be914cf631d1cd59baf057d8dc737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be914cf631d1cd59baf057d8dc7373c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21" name="图片 21" descr="6ba61ec04ff55d5752f290a8f0a424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ba61ec04ff55d5752f290a8f0a424bd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22" name="图片 22" descr="715afaaf11a665feb3d6a102b64eb1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15afaaf11a665feb3d6a102b64eb19a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8" w:hRule="atLeast"/>
        </w:trPr>
        <w:tc>
          <w:tcPr>
            <w:tcW w:w="3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23" name="图片 23" descr="c71ad24fac41b16b16f383ca8adc3b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71ad24fac41b16b16f383ca8adc3bbf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24" name="图片 24" descr="86432d44f3392172d4113640b4fe2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86432d44f3392172d4113640b4fe2dad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25" name="图片 25" descr="532cdf82a88bb4424323f73e155075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532cdf82a88bb4424323f73e1550752f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注意桌面清洁</w:t>
            </w:r>
            <w:bookmarkStart w:id="0" w:name="_GoBack"/>
            <w:bookmarkEnd w:id="0"/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最近我们在娃娃家开展“生日”为主题的活动，家里有过生日时用的生日帽、生日眼镜、生日发箍、生日礼物盒等可以带到幼儿园来。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天气炎热，请注意孩子们的个人卫生，勤洗头、勤洗澡、勤剪指甲。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F2D2C"/>
    <w:multiLevelType w:val="singleLevel"/>
    <w:tmpl w:val="BBFF2D2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9EE49D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3FFFA4A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6B09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10D6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7D9301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7FFE6FDA"/>
    <w:rsid w:val="94DBC1DD"/>
    <w:rsid w:val="96FDC774"/>
    <w:rsid w:val="9BBAC640"/>
    <w:rsid w:val="9BEFF5AE"/>
    <w:rsid w:val="9EF3B351"/>
    <w:rsid w:val="A79101DA"/>
    <w:rsid w:val="AD5FC751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DBB247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F9D27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773A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2021-05-03T03:17:00Z</dcterms:created>
  <dc:creator>yixuange</dc:creator>
  <cp:lastModifiedBy>青柠</cp:lastModifiedBy>
  <cp:lastPrinted>2023-02-25T23:53:00Z</cp:lastPrinted>
  <dcterms:modified xsi:type="dcterms:W3CDTF">2024-05-28T13:37:45Z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