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5月23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孩子们来园时，先在外面的桌子上绕好水杯带，再将水杯放到水杯车上。这些小朋友是：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赵天瑞、郭慕芸、李宇航等。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在今天早晨来园时，孩子们王韵涵、南羽晞、魏书宇、任俊晟、徐佑恒、赵天瑞、朱圣庆、郭慕芸、冯逸凡、程桢雯等小朋友都带来了关于降落伞的调查表。其中鞠奕鸿小朋友还带来自己制作的小降落伞。</w:t>
      </w: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4" w:hRule="atLeast"/>
        </w:trPr>
        <w:tc>
          <w:tcPr>
            <w:tcW w:w="50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-2123440</wp:posOffset>
                  </wp:positionV>
                  <wp:extent cx="3048000" cy="2286000"/>
                  <wp:effectExtent l="0" t="0" r="0" b="0"/>
                  <wp:wrapTopAndBottom/>
                  <wp:docPr id="2" name="图片 2" descr="8fd3f19d82a5eb9a4ccb52f922722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fd3f19d82a5eb9a4ccb52f922722d5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-2123440</wp:posOffset>
                  </wp:positionV>
                  <wp:extent cx="3048000" cy="2286000"/>
                  <wp:effectExtent l="0" t="0" r="0" b="0"/>
                  <wp:wrapTopAndBottom/>
                  <wp:docPr id="3" name="图片 3" descr="d8d56b69d9aeb516486918e54fdccb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8d56b69d9aeb516486918e54fdccbf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4" w:hRule="atLeast"/>
        </w:trPr>
        <w:tc>
          <w:tcPr>
            <w:tcW w:w="50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-2123440</wp:posOffset>
                  </wp:positionV>
                  <wp:extent cx="3048000" cy="2286000"/>
                  <wp:effectExtent l="0" t="0" r="0" b="0"/>
                  <wp:wrapTopAndBottom/>
                  <wp:docPr id="5" name="图片 5" descr="3d62a36266f21981c26fcc70e4f16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62a36266f21981c26fcc70e4f165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-2123440</wp:posOffset>
                  </wp:positionV>
                  <wp:extent cx="3048000" cy="2286000"/>
                  <wp:effectExtent l="0" t="0" r="0" b="0"/>
                  <wp:wrapTopAndBottom/>
                  <wp:docPr id="6" name="图片 6" descr="261ac91c8c2d2e7b4d969c9b9b56d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61ac91c8c2d2e7b4d969c9b9b56d8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10"/>
        <w:tblpPr w:leftFromText="180" w:rightFromText="180" w:vertAnchor="text" w:horzAnchor="page" w:tblpX="1209" w:tblpY="1510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1"/>
        <w:gridCol w:w="4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7" w:hRule="atLeast"/>
        </w:trPr>
        <w:tc>
          <w:tcPr>
            <w:tcW w:w="49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-2072640</wp:posOffset>
                  </wp:positionV>
                  <wp:extent cx="2964815" cy="2223770"/>
                  <wp:effectExtent l="0" t="0" r="6985" b="11430"/>
                  <wp:wrapTopAndBottom/>
                  <wp:docPr id="10" name="图片 10" descr="5e833eaee65ce2a96623f4986aa07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e833eaee65ce2a96623f4986aa077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-2996565</wp:posOffset>
                  </wp:positionH>
                  <wp:positionV relativeFrom="paragraph">
                    <wp:posOffset>-4409440</wp:posOffset>
                  </wp:positionV>
                  <wp:extent cx="2792730" cy="2195830"/>
                  <wp:effectExtent l="0" t="0" r="1270" b="13970"/>
                  <wp:wrapTopAndBottom/>
                  <wp:docPr id="11" name="图片 11" descr="1eee5c2cbf814720f93c51c7231c4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eee5c2cbf814720f93c51c7231c48f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219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0" w:hRule="atLeast"/>
        </w:trPr>
        <w:tc>
          <w:tcPr>
            <w:tcW w:w="49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3030855" cy="2273300"/>
                  <wp:effectExtent l="0" t="0" r="17145" b="12700"/>
                  <wp:wrapTopAndBottom/>
                  <wp:docPr id="13" name="图片 13" descr="e115398ac7cf52a4cc594d1b7a36e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115398ac7cf52a4cc594d1b7a36ef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-2072640</wp:posOffset>
                  </wp:positionV>
                  <wp:extent cx="2964815" cy="2223770"/>
                  <wp:effectExtent l="0" t="0" r="6985" b="11430"/>
                  <wp:wrapTopAndBottom/>
                  <wp:docPr id="12" name="图片 12" descr="117633ab8a8d737857211fd7aa61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17633ab8a8d737857211fd7aa6126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both"/>
        <w:textAlignment w:val="auto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区域游戏中，李宇航在地面建构区中搭建警察局的大楼。桌面建构区中，朱圣庆、徐佑恒、任俊晟这些小朋友能够根据自己的想法，拼搭出自己想要的造型。美工区中韩泽霖、许晨依在美工区做蛋糕。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今天我们在前操场开展了户外的活动，我们今天一起玩了滑滑梯，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程桢雯、任俊晟、南羽晞、郭慕芸、方张羽、冯逸凡，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在玩滑滑梯时，能够有序上下滑梯，在滑滑梯中的小椅子上他们还自发玩起了卖冰棍的游戏。</w:t>
      </w:r>
    </w:p>
    <w:tbl>
      <w:tblPr>
        <w:tblStyle w:val="10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3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3" w:hRule="atLeast"/>
        </w:trPr>
        <w:tc>
          <w:tcPr>
            <w:tcW w:w="3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-4409440</wp:posOffset>
                  </wp:positionV>
                  <wp:extent cx="1983740" cy="1487805"/>
                  <wp:effectExtent l="0" t="0" r="22860" b="10795"/>
                  <wp:wrapTopAndBottom/>
                  <wp:docPr id="7" name="图片 7" descr="8d3897b5e0ebca8df76d6fe5fbe6bb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d3897b5e0ebca8df76d6fe5fbe6bb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2540</wp:posOffset>
                  </wp:positionV>
                  <wp:extent cx="1974850" cy="1481455"/>
                  <wp:effectExtent l="0" t="0" r="6350" b="17145"/>
                  <wp:wrapTopAndBottom/>
                  <wp:docPr id="8" name="图片 8" descr="5dbdc075f720430e130c361599e71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dbdc075f720430e130c361599e71bc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opAndBottom/>
                  <wp:docPr id="9" name="图片 9" descr="046c8dea32e310573afd97c866cd7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46c8dea32e310573afd97c866cd7d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21"/>
        <w:gridCol w:w="1476"/>
        <w:gridCol w:w="1475"/>
        <w:gridCol w:w="1266"/>
        <w:gridCol w:w="1549"/>
        <w:gridCol w:w="78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没喝完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没喝完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吃的慢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不吃肉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需要喂</w:t>
            </w:r>
            <w:bookmarkStart w:id="0" w:name="_GoBack"/>
            <w:bookmarkEnd w:id="0"/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√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15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  <w:t>最近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气温逐渐上升，家长们给孩子们带好垫背巾。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2.近期咳嗽小朋友在家注意饮食，记得多喝水。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3.安全平台内容记得完成。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BE705A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CC233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5DFAD79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BD8934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2021-05-05T03:17:00Z</dcterms:created>
  <dc:creator>yixuange</dc:creator>
  <cp:lastModifiedBy>青柠</cp:lastModifiedBy>
  <cp:lastPrinted>2023-02-27T23:53:00Z</cp:lastPrinted>
  <dcterms:modified xsi:type="dcterms:W3CDTF">2024-05-23T16:07:12Z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