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5月21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我们今天调整了水杯架的摆放位置，孩子们来园时，能够根据的调整后的位置，先在外面的桌子上绕好水杯带，再将水杯放到水杯车上。这些小朋友是：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赵天瑞、马筱萌、李宇航、顾宇浩、冯逸凡、任俊晟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opAndBottom/>
                  <wp:docPr id="2" name="图片 2" descr="654074854d1fbd2f073049b599e4d4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54074854d1fbd2f073049b599e4d4f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opAndBottom/>
                  <wp:docPr id="3" name="图片 3" descr="424c11a72c9a673301e0e7f4a19653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24c11a72c9a673301e0e7f4a196530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-1386840</wp:posOffset>
                  </wp:positionV>
                  <wp:extent cx="2038350" cy="1528445"/>
                  <wp:effectExtent l="0" t="0" r="19050" b="20955"/>
                  <wp:wrapTopAndBottom/>
                  <wp:docPr id="5" name="图片 5" descr="6ec91e20ee89f90d4f7518c397f424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ec91e20ee89f90d4f7518c397f4240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8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tbl>
      <w:tblPr>
        <w:tblStyle w:val="10"/>
        <w:tblpPr w:leftFromText="180" w:rightFromText="180" w:vertAnchor="text" w:horzAnchor="page" w:tblpX="1209" w:tblpY="1510"/>
        <w:tblOverlap w:val="never"/>
        <w:tblW w:w="94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9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3" w:hRule="atLeast"/>
        </w:trPr>
        <w:tc>
          <w:tcPr>
            <w:tcW w:w="46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75565</wp:posOffset>
                  </wp:positionV>
                  <wp:extent cx="2706370" cy="2030095"/>
                  <wp:effectExtent l="0" t="0" r="11430" b="1905"/>
                  <wp:wrapTopAndBottom/>
                  <wp:docPr id="6" name="图片 6" descr="5267379ac122486665c4ec129774ff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267379ac122486665c4ec129774ff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370" cy="2030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7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99695</wp:posOffset>
                  </wp:positionV>
                  <wp:extent cx="2860675" cy="2146300"/>
                  <wp:effectExtent l="0" t="0" r="9525" b="12700"/>
                  <wp:wrapTopAndBottom/>
                  <wp:docPr id="7" name="图片 7" descr="043802fc4a596d294d7ce952cca6a6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43802fc4a596d294d7ce952cca6a6d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675" cy="214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区域游戏中，李宇航在地面建构区中搭建一座小桥。桌面建构区中，朱圣庆、徐佑恒、任俊晟这些小朋友能够根据自己的想法，拼搭出自己想要的造型。美工区中王韵涵、程桢雯在做小石头他们用两种颜色的彩泥制作石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今天我们在前操场开展了户外的活动，我们在场地上摆放材料，在摆材料的时候，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程桢雯、任俊晟、南羽晞、郭慕芸、方张羽、冯逸凡，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也一起帮忙。在玩滑滑梯时，他们轮流玩、一起玩、玩得开心极了！</w:t>
      </w:r>
    </w:p>
    <w:tbl>
      <w:tblPr>
        <w:tblStyle w:val="10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3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3" w:hRule="atLeast"/>
        </w:trPr>
        <w:tc>
          <w:tcPr>
            <w:tcW w:w="3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opAndBottom/>
                  <wp:docPr id="8" name="图片 8" descr="fd76ca6ee084bba1583e62c90e3c7a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d76ca6ee084bba1583e62c90e3c7a4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opAndBottom/>
                  <wp:docPr id="9" name="图片 9" descr="563972e632da83770c1f48eddd7c37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63972e632da83770c1f48eddd7c37b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opAndBottom/>
                  <wp:docPr id="10" name="图片 10" descr="0286ff1ffbdf00696343d6c8cd67ea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286ff1ffbdf00696343d6c8cd67ea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3" w:hRule="atLeast"/>
        </w:trPr>
        <w:tc>
          <w:tcPr>
            <w:tcW w:w="3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opAndBottom/>
                  <wp:docPr id="11" name="图片 11" descr="5ce2c78353b2d3b7aec35175a78c9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ce2c78353b2d3b7aec35175a78c965e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opAndBottom/>
                  <wp:docPr id="12" name="图片 12" descr="138aa607e9c5a74a9635463c48a5b9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38aa607e9c5a74a9635463c48a5b95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5"/>
                <w:szCs w:val="15"/>
                <w:lang w:val="en-US" w:eastAsia="zh-CN"/>
              </w:rPr>
              <w:t>没吃完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不吃蔬菜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发热中途带走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  <w:t>最近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气温逐渐上升，家长们请合理给孩子搭配衣服。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2.家长们，近期发现部分幼儿指甲较长，大家及时给孩子修剪哦。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3.安全平台内容记得完成。</w:t>
      </w:r>
      <w:bookmarkStart w:id="0" w:name="_GoBack"/>
      <w:bookmarkEnd w:id="0"/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367F84A"/>
    <w:rsid w:val="F3CF0DB1"/>
    <w:rsid w:val="F4EF9613"/>
    <w:rsid w:val="F5DFAD79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BD8934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9F1E76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2021-05-04T11:17:00Z</dcterms:created>
  <dc:creator>yixuange</dc:creator>
  <cp:lastModifiedBy>青柠</cp:lastModifiedBy>
  <cp:lastPrinted>2023-02-27T07:53:00Z</cp:lastPrinted>
  <dcterms:modified xsi:type="dcterms:W3CDTF">2024-05-21T13:18:49Z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