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16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晴☀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，5人请假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Theme="minorEastAsia" w:cstheme="minorBidi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>
            <w:pPr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今天的早点我们喝的是热乎乎的牛奶，有糯糯的小米糕真是太美味啦！宝贝们吃得津津有味，牛奶也都按个人所需喝完了。希望明天我们的宝贝们可以继续保持哦！</w:t>
      </w: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2" w:firstLineChars="200"/>
        <w:jc w:val="center"/>
        <w:rPr>
          <w:rFonts w:hint="eastAsia" w:ascii="宋体" w:hAnsi="宋体" w:cs="宋体"/>
          <w:b/>
          <w:bCs w:val="0"/>
          <w:color w:val="000000"/>
          <w:sz w:val="24"/>
          <w:szCs w:val="24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户外活动：混班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tabs>
                <w:tab w:val="left" w:pos="7357"/>
              </w:tabs>
              <w:spacing w:line="240" w:lineRule="auto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1172845</wp:posOffset>
                  </wp:positionH>
                  <wp:positionV relativeFrom="page">
                    <wp:posOffset>471170</wp:posOffset>
                  </wp:positionV>
                  <wp:extent cx="2618740" cy="1964055"/>
                  <wp:effectExtent l="139700" t="109220" r="137160" b="136525"/>
                  <wp:wrapTopAndBottom/>
                  <wp:docPr id="2" name="图片 2" descr="C:/Users/25430/Desktop/IMG_4617.JPGIMG_4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4617.JPGIMG_46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8740" cy="1964055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0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1000760</wp:posOffset>
                  </wp:positionH>
                  <wp:positionV relativeFrom="page">
                    <wp:posOffset>319405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4619.JPGIMG_4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4619.JPGIMG_46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1153160</wp:posOffset>
                  </wp:positionH>
                  <wp:positionV relativeFrom="page">
                    <wp:posOffset>236220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4620.JPGIMG_4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4620.JPGIMG_46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1160780</wp:posOffset>
                  </wp:positionH>
                  <wp:positionV relativeFrom="page">
                    <wp:posOffset>297180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4621.JPGIMG_4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4621.JPGIMG_46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1313180</wp:posOffset>
                  </wp:positionH>
                  <wp:positionV relativeFrom="page">
                    <wp:posOffset>198120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IMG_4622.JPGIMG_4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IMG_4622.JPGIMG_46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数学：和数字做朋友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/>
                <w:color w:val="0D0D0D"/>
                <w:szCs w:val="21"/>
              </w:rPr>
              <w:t>数字是用来写数的符号，可以表示物体的数量。本次活动欲引导幼儿认识数字1-5，并在此基础上，正确点数物品总数，再根据总数匹配相应的数字，将数字与客观事物的数量联系起来，从而理解数字的实际意义。在平时的生活中幼儿经常能接触到数字，也有部分幼儿已经认识了一部分的数字，但是对于数字和数量之间的关系却很模糊。虽然他们已经能够初步将相应数量的点与相应数量的物体相连接，但对数字的意义即——数字几可以用来代表所有数量是几的物体，还不是很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121920</wp:posOffset>
                  </wp:positionV>
                  <wp:extent cx="2755265" cy="2066290"/>
                  <wp:effectExtent l="139700" t="109220" r="137795" b="125730"/>
                  <wp:wrapTopAndBottom/>
                  <wp:docPr id="6" name="图片 6" descr="C:/Users/25430/Desktop/IMG_4623.JPGIMG_4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25430/Desktop/IMG_4623.JPGIMG_46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190500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IMG_4624.JPGIMG_4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IMG_4624.JPGIMG_46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128270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IMG_4625.JPGIMG_4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IMG_4625.JPGIMG_46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1435100</wp:posOffset>
                  </wp:positionH>
                  <wp:positionV relativeFrom="page">
                    <wp:posOffset>134620</wp:posOffset>
                  </wp:positionV>
                  <wp:extent cx="2755265" cy="2066290"/>
                  <wp:effectExtent l="139700" t="109220" r="137795" b="125730"/>
                  <wp:wrapTopAndBottom/>
                  <wp:docPr id="11" name="图片 11" descr="C:/Users/25430/Desktop/77c71ded2fc70e2397f23993d1a63250.jpg77c71ded2fc70e2397f23993d1a63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25430/Desktop/77c71ded2fc70e2397f23993d1a63250.jpg77c71ded2fc70e2397f23993d1a632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9504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190500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f331178179a598c83a9d31a4f05e0766.jpgf331178179a598c83a9d31a4f05e0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f331178179a598c83a9d31a4f05e0766.jpgf331178179a598c83a9d31a4f05e076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天气比较冷，请家长们为孩子及时增减衣物，以免受凉感冒哦！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D1DB5"/>
    <w:multiLevelType w:val="singleLevel"/>
    <w:tmpl w:val="590D1D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c5LCJoZGlkIjoiMWI4NWYzZGFkNDJiYTY1ODFjMTg3YjM5MmNjODNlNDkiLCJ1c2VyQ291bnQiOjQy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5896D11"/>
    <w:rsid w:val="05B37EFF"/>
    <w:rsid w:val="05C80BF6"/>
    <w:rsid w:val="06302B36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8B635E"/>
    <w:rsid w:val="25D94AB8"/>
    <w:rsid w:val="26D92957"/>
    <w:rsid w:val="274A2035"/>
    <w:rsid w:val="275E0F0B"/>
    <w:rsid w:val="282C25F5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CB036F"/>
    <w:rsid w:val="34993D92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794BB8"/>
    <w:rsid w:val="457D71CB"/>
    <w:rsid w:val="45886EAC"/>
    <w:rsid w:val="46D06A04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240678A"/>
    <w:rsid w:val="52855CF8"/>
    <w:rsid w:val="52AE0698"/>
    <w:rsid w:val="53747AA5"/>
    <w:rsid w:val="53A46EE7"/>
    <w:rsid w:val="53C17EF8"/>
    <w:rsid w:val="53C56A98"/>
    <w:rsid w:val="54731328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5FA41BF6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C0D43A6"/>
    <w:rsid w:val="6C855C80"/>
    <w:rsid w:val="6CE758BA"/>
    <w:rsid w:val="6D2C380D"/>
    <w:rsid w:val="6D375F5F"/>
    <w:rsid w:val="6D964D18"/>
    <w:rsid w:val="6EC05B63"/>
    <w:rsid w:val="6ED5583B"/>
    <w:rsid w:val="6FE322F1"/>
    <w:rsid w:val="704C0135"/>
    <w:rsid w:val="70510372"/>
    <w:rsid w:val="705512A5"/>
    <w:rsid w:val="73342939"/>
    <w:rsid w:val="736A0221"/>
    <w:rsid w:val="746A1D04"/>
    <w:rsid w:val="747D63DD"/>
    <w:rsid w:val="74F03F2A"/>
    <w:rsid w:val="75570096"/>
    <w:rsid w:val="76082450"/>
    <w:rsid w:val="76247EF3"/>
    <w:rsid w:val="76CD4F8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841</Words>
  <Characters>861</Characters>
  <Lines>10</Lines>
  <Paragraphs>2</Paragraphs>
  <TotalTime>1405</TotalTime>
  <ScaleCrop>false</ScaleCrop>
  <LinksUpToDate>false</LinksUpToDate>
  <CharactersWithSpaces>884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2024-05-17T01:23:15Z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7C8D0BC000A042F3968578057DE559BE_13</vt:lpwstr>
  </property>
  <property fmtid="{D5CDD505-2E9C-101B-9397-08002B2CF9AE}" pid="5" name="commondata">
    <vt:lpwstr>eyJjb3VudCI6NywiaGRpZCI6IjgwMTFkOGIxOGI4YTJiZmJhMDYwMGRlZGE2MzM2NjlhIiwidXNlckNvdW50Ijo3fQ==</vt:lpwstr>
  </property>
</Properties>
</file>