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多样饼干、葡萄干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  <w:bookmarkStart w:id="1" w:name="_GoBack"/>
      <w:bookmarkEnd w:id="1"/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黑米饭、老黄瓜河虾、干锅包菜、青菜平菇汤。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◎午点：小鱼面。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◎水果：甜瓜、哈密瓜。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20/IMG_7461.JPGIMG_7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20/IMG_7461.JPGIMG_74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20/IMG_7462.JPGIMG_7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20/IMG_7462.JPGIMG_74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20/IMG_7466.JPGIMG_7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20/IMG_7466.JPGIMG_74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20/IMG_7468.JPGIMG_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20/IMG_7468.JPGIMG_74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今天我们户外是混班玩的，有的从云朵上跳一跳，有的在玩滑滑梯游戏，还有的从安吉桶上爬过去，真是太有趣啦！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今天我们开展了语言活动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老师的手》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这</w:t>
      </w:r>
      <w:r>
        <w:rPr>
          <w:rFonts w:hint="eastAsia" w:ascii="宋体" w:hAnsi="宋体"/>
          <w:szCs w:val="21"/>
        </w:rPr>
        <w:t>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520/IMG_7469.JPGIMG_7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520/IMG_7469.JPGIMG_74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520/IMG_7470.JPGIMG_7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520/IMG_7470.JPGIMG_74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★现在是传染病高发季，提醒家长注意帮孩子及时修剪指甲，注意个人卫生，做好传染病预防措施。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4LCJoZGlkIjoiODAxMWQ4YjE4YjhhMmJmYmEwNjAwZGVkYTYzMzY2OWEiLCJ1c2VyQ291bnQiOjc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FA647D6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6DE1FDC"/>
    <w:rsid w:val="3751406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1C4560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1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2024-05-20T02:17:18Z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142D09B64D3F4D059E1BC48EF485B929_13</vt:lpwstr>
  </property>
  <property fmtid="{D5CDD505-2E9C-101B-9397-08002B2CF9AE}" pid="5" name="commondata">
    <vt:lpwstr>eyJjb3VudCI6NywiaGRpZCI6IjgwMTFkOGIxOGI4YTJiZmJhMDYwMGRlZGE2MzM2NjlhIiwidXNlckNvdW50Ijo3fQ==</vt:lpwstr>
  </property>
</Properties>
</file>