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，3人请假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今天的早点我们喝的是热乎乎的牛奶，有好吃的麻薯真是太美味啦！宝贝们吃得津津有味，牛奶也都按个人所需喝完了。希望明天我们的宝贝们可以继续保持哦！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户外活动：混班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357"/>
              </w:tabs>
              <w:spacing w:line="240" w:lineRule="auto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160020</wp:posOffset>
                  </wp:positionV>
                  <wp:extent cx="2618740" cy="1964055"/>
                  <wp:effectExtent l="139700" t="109220" r="137160" b="136525"/>
                  <wp:wrapTopAndBottom/>
                  <wp:docPr id="2" name="图片 2" descr="C:/Users/25430/Desktop/2c0798b95554853fdc9a473f249cc5bb.jpg2c0798b95554853fdc9a473f249cc5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2c0798b95554853fdc9a473f249cc5bb.jpg2c0798b95554853fdc9a473f249cc5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313055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3bff04138011a78231f76d3d621382bd.jpg3bff04138011a78231f76d3d621382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3bff04138011a78231f76d3d621382bd.jpg3bff04138011a78231f76d3d621382b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ge">
                    <wp:posOffset>229870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47720b9c82c6767bc58a1847681903db.jpg47720b9c82c6767bc58a1847681903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47720b9c82c6767bc58a1847681903db.jpg47720b9c82c6767bc58a1847681903d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ge">
                    <wp:posOffset>290830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de7e4a35a31f039d58148a229133b424.jpgde7e4a35a31f039d58148a229133b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de7e4a35a31f039d58148a229133b424.jpgde7e4a35a31f039d58148a229133b4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ge">
                    <wp:posOffset>191770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4685.JPGIMG_4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4685.JPGIMG_46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帐篷制作计划书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小</w:t>
            </w:r>
            <w:r>
              <w:rPr>
                <w:rFonts w:hint="eastAsia"/>
                <w:b w:val="0"/>
                <w:bCs w:val="0"/>
              </w:rPr>
              <w:t>班</w:t>
            </w:r>
            <w:r>
              <w:rPr>
                <w:rFonts w:hint="eastAsia"/>
              </w:rPr>
              <w:t>巧手节即将开展“</w:t>
            </w:r>
            <w:r>
              <w:rPr>
                <w:rFonts w:hint="eastAsia"/>
                <w:lang w:val="en-US" w:eastAsia="zh-CN"/>
              </w:rPr>
              <w:t>制作帐篷</w:t>
            </w:r>
            <w:r>
              <w:rPr>
                <w:rFonts w:hint="eastAsia"/>
              </w:rPr>
              <w:t>”的活动，在活动中，孩子们将自己</w:t>
            </w:r>
            <w:r>
              <w:rPr>
                <w:rFonts w:hint="eastAsia"/>
                <w:lang w:val="en-US" w:eastAsia="zh-CN"/>
              </w:rPr>
              <w:t>选择制作什么造型、什么材质的帐篷</w:t>
            </w:r>
            <w:r>
              <w:rPr>
                <w:rFonts w:hint="eastAsia"/>
              </w:rPr>
              <w:t>，这就需要为自己的作品制定一份计划书，在计划书的制定中，引导孩子能自己有计划的完成自己的想法和构思，并且引导幼儿在记录时能够条理清楚，记录详细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。</w:t>
            </w:r>
            <w:r>
              <w:rPr>
                <w:rFonts w:hint="eastAsia"/>
              </w:rPr>
              <w:t>计划书对于</w:t>
            </w:r>
            <w:r>
              <w:rPr>
                <w:rFonts w:hint="eastAsia"/>
                <w:lang w:val="en-US" w:eastAsia="zh-CN"/>
              </w:rPr>
              <w:t>小班</w:t>
            </w:r>
            <w:r>
              <w:rPr>
                <w:rFonts w:hint="eastAsia"/>
              </w:rPr>
              <w:t>幼儿来说并不陌生，孩子们已经有了自己制定</w:t>
            </w:r>
            <w:r>
              <w:rPr>
                <w:rFonts w:hint="eastAsia"/>
                <w:lang w:val="en-US" w:eastAsia="zh-CN"/>
              </w:rPr>
              <w:t>毅行</w:t>
            </w:r>
            <w:r>
              <w:rPr>
                <w:rFonts w:hint="eastAsia"/>
              </w:rPr>
              <w:t>计划书的经验，能够先想清楚再记录，但是小制作的计划书是第一次接触的，孩子们在设计时难免会存在一定的疏漏，记录时思维缺乏条理性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6" name="图片 6" descr="C:/Users/25430/Desktop/f2a5e7db9bd7b367c104aae7fe7b672d.jpgf2a5e7db9bd7b367c104aae7fe7b67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f2a5e7db9bd7b367c104aae7fe7b672d.jpgf2a5e7db9bd7b367c104aae7fe7b672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184150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214aa82e693de119917b6597c6215b1c.jpg214aa82e693de119917b6597c6215b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214aa82e693de119917b6597c6215b1c.jpg214aa82e693de119917b6597c6215b1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121920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751e9a0dc34a048be26c0b2f1d2c485d.jpg751e9a0dc34a048be26c0b2f1d2c48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751e9a0dc34a048be26c0b2f1d2c485d.jpg751e9a0dc34a048be26c0b2f1d2c485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11" name="图片 11" descr="C:/Users/25430/Desktop/c3005d753d67bae3beffd85075908b21.jpgc3005d753d67bae3beffd85075908b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25430/Desktop/c3005d753d67bae3beffd85075908b21.jpgc3005d753d67bae3beffd85075908b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184150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cd71a6340294c28c6ecc1e298fc642a8.jpgcd71a6340294c28c6ecc1e298fc642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cd71a6340294c28c6ecc1e298fc642a8.jpgcd71a6340294c28c6ecc1e298fc642a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left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天气比较冷，请家长们为孩子及时增减衣物，以免受凉感冒哦！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3LCJoZGlkIjoiMWI4NWYzZGFkNDJiYTY1ODFjMTg3YjM5MmNjODNlNDkiLCJ1c2VyQ291bnQiOjQw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6D06A04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240678A"/>
    <w:rsid w:val="52855CF8"/>
    <w:rsid w:val="52AE0698"/>
    <w:rsid w:val="53747AA5"/>
    <w:rsid w:val="53A46EE7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1868DC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2</TotalTime>
  <ScaleCrop>false</ScaleCrop>
  <LinksUpToDate>false</LinksUpToDate>
  <CharactersWithSpaces>884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2024-05-21T02:15:10Z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CF70D2009A424C47A1C3D1CB06EB0268_13</vt:lpwstr>
  </property>
  <property fmtid="{D5CDD505-2E9C-101B-9397-08002B2CF9AE}" pid="5" name="commondata">
    <vt:lpwstr>eyJjb3VudCI6NywiaGRpZCI6IjgwMTFkOGIxOGI4YTJiZmJhMDYwMGRlZGE2MzM2NjlhIiwidXNlckNvdW50Ijo3fQ==</vt:lpwstr>
  </property>
</Properties>
</file>