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赵天睿、徐佑恒、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韩泽霖、程桢雯、杨子熠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小朋友能先整理好水杯带再把水杯放到水杯车上。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7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6" w:hRule="atLeast"/>
        </w:trPr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926080" cy="2194560"/>
                  <wp:effectExtent l="0" t="0" r="20320" b="15240"/>
                  <wp:docPr id="6" name="图片 6" descr="982f756d82dff8f134fcd321305f0a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82f756d82dff8f134fcd321305f0ab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926080" cy="2194560"/>
                  <wp:effectExtent l="0" t="0" r="20320" b="15240"/>
                  <wp:docPr id="7" name="图片 7" descr="c09cab8368db62a8f6864f08c2e7bf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09cab8368db62a8f6864f08c2e7bf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在今天的区域游戏中，美工区中程桢雯在印小手，许晨依在做西瓜。庄溢、韩泽霖、魏书宇、朱圣庆在玩钓小鱼的游戏。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冯逸凡、马筱萌在娃娃家里整理梳妆台，王韵涵和南羽希阅读去玩手偶游戏。</w:t>
      </w:r>
    </w:p>
    <w:tbl>
      <w:tblPr>
        <w:tblStyle w:val="10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8" name="图片 8" descr="2ee92827d85a54442618fc9a187ad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e92827d85a54442618fc9a187ad3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9" name="图片 9" descr="155742a7fba8a9aaf102e6ec896849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55742a7fba8a9aaf102e6ec8968494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0" name="图片 10" descr="0bc77a19f5e24bafdb90b459a38c4a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bc77a19f5e24bafdb90b459a38c4a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4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1" name="图片 11" descr="9a5468988e48531c77e91ab5de758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a5468988e48531c77e91ab5de7589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2" name="图片 12" descr="b41a8feb150619e1a0a57cf95c9613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41a8feb150619e1a0a57cf95c9613d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8" name="图片 18" descr="ee396b6d7c1c7ca8d919eba45aad1d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e396b6d7c1c7ca8d919eba45aad1d8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和数字做朋友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ascii="宋体" w:hAnsi="宋体"/>
          <w:color w:val="0D0D0D"/>
          <w:sz w:val="24"/>
          <w:szCs w:val="24"/>
        </w:rPr>
        <w:t>数字是用来写数的符号，可以表示物体的数量。本次活动欲引导幼儿认识数字1-5，并在此基础上，正确点数物品总数，再根据总数匹配相应的数字，将数字与客观事物的数量联系起来，从而理解数字的实际意义。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任俊晟、庄溢</w:t>
      </w:r>
      <w:r>
        <w:rPr>
          <w:rFonts w:hint="eastAsia" w:ascii="宋体" w:hAnsi="宋体" w:cs="宋体" w:eastAsiaTheme="minorEastAsia"/>
          <w:sz w:val="24"/>
          <w:szCs w:val="24"/>
        </w:rPr>
        <w:t>。</w:t>
      </w:r>
      <w:r>
        <w:rPr>
          <w:rFonts w:ascii="宋体" w:hAnsi="宋体"/>
          <w:color w:val="0D0D0D"/>
          <w:spacing w:val="8"/>
          <w:sz w:val="24"/>
          <w:szCs w:val="24"/>
        </w:rPr>
        <w:t>认识数字1-5，能根据数字匹配相同数量的实物卡片。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赵天瑞、程桢雯、林清姝、韩泽霖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ascii="宋体" w:hAnsi="宋体"/>
          <w:color w:val="0D0D0D"/>
          <w:spacing w:val="8"/>
          <w:sz w:val="24"/>
          <w:szCs w:val="24"/>
        </w:rPr>
        <w:t>能按要求进行操作，养成良好的操作习惯。</w:t>
      </w:r>
    </w:p>
    <w:tbl>
      <w:tblPr>
        <w:tblStyle w:val="10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3326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2" w:hRule="atLeast"/>
        </w:trPr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-1270000</wp:posOffset>
                  </wp:positionV>
                  <wp:extent cx="1950720" cy="1463040"/>
                  <wp:effectExtent l="0" t="0" r="5080" b="10160"/>
                  <wp:wrapTopAndBottom/>
                  <wp:docPr id="13" name="图片 13" descr="8154148249faef26e136c9e6809805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154148249faef26e136c9e6809805a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-1270000</wp:posOffset>
                  </wp:positionV>
                  <wp:extent cx="1950720" cy="1463040"/>
                  <wp:effectExtent l="0" t="0" r="5080" b="10160"/>
                  <wp:wrapTopAndBottom/>
                  <wp:docPr id="14" name="图片 14" descr="09ff3353f427ef50e3d906241f45a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9ff3353f427ef50e3d906241f45a68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-1270000</wp:posOffset>
                  </wp:positionV>
                  <wp:extent cx="1950720" cy="1463040"/>
                  <wp:effectExtent l="0" t="0" r="5080" b="10160"/>
                  <wp:wrapTopAndBottom/>
                  <wp:docPr id="15" name="图片 15" descr="63505bb7add1587145841fe439843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3505bb7add1587145841fe4398433f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4" w:hRule="atLeast"/>
        </w:trPr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-1270000</wp:posOffset>
                  </wp:positionV>
                  <wp:extent cx="1950720" cy="1463040"/>
                  <wp:effectExtent l="0" t="0" r="5080" b="10160"/>
                  <wp:wrapTopAndBottom/>
                  <wp:docPr id="16" name="图片 16" descr="7c1e3859a26e891732b5a8ab8564db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c1e3859a26e891732b5a8ab8564db8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-1270000</wp:posOffset>
                  </wp:positionV>
                  <wp:extent cx="1950720" cy="1463040"/>
                  <wp:effectExtent l="0" t="0" r="5080" b="10160"/>
                  <wp:wrapTopAndBottom/>
                  <wp:docPr id="17" name="图片 17" descr="f959e002a1659ad033339309b1a24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959e002a1659ad033339309b1a24e5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有进步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天气炎热，请家长给孩子准备好垫背巾。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每天带来的水杯里的水温不要太热，42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度左右的温开水就可以。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B8188"/>
    <w:multiLevelType w:val="singleLevel"/>
    <w:tmpl w:val="FF2B8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7FF7F08"/>
    <w:rsid w:val="783F6335"/>
    <w:rsid w:val="78AF409A"/>
    <w:rsid w:val="790B4675"/>
    <w:rsid w:val="7A4C304B"/>
    <w:rsid w:val="7AED287A"/>
    <w:rsid w:val="7AF3401F"/>
    <w:rsid w:val="7AF6440E"/>
    <w:rsid w:val="7B2A0CCB"/>
    <w:rsid w:val="7BDE7881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37CEB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2021-05-02T03:17:00Z</dcterms:created>
  <dc:creator>yixuange</dc:creator>
  <cp:lastModifiedBy>青柠</cp:lastModifiedBy>
  <cp:lastPrinted>2023-02-24T23:53:00Z</cp:lastPrinted>
  <dcterms:modified xsi:type="dcterms:W3CDTF">2024-05-16T14:26:35Z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