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多样饼干、巴旦木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红豆饭、豆芽韭菜炒木耳、五香牛肉煲、苋菜豆瓣汤。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◎午点：翡翠烧麦。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◎水果：番茄、哈密瓜。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5.17/IMG_7365.JPGIMG_7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5.17/IMG_7365.JPGIMG_73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5.17/IMG_7370.JPGIMG_7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5.17/IMG_7370.JPGIMG_737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5.17/IMG_7372.JPGIMG_7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5.17/IMG_7372.JPGIMG_73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5.17/IMG_7380.JPGIMG_7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5.17/IMG_7380.JPGIMG_73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今天我们玩的是万能工匠区域，孩子们一会爬到最上面，一会在垫子上爬一爬，玩得不亦乐乎。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ind w:firstLine="42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今天我们一起吹泡泡，实在是太好玩啦！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5.17/IMG_7397.JPGIMG_7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5.17/IMG_7397.JPGIMG_73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5.17/IMG_7403.JPGIMG_7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5.17/IMG_7403.JPGIMG_74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★现在是传染病高发季，提醒家长注意帮孩子及时修剪指甲，注意个人卫生，做好传染病预防措施。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今天是星期五，孩子们不开展全托不夜宿班活动，请您于3:30准时接孩子回家！另外今天会统一打包孩子的被褥回家，请大家提前五分钟来拿被褥并利用周末洗一洗、晒一晒哦！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天气慢慢炎热，午睡时午睡室温度较高，请将孩子们的厚被子换成薄被子，外面的被罩也可以不要了哦！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3LCJoZGlkIjoiODAxMWQ4YjE4YjhhMmJmYmEwNjAwZGVkYTYzMzY2OWEiLCJ1c2VyQ291bnQiOjc2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FA647D6"/>
    <w:rsid w:val="203670E3"/>
    <w:rsid w:val="21AF4A2F"/>
    <w:rsid w:val="21CF4FD6"/>
    <w:rsid w:val="22715FC0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B27181"/>
    <w:rsid w:val="36DE1FDC"/>
    <w:rsid w:val="3751406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1015</Words>
  <Characters>1037</Characters>
  <Lines>1</Lines>
  <Paragraphs>1</Paragraphs>
  <TotalTime>17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2024-05-17T05:37:26Z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1297D56B4A274862B01918D9AA1DB122_13</vt:lpwstr>
  </property>
  <property fmtid="{D5CDD505-2E9C-101B-9397-08002B2CF9AE}" pid="5" name="commondata">
    <vt:lpwstr>eyJjb3VudCI6NywiaGRpZCI6IjgwMTFkOGIxOGI4YTJiZmJhMDYwMGRlZGE2MzM2NjlhIiwidXNlckNvdW50Ijo3fQ==</vt:lpwstr>
  </property>
</Properties>
</file>