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六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,5人请假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煮鸡蛋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之麻饭、茄汁肥牛、上汤苋菜、三鲜汤。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◎午点：奶黄包。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◎水果：葡萄、香蕉。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5.11/IMG_7154.JPGIMG_7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5.11/IMG_7154.JPGIMG_71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5.11/IMG_7155.JPGIMG_7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5.11/IMG_7155.JPGIMG_71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5.11/IMG_7156.JPGIMG_7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5.11/IMG_7156.JPGIMG_71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5.11/IMG_7157.JPGIMG_7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5.11/IMG_7157.JPGIMG_71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今天开展的集体活动是社会活动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有用的大拇指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  <w:t>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/>
        </w:rPr>
        <w:t>这是一节社会活动，通过运用体验法，将幼儿的大拇指用保鲜膜绑起来，让幼儿在让大拇指休息的基础上，用手做各种事情，如翻书、拿杯子、画画、脱衣服、搭建积木等等。五个手指以拇指最重要，可以单独与其它四指分开统力，并统御着其他并列的四指。没有拇指，手就不能充分发挥作用。拇指和其他四指不同，它的活动范围广，能感受物体的立体感。孩子们在活动中感知到没有大拇指是很不方便的，从而知道大拇指的用处，明白要更好地保护自己的大拇指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5.11/IMG_7172.JPGIMG_7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5.11/IMG_7172.JPGIMG_71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5.11/IMG_7170.JPGIMG_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5.11/IMG_7170.JPGIMG_71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★春天是传染病高发季，提醒家长注意帮孩子及时修剪指甲，注意个人卫生，做好传染病预防措施。</w:t>
      </w:r>
    </w:p>
    <w:p>
      <w:pPr>
        <w:spacing w:line="320" w:lineRule="exact"/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★今天没有延时班，请家长们3:30来园接小朋友哦！</w:t>
      </w:r>
      <w:bookmarkStart w:id="1" w:name="_GoBack"/>
      <w:bookmarkEnd w:id="1"/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1LCJoZGlkIjoiODAxMWQ4YjE4YjhhMmJmYmEwNjAwZGVkYTYzMzY2OWEiLCJ1c2VyQ291bnQiOjc0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1FA647D6"/>
    <w:rsid w:val="203670E3"/>
    <w:rsid w:val="21AF4A2F"/>
    <w:rsid w:val="21CF4FD6"/>
    <w:rsid w:val="22715FC0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B856FE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1015</Words>
  <Characters>1037</Characters>
  <Lines>1</Lines>
  <Paragraphs>1</Paragraphs>
  <TotalTime>0</TotalTime>
  <ScaleCrop>false</ScaleCrop>
  <LinksUpToDate>false</LinksUpToDate>
  <CharactersWithSpaces>1049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2024-05-11T04:54:46Z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7915867D8E6746EEA617395A63265D97_13</vt:lpwstr>
  </property>
  <property fmtid="{D5CDD505-2E9C-101B-9397-08002B2CF9AE}" pid="5" name="commondata">
    <vt:lpwstr>eyJjb3VudCI6NywiaGRpZCI6IjgwMTFkOGIxOGI4YTJiZmJhMDYwMGRlZGE2MzM2NjlhIiwidXNlckNvdW50Ijo3fQ==</vt:lpwstr>
  </property>
</Properties>
</file>