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苑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小六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9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赵天瑞、李宇航、鞠奕鸿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林清姝、徐佑恒、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、朱圣庆、方张羽、韩泽霖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来园后知道签到摆放水杯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郭慕芸、王韵涵、冯逸凡、魏书宇等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小朋友。</w:t>
      </w:r>
    </w:p>
    <w:tbl>
      <w:tblPr>
        <w:tblStyle w:val="10"/>
        <w:tblW w:w="10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2"/>
        <w:gridCol w:w="3413"/>
        <w:gridCol w:w="3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7" w:hRule="atLeast"/>
        </w:trPr>
        <w:tc>
          <w:tcPr>
            <w:tcW w:w="34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opAndBottom/>
                  <wp:docPr id="2" name="图片 2" descr="ab307120ed69dc0686474cd7001099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b307120ed69dc0686474cd7001099f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opAndBottom/>
                  <wp:docPr id="3" name="图片 3" descr="d9ad12741248e6e21eac26105f737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9ad12741248e6e21eac26105f7370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opAndBottom/>
                  <wp:docPr id="8" name="图片 8" descr="745a13e0e61f59885e61458e1222b6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45a13e0e61f59885e61458e1222b60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今天我们在后操场开展了户外混班的活动，程桢雯、方张羽、任俊晟等小朋友，在沙池里一起玩运沙的游戏。徐佑恒、顾宇浩，鞠奕鸿、冯逸凡、韩泽霖、南羽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在小车区玩骑小车和轮胎车的游戏。</w:t>
      </w:r>
    </w:p>
    <w:tbl>
      <w:tblPr>
        <w:tblStyle w:val="10"/>
        <w:tblW w:w="10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9"/>
        <w:gridCol w:w="3380"/>
        <w:gridCol w:w="3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5" w:hRule="atLeast"/>
        </w:trPr>
        <w:tc>
          <w:tcPr>
            <w:tcW w:w="3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-1037590</wp:posOffset>
                  </wp:positionV>
                  <wp:extent cx="1920240" cy="1440180"/>
                  <wp:effectExtent l="0" t="0" r="10160" b="7620"/>
                  <wp:wrapTopAndBottom/>
                  <wp:docPr id="9" name="图片 9" descr="ce5c556b10195c663f931e079d3838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e5c556b10195c663f931e079d38385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opAndBottom/>
                  <wp:docPr id="10" name="图片 10" descr="11f0c29dc583133521976cb53a079c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1f0c29dc583133521976cb53a079cb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opAndBottom/>
                  <wp:docPr id="11" name="图片 11" descr="8406776f455feb9be9542cab66975b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8406776f455feb9be9542cab66975b6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10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5"/>
        <w:gridCol w:w="3367"/>
        <w:gridCol w:w="3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5" w:hRule="atLeast"/>
        </w:trPr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opAndBottom/>
                  <wp:docPr id="12" name="图片 12" descr="f30b00547c769ddeab28a19c9c4580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f30b00547c769ddeab28a19c9c4580f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我在玩小火车的游戏。</w:t>
            </w:r>
          </w:p>
        </w:tc>
        <w:tc>
          <w:tcPr>
            <w:tcW w:w="3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opAndBottom/>
                  <wp:docPr id="13" name="图片 13" descr="0e6c130919f5cdb74949753d3ef7ad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0e6c130919f5cdb74949753d3ef7ad1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游戏结束了，我要把材料收拾整齐，</w:t>
            </w:r>
          </w:p>
        </w:tc>
        <w:tc>
          <w:tcPr>
            <w:tcW w:w="3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opAndBottom/>
                  <wp:docPr id="14" name="图片 14" descr="250532d6e9145ea8fbaae131e9c1e3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250532d6e9145ea8fbaae131e9c1e34b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这个小赛道，我们要改装下。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5" w:hRule="atLeast"/>
        </w:trPr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opAndBottom/>
                  <wp:docPr id="15" name="图片 15" descr="bce6617eecdc67996933d51855727d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bce6617eecdc67996933d51855727d9b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我们一起拼插一辆消防车。</w:t>
            </w:r>
          </w:p>
        </w:tc>
        <w:tc>
          <w:tcPr>
            <w:tcW w:w="3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opAndBottom/>
                  <wp:docPr id="16" name="图片 16" descr="ca500ec68f76e64bceb6418edd1145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a500ec68f76e64bceb6418edd11455e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我们在搭建一座森林。</w:t>
            </w:r>
          </w:p>
        </w:tc>
        <w:tc>
          <w:tcPr>
            <w:tcW w:w="3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eastAsia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spacing w:line="360" w:lineRule="exact"/>
        <w:rPr>
          <w:rFonts w:hint="eastAsia" w:ascii="宋体" w:hAnsi="宋体" w:eastAsia="宋体" w:cs="宋体"/>
          <w:bCs/>
          <w:color w:val="0D0D0D"/>
          <w:sz w:val="24"/>
          <w:szCs w:val="24"/>
          <w:u w:val="non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数学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</w:t>
      </w:r>
      <w:r>
        <w:rPr>
          <w:rFonts w:hint="eastAsia" w:ascii="宋体" w:hAnsi="宋体" w:eastAsia="宋体" w:cs="宋体"/>
          <w:kern w:val="0"/>
          <w:sz w:val="24"/>
          <w:szCs w:val="24"/>
        </w:rPr>
        <w:t>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看点涂色</w:t>
      </w:r>
      <w:r>
        <w:rPr>
          <w:rFonts w:hint="eastAsia" w:ascii="宋体" w:hAnsi="宋体" w:eastAsia="宋体" w:cs="宋体"/>
          <w:kern w:val="0"/>
          <w:sz w:val="24"/>
          <w:szCs w:val="24"/>
        </w:rPr>
        <w:t>》</w:t>
      </w:r>
      <w:r>
        <w:rPr>
          <w:rFonts w:hint="eastAsia" w:ascii="宋体" w:hAnsi="宋体" w:eastAsia="宋体" w:cs="宋体"/>
          <w:color w:val="0D0D0D"/>
          <w:sz w:val="24"/>
          <w:szCs w:val="24"/>
        </w:rPr>
        <w:t>这是一节数物匹配活动。</w:t>
      </w:r>
      <w:r>
        <w:rPr>
          <w:rFonts w:hint="eastAsia" w:ascii="宋体" w:hAnsi="宋体" w:eastAsia="宋体" w:cs="宋体"/>
          <w:bCs/>
          <w:color w:val="0D0D0D"/>
          <w:sz w:val="24"/>
          <w:szCs w:val="24"/>
        </w:rPr>
        <w:t>数物匹配是幼儿感知数量的一种形式，涉及到幼儿对于数与量概念的认识与理解。需要幼儿将数与量进行对接，产生联系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林清姝、马筱萌、杨子熠、赵天睿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冯逸凡、任俊晟、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李宇航、鞠奕鸿、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徐佑恒、王韵涵，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</w:t>
      </w:r>
      <w:r>
        <w:rPr>
          <w:rFonts w:hint="eastAsia" w:ascii="宋体" w:hAnsi="宋体" w:eastAsia="宋体" w:cs="宋体"/>
          <w:bCs/>
          <w:color w:val="0D0D0D"/>
          <w:sz w:val="24"/>
          <w:szCs w:val="24"/>
          <w:u w:val="none"/>
        </w:rPr>
        <w:t>正确感知5以内的点卡，并根据点卡数量给相同数量的物体涂上颜色。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/>
        </w:rPr>
      </w:pPr>
    </w:p>
    <w:tbl>
      <w:tblPr>
        <w:tblStyle w:val="10"/>
        <w:tblW w:w="10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9"/>
        <w:gridCol w:w="3360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9" w:hRule="atLeast"/>
        </w:trPr>
        <w:tc>
          <w:tcPr>
            <w:tcW w:w="3359" w:type="dxa"/>
          </w:tcPr>
          <w:p>
            <w:pPr>
              <w:spacing w:line="360" w:lineRule="exact"/>
              <w:rPr>
                <w:rFonts w:hint="eastAsia" w:eastAsia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-1264920</wp:posOffset>
                  </wp:positionV>
                  <wp:extent cx="1911985" cy="1433830"/>
                  <wp:effectExtent l="0" t="0" r="18415" b="13970"/>
                  <wp:wrapTopAndBottom/>
                  <wp:docPr id="17" name="图片 17" descr="fa8458476994d02914faaecd5a71de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fa8458476994d02914faaecd5a71de8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</w:tcPr>
          <w:p>
            <w:pPr>
              <w:spacing w:line="360" w:lineRule="exact"/>
              <w:rPr>
                <w:rFonts w:hint="eastAsia" w:eastAsia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-1264920</wp:posOffset>
                  </wp:positionV>
                  <wp:extent cx="1911985" cy="1433830"/>
                  <wp:effectExtent l="0" t="0" r="18415" b="13970"/>
                  <wp:wrapTopAndBottom/>
                  <wp:docPr id="18" name="图片 18" descr="b8a120f451dc61dd2fa085d94832bc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b8a120f451dc61dd2fa085d94832bc4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</w:tcPr>
          <w:p>
            <w:pPr>
              <w:spacing w:line="360" w:lineRule="exact"/>
              <w:rPr>
                <w:rFonts w:hint="eastAsia" w:eastAsia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-1264920</wp:posOffset>
                  </wp:positionV>
                  <wp:extent cx="1911985" cy="1433830"/>
                  <wp:effectExtent l="0" t="0" r="18415" b="13970"/>
                  <wp:wrapTopAndBottom/>
                  <wp:docPr id="19" name="图片 19" descr="410d6a108c7c74a157586c7797ad64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410d6a108c7c74a157586c7797ad647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4" w:hRule="atLeast"/>
        </w:trPr>
        <w:tc>
          <w:tcPr>
            <w:tcW w:w="3359" w:type="dxa"/>
          </w:tcPr>
          <w:p>
            <w:pPr>
              <w:spacing w:line="360" w:lineRule="exact"/>
              <w:rPr>
                <w:rFonts w:hint="eastAsia" w:eastAsia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-1264920</wp:posOffset>
                  </wp:positionV>
                  <wp:extent cx="1911985" cy="1433830"/>
                  <wp:effectExtent l="0" t="0" r="18415" b="13970"/>
                  <wp:wrapTopAndBottom/>
                  <wp:docPr id="20" name="图片 20" descr="4b52ff351d9bc601eff16058256bc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4b52ff351d9bc601eff16058256bce3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</w:tcPr>
          <w:p>
            <w:pPr>
              <w:spacing w:line="360" w:lineRule="exact"/>
              <w:rPr>
                <w:rFonts w:hint="eastAsia" w:eastAsia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-1315720</wp:posOffset>
                  </wp:positionV>
                  <wp:extent cx="1989455" cy="1492250"/>
                  <wp:effectExtent l="0" t="0" r="17145" b="6350"/>
                  <wp:wrapTopAndBottom/>
                  <wp:docPr id="5" name="图片 5" descr="4b52ff351d9bc601eff16058256bc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b52ff351d9bc601eff16058256bce3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</w:tcPr>
          <w:p>
            <w:pPr>
              <w:spacing w:line="360" w:lineRule="exact"/>
              <w:rPr>
                <w:rFonts w:hint="eastAsia" w:eastAsia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-1315720</wp:posOffset>
                  </wp:positionV>
                  <wp:extent cx="1989455" cy="1492250"/>
                  <wp:effectExtent l="0" t="0" r="17145" b="6350"/>
                  <wp:wrapTopAndBottom/>
                  <wp:docPr id="6" name="图片 6" descr="abe6500c2f4099af0bc79dc67a202f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be6500c2f4099af0bc79dc67a202fbf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1638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6" w:hRule="atLeas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意大利面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吃两碗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吃两碗</w:t>
            </w:r>
            <w:bookmarkStart w:id="0" w:name="_GoBack"/>
            <w:bookmarkEnd w:id="0"/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  <w:t>睡得晚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吃两碗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吃两碗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吃两碗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0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目前处于诺如病毒高发季节，该病传染性强，呕吐物和粪便中含有大量病毒，传播途径多样。如果孩子在家呕吐，请及时告知老师。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0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气温逐渐升高，请给孩子带上垫背巾。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00"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76835</wp:posOffset>
          </wp:positionH>
          <wp:positionV relativeFrom="page">
            <wp:posOffset>20955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BF6616"/>
    <w:multiLevelType w:val="singleLevel"/>
    <w:tmpl w:val="55BF66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DB3969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DF8FB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BFECE8E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BA080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BF9216"/>
    <w:rsid w:val="76EF92B7"/>
    <w:rsid w:val="77151462"/>
    <w:rsid w:val="77BD8E83"/>
    <w:rsid w:val="77FB462D"/>
    <w:rsid w:val="77FBF5D5"/>
    <w:rsid w:val="783F6335"/>
    <w:rsid w:val="78AF409A"/>
    <w:rsid w:val="78EEA802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EDD0C5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FF58EF"/>
    <w:rsid w:val="DFFFD0BB"/>
    <w:rsid w:val="E7F9A5FD"/>
    <w:rsid w:val="E9F358C4"/>
    <w:rsid w:val="EA396856"/>
    <w:rsid w:val="EBC2CD98"/>
    <w:rsid w:val="EBEBA16B"/>
    <w:rsid w:val="ECFFC907"/>
    <w:rsid w:val="EDBB180B"/>
    <w:rsid w:val="EDFF9844"/>
    <w:rsid w:val="EE2D43BF"/>
    <w:rsid w:val="EE75F72E"/>
    <w:rsid w:val="EE7FB124"/>
    <w:rsid w:val="EEF7E819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AFC2ED5"/>
    <w:rsid w:val="FBB79769"/>
    <w:rsid w:val="FBC31ABB"/>
    <w:rsid w:val="FBEDD189"/>
    <w:rsid w:val="FBFCC729"/>
    <w:rsid w:val="FC79CB9D"/>
    <w:rsid w:val="FD768A22"/>
    <w:rsid w:val="FD7EA79E"/>
    <w:rsid w:val="FDDFC22F"/>
    <w:rsid w:val="FDEF6B32"/>
    <w:rsid w:val="FDFB2B31"/>
    <w:rsid w:val="FDFF5E44"/>
    <w:rsid w:val="FE751621"/>
    <w:rsid w:val="FEFD0C6D"/>
    <w:rsid w:val="FEFFD42C"/>
    <w:rsid w:val="FF2FB26B"/>
    <w:rsid w:val="FF47FF52"/>
    <w:rsid w:val="FFA74C52"/>
    <w:rsid w:val="FFB287E9"/>
    <w:rsid w:val="FFBF6ECA"/>
    <w:rsid w:val="FFCF06E2"/>
    <w:rsid w:val="FFEF9A76"/>
    <w:rsid w:val="FFF7ED24"/>
    <w:rsid w:val="FFFC7FEE"/>
    <w:rsid w:val="FFFD2966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1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2021-05-04T11:17:00Z</dcterms:created>
  <dc:creator>yixuange</dc:creator>
  <cp:lastModifiedBy>青柠</cp:lastModifiedBy>
  <cp:lastPrinted>2023-02-27T07:53:00Z</cp:lastPrinted>
  <dcterms:modified xsi:type="dcterms:W3CDTF">2024-05-09T15:05:58Z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