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</w:rPr>
        <w:t>今日动态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10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五 晴</w:t>
      </w:r>
    </w:p>
    <w:p>
      <w:pPr>
        <w:keepLines w:val="0"/>
        <w:widowControl w:val="0"/>
        <w:numPr>
          <w:ilvl w:val="0"/>
          <w:numId w:val="0"/>
        </w:numPr>
        <w:snapToGrid/>
        <w:spacing w:before="0" w:beforeAutospacing="0" w:after="0" w:afterAutospacing="0" w:line="360" w:lineRule="exact"/>
        <w:ind w:firstLine="422" w:firstLineChars="200"/>
        <w:jc w:val="left"/>
        <w:textAlignment w:val="baseline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</w:pPr>
      <w:r>
        <w:rPr>
          <w:rFonts w:hint="eastAsia" w:ascii="宋体" w:hAnsi="宋体" w:cs="宋体"/>
          <w:b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  <w:t>来园情况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</w:rPr>
        <w:t>出勤：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eastAsia="zh-CN"/>
        </w:rPr>
        <w:t>小四班今日出勤人数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人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请假，请假的宝贝在家好好休息哦！宝贝们都来啦！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陈彦潼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、张继宸</w:t>
      </w: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能自主入园，开开心心上幼儿园很棒哦！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/>
        <w:jc w:val="left"/>
        <w:textAlignment w:val="baseline"/>
        <w:rPr>
          <w:rFonts w:hint="default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二、户外活动</w:t>
      </w:r>
    </w:p>
    <w:p>
      <w:pPr>
        <w:shd w:val="solid" w:color="FFFFFF" w:fill="auto"/>
        <w:autoSpaceDN w:val="0"/>
        <w:adjustRightInd w:val="0"/>
        <w:snapToGrid w:val="0"/>
        <w:spacing w:line="360" w:lineRule="exact"/>
        <w:ind w:firstLine="422" w:firstLineChars="200"/>
        <w:jc w:val="left"/>
        <w:rPr>
          <w:rFonts w:hint="default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今天，我们自由进行户外游戏啦！</w:t>
      </w:r>
    </w:p>
    <w:tbl>
      <w:tblPr>
        <w:tblStyle w:val="6"/>
        <w:tblpPr w:leftFromText="180" w:rightFromText="180" w:vertAnchor="text" w:horzAnchor="page" w:tblpX="1772" w:tblpY="1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1"/>
        <w:gridCol w:w="4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10485" cy="1958340"/>
                  <wp:effectExtent l="0" t="0" r="10795" b="7620"/>
                  <wp:docPr id="1" name="图片 1" descr="C:\Users\13721\Desktop\IMG_9352.JPGIMG_9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13721\Desktop\IMG_9352.JPGIMG_935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48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66340" cy="1849755"/>
                  <wp:effectExtent l="0" t="0" r="2540" b="9525"/>
                  <wp:docPr id="3" name="图片 3" descr="C:\Users\13721\Desktop\IMG_9353.JPGIMG_9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13721\Desktop\IMG_9353.JPGIMG_935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340" cy="184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10485" cy="1957705"/>
                  <wp:effectExtent l="0" t="0" r="10795" b="8255"/>
                  <wp:docPr id="2" name="图片 2" descr="C:\Users\13721\Desktop\IMG_9354.JPGIMG_9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13721\Desktop\IMG_9354.JPGIMG_935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485" cy="195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10485" cy="1957705"/>
                  <wp:effectExtent l="0" t="0" r="10795" b="8255"/>
                  <wp:docPr id="4" name="图片 4" descr="C:\Users\13721\Desktop\IMG_9355.JPGIMG_9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13721\Desktop\IMG_9355.JPGIMG_935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485" cy="195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9850" cy="1957705"/>
                  <wp:effectExtent l="0" t="0" r="11430" b="8255"/>
                  <wp:docPr id="5" name="图片 5" descr="C:\Users\13721\Desktop\IMG_9356.JPGIMG_9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13721\Desktop\IMG_9356.JPGIMG_93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95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9850" cy="1957070"/>
                  <wp:effectExtent l="0" t="0" r="11430" b="8890"/>
                  <wp:docPr id="6" name="图片 6" descr="C:\Users\13721\Desktop\IMG_9357.JPGIMG_9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13721\Desktop\IMG_9357.JPGIMG_935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95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9850" cy="1957705"/>
                  <wp:effectExtent l="0" t="0" r="11430" b="8255"/>
                  <wp:docPr id="7" name="图片 7" descr="C:\Users\13721\Desktop\IMG_9358.JPGIMG_9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13721\Desktop\IMG_9358.JPGIMG_935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95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9850" cy="1957705"/>
                  <wp:effectExtent l="0" t="0" r="11430" b="8255"/>
                  <wp:docPr id="8" name="图片 8" descr="C:\Users\13721\Desktop\IMG_9360.JPGIMG_9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13721\Desktop\IMG_9360.JPGIMG_936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95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午餐情况：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主食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：玉米饭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菜：糖醋排骨、生瓜炒蛋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汤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：芙蓉鲜蔬汤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水果：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龙眼、苹果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点心：小米南瓜粥</w:t>
      </w:r>
      <w:bookmarkStart w:id="0" w:name="_GoBack"/>
      <w:bookmarkEnd w:id="0"/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陈彦潼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、张继宸</w:t>
      </w: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能自主进食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其他宝宝要继续努力哦！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慢慢学会吃完饭主动洗手漱口，擦嘴巴就更棒啦！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/>
        <w:jc w:val="left"/>
        <w:textAlignment w:val="baseline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四、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午睡情况：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陈彦潼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、张继宸</w:t>
      </w: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都能午睡，很棒哦！希望各位宝宝继续保持，加油哦！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left="422" w:leftChars="0" w:right="0" w:rightChars="0"/>
        <w:jc w:val="left"/>
        <w:textAlignment w:val="baseline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eastAsia" w:ascii="宋体" w:hAnsi="宋体"/>
          <w:b w:val="0"/>
          <w:bCs w:val="0"/>
          <w:i w:val="0"/>
          <w:caps w:val="0"/>
          <w:spacing w:val="0"/>
          <w:w w:val="100"/>
          <w:sz w:val="2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I0LCJoZGlkIjoiZmI5ODJjNmNhNTBlOTBkNWFiZWQ0YzI3NjVlMWFjMzIiLCJ1c2VyQ291bnQiOjF9"/>
  </w:docVars>
  <w:rsids>
    <w:rsidRoot w:val="00000000"/>
    <w:rsid w:val="008D6502"/>
    <w:rsid w:val="00DD4A4C"/>
    <w:rsid w:val="023B4E13"/>
    <w:rsid w:val="035E2BF3"/>
    <w:rsid w:val="03960562"/>
    <w:rsid w:val="04CE6A0D"/>
    <w:rsid w:val="061571D4"/>
    <w:rsid w:val="0668092C"/>
    <w:rsid w:val="06821512"/>
    <w:rsid w:val="06E35221"/>
    <w:rsid w:val="0705089B"/>
    <w:rsid w:val="075E658C"/>
    <w:rsid w:val="089E4FE9"/>
    <w:rsid w:val="09810339"/>
    <w:rsid w:val="09BF1E8A"/>
    <w:rsid w:val="0AA947E3"/>
    <w:rsid w:val="0AFC7D51"/>
    <w:rsid w:val="0B721760"/>
    <w:rsid w:val="0D090CDC"/>
    <w:rsid w:val="0D377AD4"/>
    <w:rsid w:val="0D5D232B"/>
    <w:rsid w:val="0D6D699E"/>
    <w:rsid w:val="0E154A43"/>
    <w:rsid w:val="0E485779"/>
    <w:rsid w:val="0EDB31E4"/>
    <w:rsid w:val="0EE45548"/>
    <w:rsid w:val="0F244525"/>
    <w:rsid w:val="0F5B1261"/>
    <w:rsid w:val="0F7F0470"/>
    <w:rsid w:val="1117406B"/>
    <w:rsid w:val="111D10C4"/>
    <w:rsid w:val="12817228"/>
    <w:rsid w:val="12EA0565"/>
    <w:rsid w:val="132477B7"/>
    <w:rsid w:val="14E21961"/>
    <w:rsid w:val="154A73F4"/>
    <w:rsid w:val="161B48EC"/>
    <w:rsid w:val="1B0256D6"/>
    <w:rsid w:val="1B252495"/>
    <w:rsid w:val="1B7F25EE"/>
    <w:rsid w:val="1BEE0DC0"/>
    <w:rsid w:val="1C0D4616"/>
    <w:rsid w:val="1DAD49C3"/>
    <w:rsid w:val="1DB357ED"/>
    <w:rsid w:val="1DCE4875"/>
    <w:rsid w:val="1F431810"/>
    <w:rsid w:val="2034513C"/>
    <w:rsid w:val="206856E4"/>
    <w:rsid w:val="21394632"/>
    <w:rsid w:val="21CB07C9"/>
    <w:rsid w:val="22B544B9"/>
    <w:rsid w:val="236B7511"/>
    <w:rsid w:val="24244909"/>
    <w:rsid w:val="24ED110E"/>
    <w:rsid w:val="262823A6"/>
    <w:rsid w:val="26F12ECB"/>
    <w:rsid w:val="273C344C"/>
    <w:rsid w:val="275520DA"/>
    <w:rsid w:val="277C5153"/>
    <w:rsid w:val="27D778FF"/>
    <w:rsid w:val="286F2EE4"/>
    <w:rsid w:val="287249AA"/>
    <w:rsid w:val="28CB5A47"/>
    <w:rsid w:val="28E7478C"/>
    <w:rsid w:val="28FF3EFB"/>
    <w:rsid w:val="29184C0E"/>
    <w:rsid w:val="291F657F"/>
    <w:rsid w:val="2A1D4836"/>
    <w:rsid w:val="2A4B2E8E"/>
    <w:rsid w:val="2A59671E"/>
    <w:rsid w:val="2A632ECC"/>
    <w:rsid w:val="2B5A44B9"/>
    <w:rsid w:val="2BFB7852"/>
    <w:rsid w:val="2C116EA2"/>
    <w:rsid w:val="2C1E5A38"/>
    <w:rsid w:val="2C9F79C7"/>
    <w:rsid w:val="2D0A46BB"/>
    <w:rsid w:val="2D772215"/>
    <w:rsid w:val="2E4C0EA5"/>
    <w:rsid w:val="2E944BCF"/>
    <w:rsid w:val="2EE37C2C"/>
    <w:rsid w:val="30621EEB"/>
    <w:rsid w:val="306F1C94"/>
    <w:rsid w:val="31010477"/>
    <w:rsid w:val="32693814"/>
    <w:rsid w:val="32AF446B"/>
    <w:rsid w:val="33041D9C"/>
    <w:rsid w:val="34081B1F"/>
    <w:rsid w:val="345E30E7"/>
    <w:rsid w:val="35537E08"/>
    <w:rsid w:val="35D91AA3"/>
    <w:rsid w:val="36615687"/>
    <w:rsid w:val="36D75C77"/>
    <w:rsid w:val="395453CC"/>
    <w:rsid w:val="39625A9E"/>
    <w:rsid w:val="397317F4"/>
    <w:rsid w:val="39AF5EB5"/>
    <w:rsid w:val="3A217E73"/>
    <w:rsid w:val="3A494F56"/>
    <w:rsid w:val="3A6268FE"/>
    <w:rsid w:val="3A6D2F09"/>
    <w:rsid w:val="3AA92F05"/>
    <w:rsid w:val="3BD61609"/>
    <w:rsid w:val="3BD94C62"/>
    <w:rsid w:val="3C06717A"/>
    <w:rsid w:val="3C884634"/>
    <w:rsid w:val="3CC97926"/>
    <w:rsid w:val="3D5F61C9"/>
    <w:rsid w:val="3D686164"/>
    <w:rsid w:val="3E7D2F6E"/>
    <w:rsid w:val="42A56447"/>
    <w:rsid w:val="42B10223"/>
    <w:rsid w:val="43184A3F"/>
    <w:rsid w:val="435A3657"/>
    <w:rsid w:val="43FF4AEF"/>
    <w:rsid w:val="46312108"/>
    <w:rsid w:val="46981A48"/>
    <w:rsid w:val="47915E54"/>
    <w:rsid w:val="47B440D5"/>
    <w:rsid w:val="48274028"/>
    <w:rsid w:val="48CC4F27"/>
    <w:rsid w:val="494B5262"/>
    <w:rsid w:val="4B544383"/>
    <w:rsid w:val="4B7613D3"/>
    <w:rsid w:val="4BF87463"/>
    <w:rsid w:val="4CAD759F"/>
    <w:rsid w:val="4D40640B"/>
    <w:rsid w:val="4D897887"/>
    <w:rsid w:val="4DC434D2"/>
    <w:rsid w:val="4DEB6E44"/>
    <w:rsid w:val="4E557581"/>
    <w:rsid w:val="5019487C"/>
    <w:rsid w:val="505F7F39"/>
    <w:rsid w:val="50694782"/>
    <w:rsid w:val="516001E7"/>
    <w:rsid w:val="522F6CD5"/>
    <w:rsid w:val="52883B4D"/>
    <w:rsid w:val="52AA0FBA"/>
    <w:rsid w:val="52DA794D"/>
    <w:rsid w:val="53340660"/>
    <w:rsid w:val="53F404C5"/>
    <w:rsid w:val="5451394D"/>
    <w:rsid w:val="54627EC3"/>
    <w:rsid w:val="547D4F9E"/>
    <w:rsid w:val="549F5DAB"/>
    <w:rsid w:val="558B59A3"/>
    <w:rsid w:val="55A94809"/>
    <w:rsid w:val="55B93237"/>
    <w:rsid w:val="59587168"/>
    <w:rsid w:val="5AA20D99"/>
    <w:rsid w:val="5C1678FB"/>
    <w:rsid w:val="5C440450"/>
    <w:rsid w:val="5C63641A"/>
    <w:rsid w:val="5CAE3391"/>
    <w:rsid w:val="5CE70052"/>
    <w:rsid w:val="5D052353"/>
    <w:rsid w:val="5E757813"/>
    <w:rsid w:val="5ED356C4"/>
    <w:rsid w:val="60FB5284"/>
    <w:rsid w:val="611F07C6"/>
    <w:rsid w:val="61235C9D"/>
    <w:rsid w:val="630024F7"/>
    <w:rsid w:val="632041FC"/>
    <w:rsid w:val="645A1BF1"/>
    <w:rsid w:val="64C55D82"/>
    <w:rsid w:val="64DC3261"/>
    <w:rsid w:val="6583444E"/>
    <w:rsid w:val="66CA4A49"/>
    <w:rsid w:val="67A50DD0"/>
    <w:rsid w:val="67BD6F9A"/>
    <w:rsid w:val="6871298D"/>
    <w:rsid w:val="68ED049D"/>
    <w:rsid w:val="6AAA2656"/>
    <w:rsid w:val="6ADB551D"/>
    <w:rsid w:val="6B311856"/>
    <w:rsid w:val="6D315F6E"/>
    <w:rsid w:val="6D667CB0"/>
    <w:rsid w:val="6DC54022"/>
    <w:rsid w:val="6E2A5D15"/>
    <w:rsid w:val="6E6C7089"/>
    <w:rsid w:val="6E7A019A"/>
    <w:rsid w:val="70A20988"/>
    <w:rsid w:val="70B0026D"/>
    <w:rsid w:val="70C745CA"/>
    <w:rsid w:val="711D4997"/>
    <w:rsid w:val="72373D3C"/>
    <w:rsid w:val="72A51834"/>
    <w:rsid w:val="73F95056"/>
    <w:rsid w:val="746F2E58"/>
    <w:rsid w:val="74A74768"/>
    <w:rsid w:val="74CF11AD"/>
    <w:rsid w:val="75A8791D"/>
    <w:rsid w:val="76DC5647"/>
    <w:rsid w:val="779E362B"/>
    <w:rsid w:val="77FA564F"/>
    <w:rsid w:val="787157B7"/>
    <w:rsid w:val="78F85036"/>
    <w:rsid w:val="79EB5577"/>
    <w:rsid w:val="7B3B023D"/>
    <w:rsid w:val="7C2D4901"/>
    <w:rsid w:val="7C662506"/>
    <w:rsid w:val="7CF44998"/>
    <w:rsid w:val="7DF61D49"/>
    <w:rsid w:val="7ECE2E1F"/>
    <w:rsid w:val="7F62728B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paragraph" w:customStyle="1" w:styleId="12">
    <w:name w:val="正文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3</Pages>
  <Words>916</Words>
  <Characters>928</Characters>
  <Paragraphs>83</Paragraphs>
  <TotalTime>2</TotalTime>
  <ScaleCrop>false</ScaleCrop>
  <LinksUpToDate>false</LinksUpToDate>
  <CharactersWithSpaces>931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hsy.</cp:lastModifiedBy>
  <cp:lastPrinted>2024-04-09T06:33:00Z</cp:lastPrinted>
  <dcterms:modified xsi:type="dcterms:W3CDTF">2024-05-10T05:19:15Z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3987636A540840DEB0B7F7F5EF968CD8</vt:lpwstr>
  </property>
</Properties>
</file>