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四年级（下）英语口语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交际</w:t>
      </w:r>
    </w:p>
    <w:tbl>
      <w:tblPr>
        <w:tblStyle w:val="5"/>
        <w:tblpPr w:leftFromText="180" w:rightFromText="180" w:vertAnchor="text" w:horzAnchor="page" w:tblpX="1796" w:tblpY="3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5372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单元</w:t>
            </w:r>
          </w:p>
        </w:tc>
        <w:tc>
          <w:tcPr>
            <w:tcW w:w="5372" w:type="dxa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语用</w:t>
            </w:r>
            <w:r>
              <w:rPr>
                <w:rFonts w:hint="eastAsia"/>
                <w:b/>
                <w:bCs/>
                <w:lang w:val="en-US" w:eastAsia="zh-CN"/>
              </w:rPr>
              <w:t>交际话题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语用类型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Unit</w:t>
            </w:r>
            <w:r>
              <w:t>1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Our school subjects</w:t>
            </w:r>
          </w:p>
        </w:tc>
        <w:tc>
          <w:tcPr>
            <w:tcW w:w="5372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hd w:val="clear" w:color="FFFFFF" w:fill="D9D9D9"/>
              </w:rPr>
              <w:t>新学期开学了，</w:t>
            </w:r>
            <w:r>
              <w:rPr>
                <w:rFonts w:hint="eastAsia"/>
                <w:color w:val="auto"/>
                <w:shd w:val="clear" w:color="FFFFFF" w:fill="D9D9D9"/>
                <w:lang w:val="en-US" w:eastAsia="zh-CN"/>
              </w:rPr>
              <w:t>试着和</w:t>
            </w:r>
            <w:r>
              <w:rPr>
                <w:rFonts w:hint="eastAsia"/>
                <w:color w:val="auto"/>
                <w:shd w:val="clear" w:color="FFFFFF" w:fill="D9D9D9"/>
              </w:rPr>
              <w:t>你的好朋友谈论</w:t>
            </w:r>
            <w:r>
              <w:rPr>
                <w:rFonts w:hint="eastAsia"/>
                <w:color w:val="auto"/>
                <w:shd w:val="clear" w:color="FFFFFF" w:fill="D9D9D9"/>
                <w:lang w:val="en-US" w:eastAsia="zh-CN"/>
              </w:rPr>
              <w:t>本</w:t>
            </w:r>
            <w:r>
              <w:rPr>
                <w:rFonts w:hint="eastAsia"/>
                <w:color w:val="auto"/>
                <w:shd w:val="clear" w:color="FFFFFF" w:fill="D9D9D9"/>
              </w:rPr>
              <w:t>学期的课和喜爱的学科。</w:t>
            </w:r>
          </w:p>
          <w:p>
            <w:pPr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参考句型：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color w:val="auto"/>
              </w:rPr>
              <w:t>Welcome</w:t>
            </w:r>
            <w:r>
              <w:rPr>
                <w:rFonts w:hint="eastAsia"/>
                <w:color w:val="auto"/>
              </w:rPr>
              <w:t xml:space="preserve"> back to school.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Nice to see you.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Look at our new timetable./ This is our new timetable.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What subjects do we have?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We have</w:t>
            </w:r>
            <w:r>
              <w:rPr>
                <w:color w:val="auto"/>
              </w:rPr>
              <w:t>…</w:t>
            </w:r>
            <w:r>
              <w:rPr>
                <w:rFonts w:hint="eastAsia"/>
                <w:color w:val="auto"/>
              </w:rPr>
              <w:t>.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I like</w:t>
            </w:r>
            <w:r>
              <w:rPr>
                <w:color w:val="auto"/>
              </w:rPr>
              <w:t>…</w:t>
            </w:r>
            <w:r>
              <w:rPr>
                <w:rFonts w:hint="eastAsia"/>
                <w:color w:val="auto"/>
              </w:rPr>
              <w:t>/What subject do you like?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Why?</w:t>
            </w: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例：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A:What subjects do you have this term?</w:t>
            </w:r>
          </w:p>
          <w:p>
            <w:pPr>
              <w:ind w:firstLine="42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B: I have English, Science, Chinese, Art, Music, PE </w:t>
            </w:r>
          </w:p>
          <w:p>
            <w:pPr>
              <w:ind w:firstLine="630" w:firstLineChars="30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and Maths.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What lessons do you have this morning, David?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B: We have Science, Chinese,Art and Maths.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What subjects do you like?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B: I like Art. What about you, Yang Ling?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A:I like Art too.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B: Oh, we both like Art.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How many Art lessons do you have in a week？</w:t>
            </w:r>
          </w:p>
          <w:p>
            <w:pPr>
              <w:ind w:firstLine="408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B: Three. I see.</w:t>
            </w:r>
          </w:p>
        </w:tc>
        <w:tc>
          <w:tcPr>
            <w:tcW w:w="1301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语境、特定意图、礼貌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Unit</w:t>
            </w:r>
            <w:r>
              <w:t>2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After school</w:t>
            </w:r>
          </w:p>
        </w:tc>
        <w:tc>
          <w:tcPr>
            <w:tcW w:w="5372" w:type="dxa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FFFFFF" w:fill="D9D9D9"/>
              </w:rPr>
              <w:t>你的好朋友邀请你去</w:t>
            </w:r>
            <w:r>
              <w:rPr>
                <w:rFonts w:hint="eastAsia"/>
                <w:color w:val="auto"/>
                <w:shd w:val="clear" w:color="FFFFFF" w:fill="D9D9D9"/>
                <w:lang w:val="en-US" w:eastAsia="zh-CN"/>
              </w:rPr>
              <w:t>操场上</w:t>
            </w:r>
            <w:r>
              <w:rPr>
                <w:rFonts w:hint="eastAsia"/>
                <w:color w:val="auto"/>
                <w:shd w:val="clear" w:color="FFFFFF" w:fill="D9D9D9"/>
              </w:rPr>
              <w:t>打篮球</w:t>
            </w:r>
            <w:r>
              <w:rPr>
                <w:rFonts w:hint="eastAsia"/>
                <w:color w:val="auto"/>
                <w:shd w:val="clear" w:color="FFFFFF" w:fill="D9D9D9"/>
                <w:lang w:eastAsia="zh-CN"/>
              </w:rPr>
              <w:t>，</w:t>
            </w:r>
            <w:r>
              <w:rPr>
                <w:rFonts w:hint="eastAsia"/>
                <w:color w:val="auto"/>
                <w:shd w:val="clear" w:color="FFFFFF" w:fill="D9D9D9"/>
                <w:lang w:val="en-US" w:eastAsia="zh-CN"/>
              </w:rPr>
              <w:t>你刚好有一节画画课，你该如何有礼貌地拒绝邀请并重新约定时间呢？</w:t>
            </w:r>
          </w:p>
          <w:p>
            <w:pPr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参考句型：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Let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>s go and</w:t>
            </w:r>
            <w:r>
              <w:rPr>
                <w:color w:val="auto"/>
              </w:rPr>
              <w:t>…</w:t>
            </w:r>
            <w:r>
              <w:rPr>
                <w:rFonts w:hint="eastAsia"/>
                <w:color w:val="auto"/>
              </w:rPr>
              <w:t xml:space="preserve">/Come and </w:t>
            </w:r>
            <w:r>
              <w:rPr>
                <w:color w:val="auto"/>
              </w:rPr>
              <w:t>…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What day is it today? It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>s</w:t>
            </w:r>
            <w:r>
              <w:rPr>
                <w:color w:val="auto"/>
              </w:rPr>
              <w:t>…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Sorry, I have</w:t>
            </w:r>
            <w:r>
              <w:rPr>
                <w:color w:val="auto"/>
              </w:rPr>
              <w:t>…</w:t>
            </w:r>
            <w:r>
              <w:rPr>
                <w:rFonts w:hint="eastAsia"/>
                <w:color w:val="auto"/>
              </w:rPr>
              <w:t>lesson./ don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>t like</w:t>
            </w:r>
            <w:r>
              <w:rPr>
                <w:color w:val="auto"/>
              </w:rPr>
              <w:t>…</w:t>
            </w:r>
            <w:r>
              <w:rPr>
                <w:rFonts w:hint="eastAsia"/>
                <w:color w:val="auto"/>
              </w:rPr>
              <w:t>/can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>t</w:t>
            </w:r>
            <w:r>
              <w:rPr>
                <w:color w:val="auto"/>
              </w:rPr>
              <w:t>…</w:t>
            </w:r>
            <w:r>
              <w:rPr>
                <w:rFonts w:hint="eastAsia"/>
                <w:color w:val="auto"/>
              </w:rPr>
              <w:t>/I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>m busy.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What about</w:t>
            </w:r>
            <w:r>
              <w:rPr>
                <w:color w:val="auto"/>
              </w:rPr>
              <w:t>…</w:t>
            </w:r>
            <w:r>
              <w:rPr>
                <w:rFonts w:hint="eastAsia"/>
                <w:color w:val="auto"/>
              </w:rPr>
              <w:t>?</w:t>
            </w:r>
          </w:p>
          <w:p>
            <w:pPr>
              <w:ind w:leftChars="2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Great.</w:t>
            </w:r>
            <w:r>
              <w:rPr>
                <w:rFonts w:hint="eastAsia"/>
                <w:color w:val="auto"/>
                <w:lang w:val="en-US" w:eastAsia="zh-CN"/>
              </w:rPr>
              <w:t>/ All right.</w:t>
            </w: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例：</w:t>
            </w:r>
          </w:p>
          <w:p>
            <w:pPr>
              <w:ind w:left="422" w:hanging="422" w:hangingChars="200"/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Hello, Peter. Let's go to the playground and play basketball.</w:t>
            </w:r>
          </w:p>
          <w:p>
            <w:pPr>
              <w:ind w:left="422" w:hanging="420" w:hangingChars="200"/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B: What day is it today?</w:t>
            </w:r>
          </w:p>
          <w:p>
            <w:pPr>
              <w:ind w:left="422" w:hanging="420" w:hangingChars="200"/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A: It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s Friday.</w:t>
            </w:r>
          </w:p>
          <w:p>
            <w:pPr>
              <w:ind w:left="422" w:hanging="420" w:hangingChars="200"/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B: Sorry, I can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t go with you. Because I have a drawing lesson at five o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clock.</w:t>
            </w:r>
          </w:p>
          <w:p>
            <w:pPr>
              <w:ind w:left="422" w:hanging="420" w:hangingChars="200"/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A: What a pity! </w:t>
            </w:r>
          </w:p>
          <w:p>
            <w:pPr>
              <w:ind w:left="422" w:hanging="420" w:hangingChars="200"/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B:What about tomorrow afternoon? I don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t have any lessons on Saturday.</w:t>
            </w:r>
          </w:p>
          <w:p>
            <w:pPr>
              <w:ind w:left="422" w:hanging="420" w:hangingChars="2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A:All right. See you tomorrow.</w:t>
            </w:r>
          </w:p>
        </w:tc>
        <w:tc>
          <w:tcPr>
            <w:tcW w:w="1301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特定意图、礼貌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Unit</w:t>
            </w:r>
            <w:r>
              <w:t>6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Whose dress is this?</w:t>
            </w:r>
          </w:p>
        </w:tc>
        <w:tc>
          <w:tcPr>
            <w:tcW w:w="5372" w:type="dxa"/>
          </w:tcPr>
          <w:p>
            <w:pPr>
              <w:rPr>
                <w:rFonts w:hint="eastAsia" w:eastAsia="宋体"/>
                <w:color w:val="auto"/>
                <w:shd w:val="clear" w:color="FFFFFF" w:fill="D9D9D9"/>
                <w:lang w:eastAsia="zh-CN"/>
              </w:rPr>
            </w:pPr>
            <w:r>
              <w:rPr>
                <w:rFonts w:hint="eastAsia"/>
                <w:color w:val="auto"/>
                <w:shd w:val="clear" w:color="FFFFFF" w:fill="D9D9D9"/>
              </w:rPr>
              <w:t>今天你和你的好朋友参加化妆舞会，在晚会上，你们</w:t>
            </w:r>
            <w:r>
              <w:rPr>
                <w:rFonts w:hint="eastAsia"/>
                <w:color w:val="auto"/>
                <w:shd w:val="clear" w:color="FFFFFF" w:fill="D9D9D9"/>
                <w:lang w:val="en-US" w:eastAsia="zh-CN"/>
              </w:rPr>
              <w:t>会如何</w:t>
            </w:r>
            <w:r>
              <w:rPr>
                <w:rFonts w:hint="eastAsia"/>
                <w:color w:val="auto"/>
                <w:shd w:val="clear" w:color="FFFFFF" w:fill="D9D9D9"/>
              </w:rPr>
              <w:t>展示自己的衣服</w:t>
            </w:r>
            <w:r>
              <w:rPr>
                <w:rFonts w:hint="eastAsia"/>
                <w:color w:val="auto"/>
                <w:shd w:val="clear" w:color="FFFFFF" w:fill="D9D9D9"/>
                <w:lang w:val="en-US" w:eastAsia="zh-CN"/>
              </w:rPr>
              <w:t>呢？</w:t>
            </w:r>
          </w:p>
          <w:p>
            <w:pPr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参考句型：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Good evening.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Look at my</w:t>
            </w:r>
            <w:r>
              <w:rPr>
                <w:color w:val="auto"/>
              </w:rPr>
              <w:t>…</w:t>
            </w:r>
          </w:p>
          <w:p>
            <w:pPr>
              <w:ind w:left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How</w:t>
            </w:r>
            <w:r>
              <w:rPr>
                <w:color w:val="auto"/>
              </w:rPr>
              <w:t>…</w:t>
            </w:r>
            <w:r>
              <w:rPr>
                <w:rFonts w:hint="eastAsia"/>
                <w:color w:val="auto"/>
              </w:rPr>
              <w:t xml:space="preserve">! </w:t>
            </w:r>
          </w:p>
          <w:p>
            <w:pPr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Your </w:t>
            </w:r>
            <w:r>
              <w:rPr>
                <w:color w:val="auto"/>
              </w:rPr>
              <w:t>…</w:t>
            </w:r>
            <w:r>
              <w:rPr>
                <w:rFonts w:hint="eastAsia"/>
                <w:color w:val="auto"/>
              </w:rPr>
              <w:t xml:space="preserve">is </w:t>
            </w:r>
            <w:r>
              <w:rPr>
                <w:color w:val="auto"/>
              </w:rPr>
              <w:t>…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Y</w:t>
            </w:r>
            <w:r>
              <w:rPr>
                <w:color w:val="auto"/>
              </w:rPr>
              <w:t>our …s are too…</w:t>
            </w:r>
          </w:p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T</w:t>
            </w:r>
            <w:r>
              <w:rPr>
                <w:color w:val="auto"/>
              </w:rPr>
              <w:t>ry these.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Whose </w:t>
            </w:r>
            <w:r>
              <w:rPr>
                <w:color w:val="auto"/>
              </w:rPr>
              <w:t>…</w:t>
            </w:r>
            <w:r>
              <w:rPr>
                <w:rFonts w:hint="eastAsia"/>
                <w:color w:val="auto"/>
              </w:rPr>
              <w:t>is this? Whose ....s are these?</w:t>
            </w:r>
          </w:p>
          <w:p>
            <w:pPr>
              <w:ind w:left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Look at </w:t>
            </w:r>
            <w:r>
              <w:rPr>
                <w:color w:val="auto"/>
              </w:rPr>
              <w:t>…</w:t>
            </w:r>
            <w:r>
              <w:rPr>
                <w:rFonts w:hint="eastAsia"/>
                <w:color w:val="auto"/>
              </w:rPr>
              <w:t xml:space="preserve"> Her/His </w:t>
            </w:r>
            <w:r>
              <w:rPr>
                <w:color w:val="auto"/>
              </w:rPr>
              <w:t>…</w:t>
            </w:r>
            <w:r>
              <w:rPr>
                <w:rFonts w:hint="eastAsia"/>
                <w:color w:val="auto"/>
              </w:rPr>
              <w:t xml:space="preserve"> is /are so </w:t>
            </w:r>
            <w:r>
              <w:rPr>
                <w:color w:val="auto"/>
              </w:rPr>
              <w:t>…</w:t>
            </w:r>
            <w:r>
              <w:rPr>
                <w:rFonts w:hint="eastAsia"/>
                <w:color w:val="auto"/>
              </w:rPr>
              <w:t>.</w:t>
            </w:r>
          </w:p>
          <w:p>
            <w:pPr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Y</w:t>
            </w:r>
            <w:r>
              <w:rPr>
                <w:color w:val="auto"/>
              </w:rPr>
              <w:t>our … is so nice/beautiful.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Let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>s sing/play.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Would you like</w:t>
            </w:r>
            <w:r>
              <w:rPr>
                <w:color w:val="auto"/>
              </w:rPr>
              <w:t>…</w:t>
            </w:r>
            <w:r>
              <w:rPr>
                <w:rFonts w:hint="eastAsia"/>
                <w:color w:val="auto"/>
              </w:rPr>
              <w:t>?</w:t>
            </w: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例：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A: Look at my coat. 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B: How nice! 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Your dress is too long. Try this, please.</w:t>
            </w:r>
          </w:p>
          <w:p>
            <w:pPr>
              <w:ind w:firstLine="408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B: All right.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Let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s go to the Fancy dress party. 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B: OK. Let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s go.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Look at Yang Ling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s skirt.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B: It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s so nice.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Hi, Yang Ling. Whose skirt is it?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C: It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s my mother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s. 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Oh. You look so beautiful.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C: Thank you.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Let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s play.</w:t>
            </w:r>
          </w:p>
          <w:p>
            <w:pPr>
              <w:ind w:firstLine="408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BC: OK.</w:t>
            </w:r>
          </w:p>
        </w:tc>
        <w:tc>
          <w:tcPr>
            <w:tcW w:w="1301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特定意图、文化、礼貌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Unit</w:t>
            </w:r>
            <w:r>
              <w:t>7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What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the matter?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rFonts w:hint="eastAsia"/>
                <w:color w:val="auto"/>
                <w:shd w:val="clear" w:color="FFFFFF" w:fill="D9D9D9"/>
              </w:rPr>
              <w:t>你</w:t>
            </w:r>
            <w:r>
              <w:rPr>
                <w:rFonts w:hint="eastAsia"/>
                <w:color w:val="auto"/>
                <w:shd w:val="clear" w:color="FFFFFF" w:fill="D9D9D9"/>
                <w:lang w:val="en-US" w:eastAsia="zh-CN"/>
              </w:rPr>
              <w:t>的妈妈下班回家不舒服，</w:t>
            </w:r>
            <w:r>
              <w:rPr>
                <w:rFonts w:hint="eastAsia"/>
                <w:color w:val="auto"/>
                <w:shd w:val="clear" w:color="FFFFFF" w:fill="D9D9D9"/>
              </w:rPr>
              <w:t>你会怎样关心她呢？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参考句型：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What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>s the matter?    Are you...?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I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>m (not)...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Would you like...?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Come and have...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Here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>s ...for you.</w:t>
            </w:r>
            <w:r>
              <w:rPr>
                <w:color w:val="auto"/>
              </w:rPr>
              <w:t xml:space="preserve">/The… is /are for you. 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Can I have...? I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>d like</w:t>
            </w:r>
            <w:r>
              <w:rPr>
                <w:color w:val="auto"/>
              </w:rPr>
              <w:t>…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I want (to)...</w:t>
            </w: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例：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Hi, Mum. Come and have some pies.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B: Thanks , Taotao. But I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m not hungry. </w:t>
            </w:r>
          </w:p>
          <w:p>
            <w:pPr>
              <w:ind w:firstLine="408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What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s the matter with you?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B: 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I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m tired.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Sit here and have a rest. Here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s some water for you.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B: Would you like an apple?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No, thank you.</w:t>
            </w:r>
          </w:p>
          <w:p>
            <w:pPr>
              <w:ind w:firstLine="408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B: OK. </w:t>
            </w:r>
          </w:p>
        </w:tc>
        <w:tc>
          <w:tcPr>
            <w:tcW w:w="1301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特定意图、礼貌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center"/>
          </w:tcPr>
          <w:p>
            <w:pPr>
              <w:jc w:val="center"/>
            </w:pPr>
            <w:bookmarkStart w:id="1" w:name="_GoBack" w:colFirst="1" w:colLast="1"/>
            <w:r>
              <w:rPr>
                <w:rFonts w:hint="eastAsia"/>
              </w:rPr>
              <w:t>Unit</w:t>
            </w:r>
            <w:r>
              <w:t>8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How are you?</w:t>
            </w:r>
          </w:p>
        </w:tc>
        <w:tc>
          <w:tcPr>
            <w:tcW w:w="5372" w:type="dxa"/>
          </w:tcPr>
          <w:p>
            <w:pPr>
              <w:numPr>
                <w:ilvl w:val="0"/>
                <w:numId w:val="0"/>
              </w:num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FFFFFF" w:fill="D9D9D9"/>
              </w:rPr>
              <w:t>你的同桌今天没来学校，放学后你打电话</w:t>
            </w:r>
            <w:r>
              <w:rPr>
                <w:rFonts w:hint="eastAsia"/>
                <w:color w:val="auto"/>
                <w:shd w:val="clear" w:color="FFFFFF" w:fill="D9D9D9"/>
                <w:lang w:val="en-US" w:eastAsia="zh-CN"/>
              </w:rPr>
              <w:t>会如何关心她呢？</w:t>
            </w: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参考句型：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Hello, may I speak to...?    </w:t>
            </w:r>
          </w:p>
          <w:p>
            <w:pPr>
              <w:ind w:left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This is...speaking.</w:t>
            </w:r>
          </w:p>
          <w:p>
            <w:pPr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H</w:t>
            </w:r>
            <w:r>
              <w:rPr>
                <w:color w:val="auto"/>
              </w:rPr>
              <w:t>ello, Is that…?</w:t>
            </w:r>
          </w:p>
          <w:p>
            <w:pPr>
              <w:ind w:left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How are you? 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What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>s the matter with you?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I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>m not so good.</w:t>
            </w:r>
          </w:p>
          <w:p>
            <w:pPr>
              <w:ind w:left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I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>m...I can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 xml:space="preserve">t go to school today.  </w:t>
            </w:r>
          </w:p>
          <w:p>
            <w:pPr>
              <w:ind w:left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I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 xml:space="preserve">m sorry to hear that. </w:t>
            </w:r>
          </w:p>
          <w:p>
            <w:pPr>
              <w:ind w:left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Take care .You can... </w:t>
            </w:r>
          </w:p>
          <w:p>
            <w:pPr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例：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Hello, this is Jim speaking. May I speak to Jane?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B: Hello, Jim. This is Jane speaking.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You don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t come to school today. Are you ill ?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B: Yes.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What</w:t>
            </w: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s the matter with you?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B: I have a cold and a fever.</w:t>
            </w:r>
          </w:p>
          <w:p>
            <w:pPr>
              <w:ind w:leftChars="200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A: </w:t>
            </w:r>
            <w:r>
              <w:rPr>
                <w:rFonts w:hint="eastAsia"/>
                <w:color w:val="auto"/>
              </w:rPr>
              <w:t>I</w:t>
            </w:r>
            <w:r>
              <w:rPr>
                <w:color w:val="auto"/>
              </w:rPr>
              <w:t>’</w:t>
            </w:r>
            <w:r>
              <w:rPr>
                <w:rFonts w:hint="eastAsia"/>
                <w:color w:val="auto"/>
              </w:rPr>
              <w:t xml:space="preserve">m sorry to hear that. </w:t>
            </w:r>
          </w:p>
          <w:p>
            <w:pPr>
              <w:ind w:firstLine="617" w:firstLineChars="294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You can have some water and have a rest.</w:t>
            </w:r>
          </w:p>
          <w:p>
            <w:pPr>
              <w:ind w:firstLine="408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B: OK.</w:t>
            </w:r>
          </w:p>
          <w:p>
            <w:pPr>
              <w:ind w:firstLine="408"/>
              <w:rPr>
                <w:rFonts w:hint="eastAsia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A: Take care.</w:t>
            </w:r>
          </w:p>
        </w:tc>
        <w:tc>
          <w:tcPr>
            <w:tcW w:w="1301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电话</w:t>
            </w:r>
            <w:r>
              <w:rPr>
                <w:rFonts w:hint="eastAsia"/>
              </w:rPr>
              <w:t>语境、礼貌</w:t>
            </w:r>
          </w:p>
        </w:tc>
      </w:tr>
    </w:tbl>
    <w:p/>
    <w:sectPr>
      <w:pgSz w:w="11850" w:h="1610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ODYwNjAyNGI3ZmEyMWI0YjdjMjBmODBhZDdhNzcifQ=="/>
    <w:docVar w:name="KSO_WPS_MARK_KEY" w:val="fe3662f3-04d1-4f53-b86c-b9f750794192"/>
  </w:docVars>
  <w:rsids>
    <w:rsidRoot w:val="00F861A5"/>
    <w:rsid w:val="00067D8E"/>
    <w:rsid w:val="000F0E82"/>
    <w:rsid w:val="000F2E08"/>
    <w:rsid w:val="00130773"/>
    <w:rsid w:val="00572107"/>
    <w:rsid w:val="005E08A8"/>
    <w:rsid w:val="00733C96"/>
    <w:rsid w:val="00F861A5"/>
    <w:rsid w:val="01E46407"/>
    <w:rsid w:val="03017A89"/>
    <w:rsid w:val="06C459BE"/>
    <w:rsid w:val="0EB2020F"/>
    <w:rsid w:val="0FEF38B8"/>
    <w:rsid w:val="104D4694"/>
    <w:rsid w:val="10606175"/>
    <w:rsid w:val="12D4333E"/>
    <w:rsid w:val="136415FC"/>
    <w:rsid w:val="16EE370D"/>
    <w:rsid w:val="170A0BE8"/>
    <w:rsid w:val="17147DAB"/>
    <w:rsid w:val="19D043E2"/>
    <w:rsid w:val="20E64C01"/>
    <w:rsid w:val="27EB2370"/>
    <w:rsid w:val="2CAA438F"/>
    <w:rsid w:val="313034EA"/>
    <w:rsid w:val="32FC7B27"/>
    <w:rsid w:val="356C29E8"/>
    <w:rsid w:val="35DB19A4"/>
    <w:rsid w:val="3B6A5780"/>
    <w:rsid w:val="3C525F9B"/>
    <w:rsid w:val="3CEB13DC"/>
    <w:rsid w:val="3FBB6674"/>
    <w:rsid w:val="3FCE0B50"/>
    <w:rsid w:val="4194009F"/>
    <w:rsid w:val="41B861A5"/>
    <w:rsid w:val="42FF2D1C"/>
    <w:rsid w:val="4372298F"/>
    <w:rsid w:val="45E53B08"/>
    <w:rsid w:val="46F175DB"/>
    <w:rsid w:val="4B76442C"/>
    <w:rsid w:val="4C762E15"/>
    <w:rsid w:val="4F0A0A7E"/>
    <w:rsid w:val="4FA669F9"/>
    <w:rsid w:val="52C06024"/>
    <w:rsid w:val="53760DD8"/>
    <w:rsid w:val="53EA6C03"/>
    <w:rsid w:val="54812DAA"/>
    <w:rsid w:val="573C40E7"/>
    <w:rsid w:val="5A534DF9"/>
    <w:rsid w:val="5E4B1F84"/>
    <w:rsid w:val="610A5B9E"/>
    <w:rsid w:val="616F1A8B"/>
    <w:rsid w:val="619B7EE6"/>
    <w:rsid w:val="643979E4"/>
    <w:rsid w:val="64AA08E2"/>
    <w:rsid w:val="64AA7EB9"/>
    <w:rsid w:val="65A511B4"/>
    <w:rsid w:val="6AC5301F"/>
    <w:rsid w:val="6B960161"/>
    <w:rsid w:val="6F59718C"/>
    <w:rsid w:val="74257F85"/>
    <w:rsid w:val="74D96C57"/>
    <w:rsid w:val="76124DDB"/>
    <w:rsid w:val="76E77774"/>
    <w:rsid w:val="7898059B"/>
    <w:rsid w:val="7BDF42FE"/>
    <w:rsid w:val="7E4F4B0C"/>
    <w:rsid w:val="7FB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ng\Desktop\4B&#35838;&#22530;&#25945;&#23398;&#36164;&#28304;\4B&#35838;&#20214;2014\&#35797;&#21367;&#12289;&#24402;&#32435;\&#33521;&#35821;&#21475;&#35821;&#32771;&#35797;(&#22235;&#24180;&#32423;&#19979;&#65289;%20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英语口语考试(四年级下） 2</Template>
  <Pages>3</Pages>
  <Words>774</Words>
  <Characters>2307</Characters>
  <Lines>14</Lines>
  <Paragraphs>4</Paragraphs>
  <TotalTime>1</TotalTime>
  <ScaleCrop>false</ScaleCrop>
  <LinksUpToDate>false</LinksUpToDate>
  <CharactersWithSpaces>2746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2016-06-12T06:11:00Z</dcterms:created>
  <dc:creator>huang</dc:creator>
  <cp:lastModifiedBy>jiajiama</cp:lastModifiedBy>
  <dcterms:modified xsi:type="dcterms:W3CDTF">2024-04-01T06:49:27Z</dcterms:modified>
  <dc:title>四年级（下）英语口语话题训练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32AA91BBA2C4417DB40E5F8776A5C598</vt:lpwstr>
  </property>
</Properties>
</file>