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，2人请假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今天的早点我们喝的是热乎乎的牛奶，有香甜的麻薯真是太美味啦！宝贝们吃得津津有味，牛奶也都按个人所需喝完了。希望明天我们的宝贝们可以继续保持哦！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半日活动：看点涂色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这是一节数物匹配活动。</w:t>
            </w:r>
            <w:r>
              <w:rPr>
                <w:rFonts w:hint="eastAsia" w:ascii="宋体" w:hAnsi="宋体" w:cs="Arial"/>
                <w:bCs/>
                <w:color w:val="0D0D0D"/>
                <w:szCs w:val="21"/>
              </w:rPr>
              <w:t>数物匹配是幼儿感知数量的一种形式，涉及到幼儿对于数与量概念的认识与理解。需要幼儿将数与量进行对接，产生联系。</w:t>
            </w: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D0D0D"/>
                <w:szCs w:val="21"/>
              </w:rPr>
              <w:t>幼儿已经认识了5以内的点卡，了解点卡表示的意义。本次活动中，幼儿需先知道点卡表示数量多少，再涂相同数量的物体。期间存在数与量之间的转换以及量与量之间的对接。幼儿是首次接触这样的操作，可能在操作中有一定的难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160020</wp:posOffset>
                  </wp:positionV>
                  <wp:extent cx="2618740" cy="1964055"/>
                  <wp:effectExtent l="139700" t="109220" r="137160" b="136525"/>
                  <wp:wrapTopAndBottom/>
                  <wp:docPr id="2" name="图片 2" descr="C:/Users/25430/Desktop/IMG_4486.JPGIMG_4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4486.JPGIMG_44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306705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4487.JPGIMG_4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4487.JPGIMG_44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223520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4488.JPGIMG_4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4488.JPGIMG_44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284480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4489.JPGIMG_4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4489.JPGIMG_44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ge">
                    <wp:posOffset>185420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4490.JPGIMG_4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4490.JPGIMG_44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171450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4494.JPGIMG_4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4494.JPGIMG_44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left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</w:tbl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2LCJoZGlkIjoiMWI4NWYzZGFkNDJiYTY1ODFjMTg3YjM5MmNjODNlNDkiLCJ1c2VyQ291bnQiOjM5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DFC4CC2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6D06A04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240678A"/>
    <w:rsid w:val="52855CF8"/>
    <w:rsid w:val="52AE0698"/>
    <w:rsid w:val="53747AA5"/>
    <w:rsid w:val="53A46EE7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1</TotalTime>
  <ScaleCrop>false</ScaleCrop>
  <LinksUpToDate>false</LinksUpToDate>
  <CharactersWithSpaces>884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2024-05-09T01:54:55Z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9F7CD4ACCED841C2A0678B7E232ECE51_13</vt:lpwstr>
  </property>
  <property fmtid="{D5CDD505-2E9C-101B-9397-08002B2CF9AE}" pid="5" name="commondata">
    <vt:lpwstr>eyJjb3VudCI6NywiaGRpZCI6IjgwMTFkOGIxOGI4YTJiZmJhMDYwMGRlZGE2MzM2NjlhIiwidXNlckNvdW50Ijo3fQ==</vt:lpwstr>
  </property>
</Properties>
</file>