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/>
        <w:jc w:val="center"/>
        <w:textAlignment w:val="auto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西阆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CN" w:bidi="ar"/>
          <w14:textFill>
            <w14:solidFill>
              <w14:schemeClr w14:val="tx2"/>
            </w14:solidFill>
          </w14:textFill>
        </w:rPr>
        <w:t>苑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小六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eastAsia="zh-Hans" w:bidi="ar"/>
          <w14:textFill>
            <w14:solidFill>
              <w14:schemeClr w14:val="tx2"/>
            </w14:solidFill>
          </w14:textFill>
        </w:rPr>
        <w:t>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今日动态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/>
        <w:jc w:val="center"/>
        <w:textAlignment w:val="auto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4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年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5月7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日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 xml:space="preserve"> </w:t>
      </w:r>
    </w:p>
    <w:p>
      <w:pPr>
        <w:widowControl/>
        <w:spacing w:line="100" w:lineRule="atLeast"/>
        <w:ind w:firstLine="420"/>
        <w:jc w:val="center"/>
        <w:rPr>
          <w:rStyle w:val="12"/>
          <w:rFonts w:ascii="Sitka Display" w:hAnsi="Sitka Display" w:eastAsia="宋体" w:cs="Sitka Display"/>
          <w:color w:val="44546A" w:themeColor="text2"/>
          <w:spacing w:val="40"/>
          <w:kern w:val="0"/>
          <w:sz w:val="24"/>
          <w:szCs w:val="24"/>
          <w:lang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68680" cy="717550"/>
            <wp:effectExtent l="0" t="0" r="20320" b="1905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rcRect t="10377" r="16206" b="7075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ascii="宋体" w:hAnsi="宋体" w:eastAsia="宋体" w:cs="宋体"/>
          <w:sz w:val="24"/>
          <w:szCs w:val="24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「来园情况」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今日星期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sz w:val="24"/>
          <w:szCs w:val="24"/>
        </w:rPr>
        <w:t>，共有</w:t>
      </w:r>
      <w:r>
        <w:rPr>
          <w:rFonts w:hint="default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人来园，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人请假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入园时，王韵涵、徐佑恒、韩泽霖、朱圣庆、林清姝、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庄溢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、程桢雯，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能有序签到摆放水杯。</w:t>
      </w:r>
    </w:p>
    <w:tbl>
      <w:tblPr>
        <w:tblStyle w:val="10"/>
        <w:tblW w:w="102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2"/>
        <w:gridCol w:w="3413"/>
        <w:gridCol w:w="3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97" w:hRule="atLeast"/>
        </w:trPr>
        <w:tc>
          <w:tcPr>
            <w:tcW w:w="34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-667385</wp:posOffset>
                  </wp:positionV>
                  <wp:extent cx="1920240" cy="1440180"/>
                  <wp:effectExtent l="0" t="0" r="10160" b="7620"/>
                  <wp:wrapTopAndBottom/>
                  <wp:docPr id="2" name="图片 2" descr="839ffc894043a261088bd9365b1a7d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839ffc894043a261088bd9365b1a7d0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我们在吃点心，点心真好吃。</w:t>
            </w:r>
          </w:p>
        </w:tc>
        <w:tc>
          <w:tcPr>
            <w:tcW w:w="341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-1361440</wp:posOffset>
                  </wp:positionV>
                  <wp:extent cx="2023745" cy="1517650"/>
                  <wp:effectExtent l="0" t="0" r="8255" b="6350"/>
                  <wp:wrapTopAndBottom/>
                  <wp:docPr id="3" name="图片 3" descr="4dc9f6fc37949b0691dcf34960f3d9f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4dc9f6fc37949b0691dcf34960f3d9f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我尝试自己倒牛奶啦！</w:t>
            </w:r>
          </w:p>
        </w:tc>
        <w:tc>
          <w:tcPr>
            <w:tcW w:w="341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-1361440</wp:posOffset>
                  </wp:positionV>
                  <wp:extent cx="2023745" cy="1517650"/>
                  <wp:effectExtent l="0" t="0" r="8255" b="6350"/>
                  <wp:wrapTopAndBottom/>
                  <wp:docPr id="5" name="图片 5" descr="05941d5f5c158d88568a412ae5c3132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05941d5f5c158d88568a412ae5c3132c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早晨来了，我们把植物角的小番茄拿到外面晒晒太阳。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>区域游戏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tbl>
      <w:tblPr>
        <w:tblStyle w:val="10"/>
        <w:tblpPr w:leftFromText="180" w:rightFromText="180" w:vertAnchor="text" w:horzAnchor="page" w:tblpX="1153" w:tblpY="190"/>
        <w:tblOverlap w:val="never"/>
        <w:tblW w:w="101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393"/>
        <w:gridCol w:w="3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44" w:hRule="atLeast"/>
        </w:trPr>
        <w:tc>
          <w:tcPr>
            <w:tcW w:w="32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-1310640</wp:posOffset>
                  </wp:positionV>
                  <wp:extent cx="1950720" cy="1463040"/>
                  <wp:effectExtent l="0" t="0" r="5080" b="10160"/>
                  <wp:wrapTopAndBottom/>
                  <wp:docPr id="11" name="图片 11" descr="bc83bd6f225e901d96193cc5aba2be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bc83bd6f225e901d96193cc5aba2be2a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区域游戏结束了，我们要把积木整理好。</w:t>
            </w:r>
          </w:p>
        </w:tc>
        <w:tc>
          <w:tcPr>
            <w:tcW w:w="33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-1310640</wp:posOffset>
                  </wp:positionV>
                  <wp:extent cx="1950720" cy="1463040"/>
                  <wp:effectExtent l="0" t="0" r="5080" b="10160"/>
                  <wp:wrapTopAndBottom/>
                  <wp:docPr id="12" name="图片 12" descr="caaba0d644f6c5508c4fac947859e2a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aaba0d644f6c5508c4fac947859e2a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我今天在益智区玩的是小蘑菇，游戏结束了我在收拾玩具。</w:t>
            </w:r>
          </w:p>
        </w:tc>
        <w:tc>
          <w:tcPr>
            <w:tcW w:w="34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-1361440</wp:posOffset>
                  </wp:positionV>
                  <wp:extent cx="2023745" cy="1517650"/>
                  <wp:effectExtent l="0" t="0" r="8255" b="6350"/>
                  <wp:wrapTopAndBottom/>
                  <wp:docPr id="13" name="图片 13" descr="ae130b3fd4a1e2d5cf1a7b9a34af17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ae130b3fd4a1e2d5cf1a7b9a34af175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在阅读区看完书，也要把书收拾整齐。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>集体活动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spacing w:line="360" w:lineRule="exact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今天我们开展了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语言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活动</w:t>
      </w:r>
      <w:r>
        <w:rPr>
          <w:rFonts w:hint="eastAsia" w:ascii="宋体" w:hAnsi="宋体" w:eastAsia="宋体" w:cs="宋体"/>
          <w:kern w:val="0"/>
          <w:sz w:val="24"/>
          <w:szCs w:val="24"/>
        </w:rPr>
        <w:t>《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手指谣</w:t>
      </w:r>
      <w:r>
        <w:rPr>
          <w:rFonts w:hint="eastAsia" w:ascii="宋体" w:hAnsi="宋体" w:eastAsia="宋体" w:cs="宋体"/>
          <w:kern w:val="0"/>
          <w:sz w:val="24"/>
          <w:szCs w:val="24"/>
        </w:rPr>
        <w:t>》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/>
          <w:sz w:val="24"/>
          <w:szCs w:val="24"/>
        </w:rPr>
        <w:t>手指游戏的歌谣，歌谣内容简单，生动有趣，歌谣中的象声词较吸引幼儿，适合孩子们做手指游戏。该歌谣已经融入了手指游戏，易于幼儿学习、游戏。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活动中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林清姝、程桢雯、方张羽、赵天睿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朱圣庆、冯逸凡、任俊晟、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u w:val="single"/>
          <w:lang w:val="en-US" w:eastAsia="zh-CN" w:bidi="ar-SA"/>
        </w:rPr>
        <w:t>李宇航、鞠奕鸿、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 xml:space="preserve">徐佑恒、王韵涵， </w:t>
      </w:r>
      <w:r>
        <w:rPr>
          <w:rFonts w:hint="eastAsia"/>
          <w:sz w:val="24"/>
          <w:szCs w:val="24"/>
          <w:lang w:eastAsia="zh-CN"/>
        </w:rPr>
        <w:t>理解</w:t>
      </w:r>
      <w:r>
        <w:rPr>
          <w:rFonts w:hint="eastAsia"/>
          <w:sz w:val="24"/>
          <w:szCs w:val="24"/>
        </w:rPr>
        <w:t>歌谣内容，感受手指的灵活性，体验手指游戏带来的乐趣。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>户外活动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vertAlign w:val="baseline"/>
          <w:lang w:eastAsia="zh-CN" w:bidi="ar"/>
        </w:rPr>
      </w:pPr>
    </w:p>
    <w:tbl>
      <w:tblPr>
        <w:tblStyle w:val="10"/>
        <w:tblW w:w="98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9"/>
        <w:gridCol w:w="4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00" w:hRule="atLeast"/>
        </w:trPr>
        <w:tc>
          <w:tcPr>
            <w:tcW w:w="49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Style w:val="12"/>
                <w:rFonts w:hint="default" w:ascii="宋体" w:hAnsi="宋体" w:eastAsia="宋体" w:cs="宋体"/>
                <w:b w:val="0"/>
                <w:bCs/>
                <w:color w:val="000000"/>
                <w:spacing w:val="40"/>
                <w:kern w:val="0"/>
                <w:sz w:val="28"/>
                <w:szCs w:val="28"/>
                <w:vertAlign w:val="baseline"/>
                <w:lang w:val="en-US" w:bidi="ar"/>
              </w:rPr>
            </w:pPr>
            <w:r>
              <w:rPr>
                <w:rStyle w:val="12"/>
                <w:rFonts w:hint="eastAsia" w:ascii="宋体" w:hAnsi="宋体" w:eastAsia="宋体" w:cs="宋体"/>
                <w:color w:val="000000"/>
                <w:spacing w:val="40"/>
                <w:kern w:val="0"/>
                <w:sz w:val="28"/>
                <w:szCs w:val="28"/>
                <w:vertAlign w:val="baseline"/>
                <w:lang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44450</wp:posOffset>
                  </wp:positionV>
                  <wp:extent cx="2891155" cy="2167890"/>
                  <wp:effectExtent l="0" t="0" r="4445" b="16510"/>
                  <wp:wrapTopAndBottom/>
                  <wp:docPr id="6" name="图片 6" descr="e6e50d87263f6d77e290e98bd4a21b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e6e50d87263f6d77e290e98bd4a21be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1155" cy="2167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12"/>
                <w:rFonts w:hint="eastAsia" w:ascii="宋体" w:hAnsi="宋体" w:eastAsia="宋体" w:cs="宋体"/>
                <w:b w:val="0"/>
                <w:bCs/>
                <w:color w:val="000000"/>
                <w:spacing w:val="40"/>
                <w:kern w:val="0"/>
                <w:sz w:val="28"/>
                <w:szCs w:val="28"/>
                <w:vertAlign w:val="baseline"/>
                <w:lang w:val="en-US" w:eastAsia="zh-CN" w:bidi="ar"/>
              </w:rPr>
              <w:t>我们想用沙子，做一个沙堡。</w:t>
            </w:r>
          </w:p>
        </w:tc>
        <w:tc>
          <w:tcPr>
            <w:tcW w:w="49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Style w:val="12"/>
                <w:rFonts w:hint="default" w:ascii="宋体" w:hAnsi="宋体" w:eastAsia="宋体" w:cs="宋体"/>
                <w:color w:val="000000"/>
                <w:spacing w:val="4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/>
                <w:color w:val="000000"/>
                <w:spacing w:val="40"/>
                <w:kern w:val="0"/>
                <w:sz w:val="24"/>
                <w:szCs w:val="24"/>
                <w:vertAlign w:val="baseline"/>
                <w:lang w:val="en-US" w:eastAsia="zh-CN" w:bidi="ar"/>
              </w:rPr>
              <w:t>我用小铲子在拨沙，沙子一会就到一起了。</w:t>
            </w:r>
            <w:r>
              <w:rPr>
                <w:rStyle w:val="12"/>
                <w:rFonts w:hint="default" w:ascii="宋体" w:hAnsi="宋体" w:eastAsia="宋体" w:cs="宋体"/>
                <w:color w:val="000000"/>
                <w:spacing w:val="40"/>
                <w:kern w:val="0"/>
                <w:sz w:val="28"/>
                <w:szCs w:val="28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-1082040</wp:posOffset>
                  </wp:positionV>
                  <wp:extent cx="3027045" cy="2270125"/>
                  <wp:effectExtent l="0" t="0" r="20955" b="15875"/>
                  <wp:wrapTopAndBottom/>
                  <wp:docPr id="7" name="图片 7" descr="6ceb34cc6ea258c51c48935f98464fa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6ceb34cc6ea258c51c48935f98464fa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7045" cy="227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91" w:hRule="atLeast"/>
        </w:trPr>
        <w:tc>
          <w:tcPr>
            <w:tcW w:w="49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Style w:val="12"/>
                <w:rFonts w:hint="default" w:ascii="宋体" w:hAnsi="宋体" w:eastAsia="宋体" w:cs="宋体"/>
                <w:color w:val="000000"/>
                <w:spacing w:val="4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000000"/>
                <w:spacing w:val="40"/>
                <w:kern w:val="0"/>
                <w:sz w:val="24"/>
                <w:szCs w:val="24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31115</wp:posOffset>
                  </wp:positionV>
                  <wp:extent cx="2905125" cy="2178050"/>
                  <wp:effectExtent l="0" t="0" r="15875" b="6350"/>
                  <wp:wrapTopAndBottom/>
                  <wp:docPr id="10" name="图片 10" descr="a9f3f9cbd4321f6f1815824388e534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a9f3f9cbd4321f6f1815824388e5348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125" cy="2178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000000"/>
                <w:spacing w:val="40"/>
                <w:kern w:val="0"/>
                <w:sz w:val="28"/>
                <w:szCs w:val="28"/>
                <w:vertAlign w:val="baseline"/>
                <w:lang w:val="en-US" w:eastAsia="zh-CN" w:bidi="ar"/>
              </w:rPr>
              <w:t>我们在用管道在运输沙子。</w:t>
            </w:r>
          </w:p>
        </w:tc>
        <w:tc>
          <w:tcPr>
            <w:tcW w:w="49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Style w:val="12"/>
                <w:rFonts w:hint="default" w:ascii="宋体" w:hAnsi="宋体" w:eastAsia="宋体" w:cs="宋体"/>
                <w:b w:val="0"/>
                <w:bCs/>
                <w:color w:val="000000"/>
                <w:spacing w:val="4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default" w:ascii="宋体" w:hAnsi="宋体" w:eastAsia="宋体" w:cs="宋体"/>
                <w:color w:val="000000"/>
                <w:spacing w:val="40"/>
                <w:kern w:val="0"/>
                <w:sz w:val="28"/>
                <w:szCs w:val="28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57150</wp:posOffset>
                  </wp:positionV>
                  <wp:extent cx="2964815" cy="2223770"/>
                  <wp:effectExtent l="0" t="0" r="6985" b="11430"/>
                  <wp:wrapTopAndBottom/>
                  <wp:docPr id="8" name="图片 8" descr="8687cc398ec253dd5e60d4b2306eb0f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8687cc398ec253dd5e60d4b2306eb0f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4815" cy="2223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12"/>
                <w:rFonts w:hint="eastAsia" w:ascii="宋体" w:hAnsi="宋体" w:eastAsia="宋体" w:cs="宋体"/>
                <w:b w:val="0"/>
                <w:bCs/>
                <w:color w:val="000000"/>
                <w:spacing w:val="40"/>
                <w:kern w:val="0"/>
                <w:sz w:val="24"/>
                <w:szCs w:val="24"/>
                <w:vertAlign w:val="baseline"/>
                <w:lang w:val="en-US" w:eastAsia="zh-CN" w:bidi="ar"/>
              </w:rPr>
              <w:t>我们一起在玩沙，我们筛沙子，锤沙，大家一起玩真开心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日常生活观察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98"/>
        <w:gridCol w:w="1327"/>
        <w:gridCol w:w="1326"/>
        <w:gridCol w:w="819"/>
        <w:gridCol w:w="819"/>
        <w:gridCol w:w="1712"/>
        <w:gridCol w:w="709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</w:trPr>
        <w:tc>
          <w:tcPr>
            <w:tcW w:w="7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9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入园情绪</w:t>
            </w:r>
          </w:p>
        </w:tc>
        <w:tc>
          <w:tcPr>
            <w:tcW w:w="13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早点</w:t>
            </w:r>
          </w:p>
        </w:tc>
        <w:tc>
          <w:tcPr>
            <w:tcW w:w="81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  <w:t>饭</w:t>
            </w:r>
          </w:p>
        </w:tc>
        <w:tc>
          <w:tcPr>
            <w:tcW w:w="81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  <w:t>菜</w:t>
            </w:r>
          </w:p>
        </w:tc>
        <w:tc>
          <w:tcPr>
            <w:tcW w:w="17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汤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午睡</w:t>
            </w:r>
          </w:p>
        </w:tc>
        <w:tc>
          <w:tcPr>
            <w:tcW w:w="9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方张羽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51"/>
                <w:tab w:val="center" w:pos="6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eastAsia="zh-CN"/>
              </w:rPr>
              <w:tab/>
            </w: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王韵涵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51"/>
                <w:tab w:val="center" w:pos="6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eastAsia="zh-CN"/>
              </w:rPr>
              <w:tab/>
            </w: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2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杨子熠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51"/>
                <w:tab w:val="center" w:pos="6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eastAsia="zh-CN"/>
              </w:rPr>
              <w:tab/>
            </w: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程桢雯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51"/>
                <w:tab w:val="center" w:pos="6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eastAsia="zh-CN"/>
              </w:rPr>
              <w:tab/>
            </w: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4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林清姝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51"/>
                <w:tab w:val="center" w:pos="6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eastAsia="zh-CN"/>
              </w:rPr>
              <w:tab/>
            </w: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2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南羽晞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郭慕芸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马筱萌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z w:val="13"/>
                <w:szCs w:val="13"/>
                <w:lang w:val="en-US" w:eastAsia="zh-CN"/>
              </w:rPr>
              <w:t>吃的慢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许晨依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韩泽霖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Arial" w:hAnsi="Arial" w:eastAsia="宋体" w:cs="Arial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  <w:t>吃的慢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Arial" w:hAnsi="Arial" w:eastAsia="宋体" w:cs="Arial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2"/>
                <w:sz w:val="13"/>
                <w:szCs w:val="13"/>
                <w:lang w:val="en-US" w:eastAsia="zh-CN" w:bidi="ar-SA"/>
              </w:rPr>
              <w:t>注意桌面清洁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任俊晟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z w:val="15"/>
                <w:szCs w:val="15"/>
                <w:lang w:val="en-US" w:eastAsia="zh-CN"/>
              </w:rPr>
              <w:t>吃两个鸡腿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顾宇浩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魏书宇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2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冯逸凡</w:t>
            </w:r>
          </w:p>
        </w:tc>
        <w:tc>
          <w:tcPr>
            <w:tcW w:w="13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鞠奕鸿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徐佑恒</w:t>
            </w:r>
          </w:p>
        </w:tc>
        <w:tc>
          <w:tcPr>
            <w:tcW w:w="13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Arial" w:hAnsi="Arial" w:eastAsia="宋体" w:cs="Arial"/>
                <w:sz w:val="13"/>
                <w:szCs w:val="13"/>
                <w:lang w:val="en-US" w:eastAsia="zh-CN"/>
              </w:rPr>
              <w:t>吃饭发呆</w:t>
            </w:r>
          </w:p>
        </w:tc>
        <w:tc>
          <w:tcPr>
            <w:tcW w:w="17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庄溢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51"/>
                <w:tab w:val="center" w:pos="6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赵天睿</w:t>
            </w:r>
          </w:p>
        </w:tc>
        <w:tc>
          <w:tcPr>
            <w:tcW w:w="13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朱圣庆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z w:val="13"/>
                <w:szCs w:val="13"/>
                <w:lang w:val="en-US" w:eastAsia="zh-CN"/>
              </w:rPr>
              <w:t>吃的慢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5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李宇航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z w:val="13"/>
                <w:szCs w:val="13"/>
                <w:lang w:val="en-US" w:eastAsia="zh-CN"/>
              </w:rPr>
              <w:t>边吃边玩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温馨提示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各位家长请关注：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1.天气逐渐变热，请注意孩子们的个人卫生，尽量每天洗澡洗头，勤换衣服。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2.需要更换被子的家长请私信老师，我们会在放学时把被子带出去。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3.快乐家园没带来的，请记得带来。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4.明天运动会，请给孩子们穿上轻便的衣服。</w:t>
      </w:r>
      <w:bookmarkStart w:id="0" w:name="_GoBack"/>
      <w:bookmarkEnd w:id="0"/>
    </w:p>
    <w:sectPr>
      <w:headerReference r:id="rId3" w:type="default"/>
      <w:pgSz w:w="11906" w:h="16838"/>
      <w:pgMar w:top="1304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76835</wp:posOffset>
          </wp:positionH>
          <wp:positionV relativeFrom="page">
            <wp:posOffset>20955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DcsImhkaWQiOiJmNWE0YmIxZWZlODhmMWFhZmFhYWIzMGQ4OTBhZGRmZSIsInVzZXJDb3VudCI6ODd9"/>
  </w:docVars>
  <w:rsids>
    <w:rsidRoot w:val="00172A27"/>
    <w:rsid w:val="002F43F3"/>
    <w:rsid w:val="005E3388"/>
    <w:rsid w:val="008C7DF6"/>
    <w:rsid w:val="009A47BB"/>
    <w:rsid w:val="009D6B1F"/>
    <w:rsid w:val="00A04101"/>
    <w:rsid w:val="00A135F1"/>
    <w:rsid w:val="00BA7A8E"/>
    <w:rsid w:val="00CB6763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3AED6B"/>
    <w:rsid w:val="18E849B9"/>
    <w:rsid w:val="197615AD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78D7F07"/>
    <w:rsid w:val="27EFD32C"/>
    <w:rsid w:val="29CB0509"/>
    <w:rsid w:val="29FFA98F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2FEC316A"/>
    <w:rsid w:val="2FFF391F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BBC022"/>
    <w:rsid w:val="37DB3969"/>
    <w:rsid w:val="37F9BC48"/>
    <w:rsid w:val="37FA74B5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BFB583D"/>
    <w:rsid w:val="3BFF5DEB"/>
    <w:rsid w:val="3CF3187E"/>
    <w:rsid w:val="3D1241F0"/>
    <w:rsid w:val="3D9FCA92"/>
    <w:rsid w:val="3DBE2865"/>
    <w:rsid w:val="3DE06638"/>
    <w:rsid w:val="3E187D3B"/>
    <w:rsid w:val="3E6C2B36"/>
    <w:rsid w:val="3ECB07D8"/>
    <w:rsid w:val="3EFF9391"/>
    <w:rsid w:val="3F4AA5B5"/>
    <w:rsid w:val="3F9D16AF"/>
    <w:rsid w:val="3FBBED6F"/>
    <w:rsid w:val="3FDF19CA"/>
    <w:rsid w:val="3FDF7D12"/>
    <w:rsid w:val="3FE79CDB"/>
    <w:rsid w:val="3FFF26DB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7FE7CC0"/>
    <w:rsid w:val="4A0C53A5"/>
    <w:rsid w:val="4AE449D4"/>
    <w:rsid w:val="4BFDF8FB"/>
    <w:rsid w:val="4BFFE1E8"/>
    <w:rsid w:val="4CF72D7C"/>
    <w:rsid w:val="4D3C03EF"/>
    <w:rsid w:val="4D3C14C9"/>
    <w:rsid w:val="4ECA645D"/>
    <w:rsid w:val="4F5921E9"/>
    <w:rsid w:val="4F6E839F"/>
    <w:rsid w:val="4F6F5E55"/>
    <w:rsid w:val="4F8F602D"/>
    <w:rsid w:val="4FB72BD2"/>
    <w:rsid w:val="5032428D"/>
    <w:rsid w:val="548D2FEE"/>
    <w:rsid w:val="56BF6C25"/>
    <w:rsid w:val="57577905"/>
    <w:rsid w:val="57BB27BA"/>
    <w:rsid w:val="59FE24CC"/>
    <w:rsid w:val="5A9039BA"/>
    <w:rsid w:val="5AA853CF"/>
    <w:rsid w:val="5ACC7A5C"/>
    <w:rsid w:val="5BFEBA0E"/>
    <w:rsid w:val="5CF90EE1"/>
    <w:rsid w:val="5D7D7969"/>
    <w:rsid w:val="5DAB15BC"/>
    <w:rsid w:val="5DEB35BE"/>
    <w:rsid w:val="5E8408E7"/>
    <w:rsid w:val="5EE46AC9"/>
    <w:rsid w:val="5F7E114B"/>
    <w:rsid w:val="5F9D1381"/>
    <w:rsid w:val="5FA70AF5"/>
    <w:rsid w:val="5FAF0EDF"/>
    <w:rsid w:val="5FDE7C4E"/>
    <w:rsid w:val="5FFE9047"/>
    <w:rsid w:val="5FFF284B"/>
    <w:rsid w:val="5FFFBB84"/>
    <w:rsid w:val="61AA1DB8"/>
    <w:rsid w:val="624D0546"/>
    <w:rsid w:val="64A5275E"/>
    <w:rsid w:val="65954C03"/>
    <w:rsid w:val="65D74060"/>
    <w:rsid w:val="65FBFA23"/>
    <w:rsid w:val="66BF9A55"/>
    <w:rsid w:val="67033D94"/>
    <w:rsid w:val="6757451C"/>
    <w:rsid w:val="677FF2FE"/>
    <w:rsid w:val="67A0736B"/>
    <w:rsid w:val="6AB929EF"/>
    <w:rsid w:val="6BFEC284"/>
    <w:rsid w:val="6BFECE8E"/>
    <w:rsid w:val="6C4158B3"/>
    <w:rsid w:val="6CE56E7D"/>
    <w:rsid w:val="6CEE35C6"/>
    <w:rsid w:val="6CFF38DD"/>
    <w:rsid w:val="6D73E166"/>
    <w:rsid w:val="6DAA7382"/>
    <w:rsid w:val="6DC62B2F"/>
    <w:rsid w:val="6DDAE83E"/>
    <w:rsid w:val="6DEE1206"/>
    <w:rsid w:val="6DFF3545"/>
    <w:rsid w:val="6EB10255"/>
    <w:rsid w:val="6F50487C"/>
    <w:rsid w:val="6FBE3942"/>
    <w:rsid w:val="6FCA65BB"/>
    <w:rsid w:val="6FDCE4EF"/>
    <w:rsid w:val="6FFBDDB4"/>
    <w:rsid w:val="71A70E42"/>
    <w:rsid w:val="72272E4F"/>
    <w:rsid w:val="723A1779"/>
    <w:rsid w:val="72FE16E6"/>
    <w:rsid w:val="73AC5FA4"/>
    <w:rsid w:val="73B6447D"/>
    <w:rsid w:val="74106F96"/>
    <w:rsid w:val="7419430F"/>
    <w:rsid w:val="74E59947"/>
    <w:rsid w:val="74FA2C97"/>
    <w:rsid w:val="74FD2114"/>
    <w:rsid w:val="75B34EBC"/>
    <w:rsid w:val="76291FEB"/>
    <w:rsid w:val="767D34EE"/>
    <w:rsid w:val="76BF9216"/>
    <w:rsid w:val="76EF92B7"/>
    <w:rsid w:val="76FFAF0B"/>
    <w:rsid w:val="77151462"/>
    <w:rsid w:val="77BD8E83"/>
    <w:rsid w:val="77FB462D"/>
    <w:rsid w:val="77FBF5D5"/>
    <w:rsid w:val="783F6335"/>
    <w:rsid w:val="78AF409A"/>
    <w:rsid w:val="790B4675"/>
    <w:rsid w:val="7A4C304B"/>
    <w:rsid w:val="7A67B4A7"/>
    <w:rsid w:val="7AED287A"/>
    <w:rsid w:val="7AF3401F"/>
    <w:rsid w:val="7AF6440E"/>
    <w:rsid w:val="7B2A0CCB"/>
    <w:rsid w:val="7BAD6C70"/>
    <w:rsid w:val="7BF7B17C"/>
    <w:rsid w:val="7BFADF96"/>
    <w:rsid w:val="7BFE685F"/>
    <w:rsid w:val="7BFF4CA5"/>
    <w:rsid w:val="7CBA469A"/>
    <w:rsid w:val="7CDF599D"/>
    <w:rsid w:val="7CE73AB0"/>
    <w:rsid w:val="7D7F2B4E"/>
    <w:rsid w:val="7D7FAC3F"/>
    <w:rsid w:val="7DB2A76A"/>
    <w:rsid w:val="7DCA284D"/>
    <w:rsid w:val="7DFFE176"/>
    <w:rsid w:val="7E030705"/>
    <w:rsid w:val="7E2FA152"/>
    <w:rsid w:val="7ED7AE42"/>
    <w:rsid w:val="7EF7ECD0"/>
    <w:rsid w:val="7F2F5813"/>
    <w:rsid w:val="7F6BEE46"/>
    <w:rsid w:val="7F713CDD"/>
    <w:rsid w:val="7F7DDB33"/>
    <w:rsid w:val="7F83718A"/>
    <w:rsid w:val="7F97600E"/>
    <w:rsid w:val="7FA77F54"/>
    <w:rsid w:val="7FBF3D20"/>
    <w:rsid w:val="7FEBA531"/>
    <w:rsid w:val="7FEBE46B"/>
    <w:rsid w:val="7FEFE51A"/>
    <w:rsid w:val="7FF66692"/>
    <w:rsid w:val="7FF745CB"/>
    <w:rsid w:val="7FFA6BF3"/>
    <w:rsid w:val="7FFBE12B"/>
    <w:rsid w:val="7FFD0D78"/>
    <w:rsid w:val="7FFE0D3E"/>
    <w:rsid w:val="94DBC1DD"/>
    <w:rsid w:val="96FDC774"/>
    <w:rsid w:val="9BBAC640"/>
    <w:rsid w:val="9BEFF5AE"/>
    <w:rsid w:val="9EF3B351"/>
    <w:rsid w:val="A79101DA"/>
    <w:rsid w:val="AD9EBEE4"/>
    <w:rsid w:val="B36F2BB5"/>
    <w:rsid w:val="B3EF379F"/>
    <w:rsid w:val="B4EF2A72"/>
    <w:rsid w:val="B7F78192"/>
    <w:rsid w:val="B9C9F2CA"/>
    <w:rsid w:val="BB5783E3"/>
    <w:rsid w:val="BB5F9404"/>
    <w:rsid w:val="BBFE3818"/>
    <w:rsid w:val="BC6F5B28"/>
    <w:rsid w:val="BCFE030E"/>
    <w:rsid w:val="BD9E3D7C"/>
    <w:rsid w:val="BFF61419"/>
    <w:rsid w:val="BFFAE5EE"/>
    <w:rsid w:val="BFFBBAD7"/>
    <w:rsid w:val="BFFE4671"/>
    <w:rsid w:val="CDFD5BC3"/>
    <w:rsid w:val="CF73556E"/>
    <w:rsid w:val="CF7EF5F9"/>
    <w:rsid w:val="CFFBA741"/>
    <w:rsid w:val="CFFEA71D"/>
    <w:rsid w:val="D37F6B83"/>
    <w:rsid w:val="D7E22410"/>
    <w:rsid w:val="D7EF26EE"/>
    <w:rsid w:val="D95C7016"/>
    <w:rsid w:val="D9B7C4C2"/>
    <w:rsid w:val="DAE9E445"/>
    <w:rsid w:val="DBFE7B1C"/>
    <w:rsid w:val="DCB4A0AD"/>
    <w:rsid w:val="DDFE95A1"/>
    <w:rsid w:val="DED36D0D"/>
    <w:rsid w:val="DEF8FA78"/>
    <w:rsid w:val="DF0B50BD"/>
    <w:rsid w:val="DF572C68"/>
    <w:rsid w:val="DF66F274"/>
    <w:rsid w:val="DF774E17"/>
    <w:rsid w:val="DFD50F81"/>
    <w:rsid w:val="DFFF2A52"/>
    <w:rsid w:val="DFFFD0BB"/>
    <w:rsid w:val="E7F9A5FD"/>
    <w:rsid w:val="E7FFA0A4"/>
    <w:rsid w:val="E9F358C4"/>
    <w:rsid w:val="EA396856"/>
    <w:rsid w:val="EBC2CD98"/>
    <w:rsid w:val="EBEBA16B"/>
    <w:rsid w:val="ECFFC907"/>
    <w:rsid w:val="EDBB180B"/>
    <w:rsid w:val="EDFF9844"/>
    <w:rsid w:val="EE2D43BF"/>
    <w:rsid w:val="EE75F72E"/>
    <w:rsid w:val="EE7FB124"/>
    <w:rsid w:val="EEF7E819"/>
    <w:rsid w:val="F367F84A"/>
    <w:rsid w:val="F3CF0DB1"/>
    <w:rsid w:val="F4EF9613"/>
    <w:rsid w:val="F7213FA3"/>
    <w:rsid w:val="F76B51C3"/>
    <w:rsid w:val="F7AF4F20"/>
    <w:rsid w:val="F7BFB0CD"/>
    <w:rsid w:val="F7DB2345"/>
    <w:rsid w:val="F7FC2152"/>
    <w:rsid w:val="F99FBCF6"/>
    <w:rsid w:val="FAE736BD"/>
    <w:rsid w:val="FAEA1B89"/>
    <w:rsid w:val="FAFC2ED5"/>
    <w:rsid w:val="FBB79769"/>
    <w:rsid w:val="FBBD8934"/>
    <w:rsid w:val="FBC31ABB"/>
    <w:rsid w:val="FBEDD189"/>
    <w:rsid w:val="FBFCC729"/>
    <w:rsid w:val="FC771DA4"/>
    <w:rsid w:val="FC79CB9D"/>
    <w:rsid w:val="FD768A22"/>
    <w:rsid w:val="FD7EA79E"/>
    <w:rsid w:val="FDDFC22F"/>
    <w:rsid w:val="FDEF6B32"/>
    <w:rsid w:val="FDFB2B31"/>
    <w:rsid w:val="FDFF5E44"/>
    <w:rsid w:val="FE751621"/>
    <w:rsid w:val="FEFD0C6D"/>
    <w:rsid w:val="FEFFD42C"/>
    <w:rsid w:val="FF2FB26B"/>
    <w:rsid w:val="FF3F1B05"/>
    <w:rsid w:val="FF47FF52"/>
    <w:rsid w:val="FF9F1E76"/>
    <w:rsid w:val="FFA74C52"/>
    <w:rsid w:val="FFB287E9"/>
    <w:rsid w:val="FFBF6ECA"/>
    <w:rsid w:val="FFCF06E2"/>
    <w:rsid w:val="FFEF9A76"/>
    <w:rsid w:val="FFF7ED24"/>
    <w:rsid w:val="FFFC7FEE"/>
    <w:rsid w:val="FFFD2966"/>
    <w:rsid w:val="FFFD4102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</Template>
  <Pages>3</Pages>
  <Words>118</Words>
  <Characters>673</Characters>
  <Lines>5</Lines>
  <Paragraphs>1</Paragraphs>
  <TotalTime>3</TotalTime>
  <ScaleCrop>false</ScaleCrop>
  <LinksUpToDate>false</LinksUpToDate>
  <CharactersWithSpaces>790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2021-05-06T11:17:00Z</dcterms:created>
  <dc:creator>yixuange</dc:creator>
  <cp:lastModifiedBy>青柠</cp:lastModifiedBy>
  <cp:lastPrinted>2023-03-01T07:53:00Z</cp:lastPrinted>
  <dcterms:modified xsi:type="dcterms:W3CDTF">2024-05-07T16:26:08Z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CB2134405BF4D2AE91E4F76478804B62</vt:lpwstr>
  </property>
  <property fmtid="{D5CDD505-2E9C-101B-9397-08002B2CF9AE}" pid="5" name="commondata">
    <vt:lpwstr>eyJjb3VudCI6MSwiaGRpZCI6ImY1YTRiYjFlZmU4OGYxYWFmYWFhYjMwZDg5MGFkZGZlIiwidXNlckNvdW50IjoxfQ==</vt:lpwstr>
  </property>
</Properties>
</file>