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40428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25195" cy="785495"/>
            <wp:effectExtent l="0" t="0" r="1905" b="1905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1516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10160" b="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今日星期日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826"/>
        <w:gridCol w:w="870"/>
        <w:gridCol w:w="1500"/>
        <w:gridCol w:w="1640"/>
      </w:tblGrid>
      <w:tr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96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50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40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50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⭕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13点24入睡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13点42入睡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0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12" name="图片 12" descr="IMG_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8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0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8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0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8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0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0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0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【美术：小蜗牛】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8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0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0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gsImhkaWQiOiJmNWE0YmIxZWZlODhmMWFhZmFhYWIzMGQ4OTBhZGRmZSIsInVzZXJDb3VudCI6OTh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A2A04"/>
    <w:rsid w:val="14C57350"/>
    <w:rsid w:val="1528654B"/>
    <w:rsid w:val="15780A16"/>
    <w:rsid w:val="159B0DA5"/>
    <w:rsid w:val="15D3576C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AC5A37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4E34F5C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7F137E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0BB411B"/>
    <w:rsid w:val="71A70E42"/>
    <w:rsid w:val="72272E4F"/>
    <w:rsid w:val="723A1779"/>
    <w:rsid w:val="72FE16E6"/>
    <w:rsid w:val="73AB63BB"/>
    <w:rsid w:val="73AC5FA4"/>
    <w:rsid w:val="74106F96"/>
    <w:rsid w:val="7419430F"/>
    <w:rsid w:val="74FA2C97"/>
    <w:rsid w:val="74FD2114"/>
    <w:rsid w:val="757F29FC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C26B7C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7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2021-04-22T11:17:00Z</dcterms:created>
  <dc:creator>yixuange</dc:creator>
  <cp:lastModifiedBy>陈丶清凉</cp:lastModifiedBy>
  <cp:lastPrinted>2024-04-11T07:44:00Z</cp:lastPrinted>
  <dcterms:modified xsi:type="dcterms:W3CDTF">2024-05-08T13:38:07Z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544EEB49EF7F44539F82F46188DD86E0_13</vt:lpwstr>
  </property>
  <property fmtid="{D5CDD505-2E9C-101B-9397-08002B2CF9AE}" pid="5" name="commondata">
    <vt:lpwstr>eyJjb3VudCI6MSwiaGRpZCI6ImY1YTRiYjFlZmU4OGYxYWFmYWFhYjMwZDg5MGFkZGZlIiwidXNlckNvdW50IjoxfQ==</vt:lpwstr>
  </property>
</Properties>
</file>