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6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一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请假，请假的宝贝在家好好休息哦！宝贝们都来啦！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二、区域游戏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区域游戏时间。我们在玩区域啦！</w:t>
      </w:r>
    </w:p>
    <w:tbl>
      <w:tblPr>
        <w:tblStyle w:val="6"/>
        <w:tblpPr w:leftFromText="180" w:rightFromText="180" w:vertAnchor="text" w:horzAnchor="page" w:tblpX="177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0485" cy="1920240"/>
                  <wp:effectExtent l="0" t="0" r="10795" b="0"/>
                  <wp:docPr id="4" name="图片 4" descr="C:\Users\13721\Desktop\IMG_8812.JPGIMG_8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8812.JPGIMG_88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6340" cy="1849755"/>
                  <wp:effectExtent l="0" t="0" r="2540" b="9525"/>
                  <wp:docPr id="5" name="图片 5" descr="C:\Users\13721\Desktop\IMG_8813.JPGIMG_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8813.JPGIMG_88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3" name="图片 3" descr="C:\Users\13721\Desktop\IMG_8816.JPGIMG_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8816.JPGIMG_8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705"/>
                  <wp:effectExtent l="0" t="0" r="11430" b="8255"/>
                  <wp:docPr id="1" name="图片 1" descr="C:\Users\13721\Desktop\IMG_8815.JPGIMG_8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8815.JPGIMG_8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7" name="图片 7" descr="C:\Users\13721\Desktop\IMG_8819.JPGIMG_8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8819.JPGIMG_88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8" name="图片 8" descr="C:\Users\13721\Desktop\IMG_8821.JPGIMG_8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8821.JPGIMG_88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：燕麦饭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菜：洋葱炒猪肝、素炒三丝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：蔬菜鱼丸汤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蓝莓、哈密瓜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点心：白菜年糕汤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1571D4"/>
    <w:rsid w:val="0668092C"/>
    <w:rsid w:val="06821512"/>
    <w:rsid w:val="06E35221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154A43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C0D4616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2823A6"/>
    <w:rsid w:val="26F12ECB"/>
    <w:rsid w:val="273C344C"/>
    <w:rsid w:val="275520DA"/>
    <w:rsid w:val="277C5153"/>
    <w:rsid w:val="27D778FF"/>
    <w:rsid w:val="286F2EE4"/>
    <w:rsid w:val="287249AA"/>
    <w:rsid w:val="28CB5A47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BFB7852"/>
    <w:rsid w:val="2C116EA2"/>
    <w:rsid w:val="2C1E5A38"/>
    <w:rsid w:val="2C9F79C7"/>
    <w:rsid w:val="2D0A46BB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6D75C77"/>
    <w:rsid w:val="395453CC"/>
    <w:rsid w:val="39625A9E"/>
    <w:rsid w:val="397317F4"/>
    <w:rsid w:val="39AF5EB5"/>
    <w:rsid w:val="3A217E73"/>
    <w:rsid w:val="3A494F56"/>
    <w:rsid w:val="3A6268FE"/>
    <w:rsid w:val="3A6D2F09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2B10223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2DA794D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9587168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ADB551D"/>
    <w:rsid w:val="6B311856"/>
    <w:rsid w:val="6D315F6E"/>
    <w:rsid w:val="6D667CB0"/>
    <w:rsid w:val="6DC54022"/>
    <w:rsid w:val="6E2A5D15"/>
    <w:rsid w:val="6E7A019A"/>
    <w:rsid w:val="70A20988"/>
    <w:rsid w:val="70B0026D"/>
    <w:rsid w:val="70C745CA"/>
    <w:rsid w:val="711D4997"/>
    <w:rsid w:val="72373D3C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B3B023D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1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2024-04-09T06:33:00Z</cp:lastPrinted>
  <dcterms:modified xsi:type="dcterms:W3CDTF">2024-05-07T08:01:45Z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C8DEE9F860AD429AA1A56204C5A94812</vt:lpwstr>
  </property>
</Properties>
</file>