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宋体" w:eastAsia="黑体" w:cs="黑体"/>
          <w:b w:val="0"/>
          <w:i w:val="0"/>
          <w:caps w:val="0"/>
          <w:spacing w:val="0"/>
          <w:w w:val="100"/>
          <w:sz w:val="32"/>
          <w:szCs w:val="32"/>
        </w:rPr>
        <w:t>今日动态</w:t>
      </w:r>
    </w:p>
    <w:p>
      <w:pPr>
        <w:snapToGrid/>
        <w:spacing w:before="0" w:beforeAutospacing="0" w:after="0" w:afterAutospacing="0" w:line="360" w:lineRule="exact"/>
        <w:jc w:val="center"/>
        <w:textAlignment w:val="baseline"/>
        <w:rPr>
          <w:rFonts w:hint="default" w:eastAsia="宋体"/>
          <w:b w:val="0"/>
          <w:i w:val="0"/>
          <w:caps w:val="0"/>
          <w:spacing w:val="0"/>
          <w:w w:val="100"/>
          <w:sz w:val="20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202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8 </w:t>
      </w:r>
      <w:r>
        <w:rPr>
          <w:rFonts w:hint="default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星期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三 晴</w:t>
      </w:r>
    </w:p>
    <w:p>
      <w:pPr>
        <w:keepLines w:val="0"/>
        <w:widowControl w:val="0"/>
        <w:numPr>
          <w:ilvl w:val="0"/>
          <w:numId w:val="0"/>
        </w:numPr>
        <w:snapToGrid/>
        <w:spacing w:before="0" w:beforeAutospacing="0" w:after="0" w:afterAutospacing="0" w:line="360" w:lineRule="exact"/>
        <w:ind w:firstLine="422" w:firstLineChars="200"/>
        <w:jc w:val="left"/>
        <w:textAlignment w:val="baseline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sz w:val="21"/>
          <w:szCs w:val="21"/>
        </w:rPr>
      </w:pPr>
      <w:r>
        <w:rPr>
          <w:rFonts w:hint="eastAsia" w:ascii="宋体" w:hAnsi="宋体" w:cs="宋体"/>
          <w:b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一、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sz w:val="21"/>
          <w:szCs w:val="21"/>
        </w:rPr>
        <w:t>来园情况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420" w:firstLineChars="200"/>
        <w:jc w:val="left"/>
        <w:textAlignment w:val="baseline"/>
        <w:rPr>
          <w:rFonts w:hint="default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</w:rPr>
        <w:t>出勤：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eastAsia="zh-CN"/>
        </w:rPr>
        <w:t>小四班今日出勤人数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17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人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杨煜枫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邹梓宁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陈彦潼</w:t>
      </w:r>
      <w:r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李秉臻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耿宸悦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请假，请假的宝贝在家好好休息哦！宝贝们都来啦！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420"/>
        <w:jc w:val="left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徐槿安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杨奕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张德坤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顾乐凡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、张继宸</w:t>
      </w:r>
      <w:r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陈铮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陈吕安冉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高婧夏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周金妍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丁一宸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芦洛希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娄丁逸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于籽欣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陈彧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刘奕泽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王木禾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刘景辰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能自主入园，开开心心上幼儿园很棒哦！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420"/>
        <w:jc w:val="left"/>
        <w:textAlignment w:val="baseline"/>
        <w:rPr>
          <w:rFonts w:hint="default" w:ascii="宋体" w:hAnsi="宋体"/>
          <w:b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二、集体活动</w:t>
      </w:r>
    </w:p>
    <w:p>
      <w:pPr>
        <w:shd w:val="solid" w:color="FFFFFF" w:fill="auto"/>
        <w:autoSpaceDN w:val="0"/>
        <w:adjustRightInd w:val="0"/>
        <w:snapToGrid w:val="0"/>
        <w:spacing w:line="360" w:lineRule="exact"/>
        <w:ind w:firstLine="422" w:firstLineChars="200"/>
        <w:jc w:val="left"/>
        <w:rPr>
          <w:rFonts w:hint="default" w:ascii="宋体" w:hAnsi="宋体" w:eastAsia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今天，我们进行骑行比赛啦！</w:t>
      </w:r>
    </w:p>
    <w:tbl>
      <w:tblPr>
        <w:tblStyle w:val="6"/>
        <w:tblpPr w:leftFromText="180" w:rightFromText="180" w:vertAnchor="text" w:horzAnchor="page" w:tblpX="1772" w:tblpY="1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1"/>
        <w:gridCol w:w="4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438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611755" cy="1958340"/>
                  <wp:effectExtent l="0" t="0" r="9525" b="7620"/>
                  <wp:docPr id="2" name="图片 2" descr="IMG_9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930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755" cy="195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66340" cy="1849755"/>
                  <wp:effectExtent l="0" t="0" r="2540" b="9525"/>
                  <wp:docPr id="3" name="图片 3" descr="IMG_9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929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340" cy="184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三、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午餐情况：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主食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：荞麦饭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菜：清蒸鸦片鱼、干锅包菜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汤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：西湖牛肉羹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水果：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冰糖雪梨羹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点心：红豆吐司面包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2" w:firstLineChars="20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徐槿安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杨奕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张德坤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顾乐凡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、张继宸</w:t>
      </w:r>
      <w:r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陈铮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陈吕安冉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高婧夏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周金妍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丁一宸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芦洛希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娄丁逸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于籽欣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陈彧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刘奕泽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王木禾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刘景辰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都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能自主进食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其他宝宝要继续努力哦！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慢慢学会吃完饭主动洗手漱口，擦嘴巴就更棒啦！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/>
        <w:jc w:val="left"/>
        <w:textAlignment w:val="baseline"/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四、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午睡情况：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2" w:firstLineChars="200"/>
        <w:jc w:val="left"/>
        <w:textAlignment w:val="baseline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徐槿安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杨奕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张德坤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顾乐凡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、张继宸</w:t>
      </w:r>
      <w:r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陈铮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陈吕安冉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高婧夏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周金妍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丁一宸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芦洛希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娄丁逸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于籽欣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陈彧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刘奕泽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王木禾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刘景辰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都能午睡，很棒哦！希望各位宝宝继续保持，加油哦！</w:t>
      </w:r>
    </w:p>
    <w:p>
      <w:pPr>
        <w:pStyle w:val="4"/>
        <w:keepLines w:val="0"/>
        <w:widowControl/>
        <w:numPr>
          <w:ilvl w:val="0"/>
          <w:numId w:val="0"/>
        </w:numPr>
        <w:suppressLineNumbers w:val="0"/>
        <w:snapToGrid/>
        <w:spacing w:before="0" w:beforeAutospacing="0" w:after="0" w:afterAutospacing="0" w:line="400" w:lineRule="exact"/>
        <w:ind w:left="422" w:leftChars="0" w:right="0" w:rightChars="0"/>
        <w:jc w:val="left"/>
        <w:textAlignment w:val="baseline"/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left"/>
        <w:rPr>
          <w:rFonts w:hint="eastAsia" w:ascii="宋体" w:hAnsi="宋体"/>
          <w:b w:val="0"/>
          <w:bCs w:val="0"/>
          <w:i w:val="0"/>
          <w:caps w:val="0"/>
          <w:spacing w:val="0"/>
          <w:w w:val="100"/>
          <w:sz w:val="20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4095115</wp:posOffset>
          </wp:positionH>
          <wp:positionV relativeFrom="page">
            <wp:posOffset>7900670</wp:posOffset>
          </wp:positionV>
          <wp:extent cx="2395220" cy="2395220"/>
          <wp:effectExtent l="0" t="0" r="0" b="0"/>
          <wp:wrapNone/>
          <wp:docPr id="4099" name="图片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图片 4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5219" cy="2395219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-610870</wp:posOffset>
          </wp:positionH>
          <wp:positionV relativeFrom="page">
            <wp:posOffset>560070</wp:posOffset>
          </wp:positionV>
          <wp:extent cx="6473825" cy="9528175"/>
          <wp:effectExtent l="0" t="0" r="3175" b="15875"/>
          <wp:wrapNone/>
          <wp:docPr id="4097" name="图片 1" descr="图片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1" descr="图片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3825" cy="952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-793115</wp:posOffset>
          </wp:positionH>
          <wp:positionV relativeFrom="page">
            <wp:posOffset>23495</wp:posOffset>
          </wp:positionV>
          <wp:extent cx="1553845" cy="1176020"/>
          <wp:effectExtent l="69215" t="65405" r="72390" b="73025"/>
          <wp:wrapNone/>
          <wp:docPr id="4098" name="图片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图片 9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 flipH="1">
                    <a:off x="0" y="0"/>
                    <a:ext cx="1553845" cy="1176020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I0LCJoZGlkIjoiZmI5ODJjNmNhNTBlOTBkNWFiZWQ0YzI3NjVlMWFjMzIiLCJ1c2VyQ291bnQiOjF9"/>
  </w:docVars>
  <w:rsids>
    <w:rsidRoot w:val="00000000"/>
    <w:rsid w:val="008D6502"/>
    <w:rsid w:val="00DD4A4C"/>
    <w:rsid w:val="023B4E13"/>
    <w:rsid w:val="035E2BF3"/>
    <w:rsid w:val="03960562"/>
    <w:rsid w:val="04CE6A0D"/>
    <w:rsid w:val="061571D4"/>
    <w:rsid w:val="0668092C"/>
    <w:rsid w:val="06821512"/>
    <w:rsid w:val="06E35221"/>
    <w:rsid w:val="0705089B"/>
    <w:rsid w:val="075E658C"/>
    <w:rsid w:val="089E4FE9"/>
    <w:rsid w:val="09810339"/>
    <w:rsid w:val="09BF1E8A"/>
    <w:rsid w:val="0AA947E3"/>
    <w:rsid w:val="0AFC7D51"/>
    <w:rsid w:val="0B721760"/>
    <w:rsid w:val="0D090CDC"/>
    <w:rsid w:val="0D377AD4"/>
    <w:rsid w:val="0D5D232B"/>
    <w:rsid w:val="0D6D699E"/>
    <w:rsid w:val="0E154A43"/>
    <w:rsid w:val="0E485779"/>
    <w:rsid w:val="0EDB31E4"/>
    <w:rsid w:val="0EE45548"/>
    <w:rsid w:val="0F244525"/>
    <w:rsid w:val="0F5B1261"/>
    <w:rsid w:val="0F7F0470"/>
    <w:rsid w:val="1117406B"/>
    <w:rsid w:val="111D10C4"/>
    <w:rsid w:val="12817228"/>
    <w:rsid w:val="12EA0565"/>
    <w:rsid w:val="132477B7"/>
    <w:rsid w:val="14E21961"/>
    <w:rsid w:val="154A73F4"/>
    <w:rsid w:val="161B48EC"/>
    <w:rsid w:val="1B0256D6"/>
    <w:rsid w:val="1B252495"/>
    <w:rsid w:val="1B7F25EE"/>
    <w:rsid w:val="1BEE0DC0"/>
    <w:rsid w:val="1C0D4616"/>
    <w:rsid w:val="1DAD49C3"/>
    <w:rsid w:val="1DB357ED"/>
    <w:rsid w:val="1DCE4875"/>
    <w:rsid w:val="1F431810"/>
    <w:rsid w:val="2034513C"/>
    <w:rsid w:val="206856E4"/>
    <w:rsid w:val="21394632"/>
    <w:rsid w:val="21CB07C9"/>
    <w:rsid w:val="22B544B9"/>
    <w:rsid w:val="236B7511"/>
    <w:rsid w:val="24244909"/>
    <w:rsid w:val="24ED110E"/>
    <w:rsid w:val="262823A6"/>
    <w:rsid w:val="26F12ECB"/>
    <w:rsid w:val="273C344C"/>
    <w:rsid w:val="275520DA"/>
    <w:rsid w:val="277C5153"/>
    <w:rsid w:val="27D778FF"/>
    <w:rsid w:val="286F2EE4"/>
    <w:rsid w:val="287249AA"/>
    <w:rsid w:val="28CB5A47"/>
    <w:rsid w:val="28E7478C"/>
    <w:rsid w:val="28FF3EFB"/>
    <w:rsid w:val="29184C0E"/>
    <w:rsid w:val="291F657F"/>
    <w:rsid w:val="2A1D4836"/>
    <w:rsid w:val="2A4B2E8E"/>
    <w:rsid w:val="2A59671E"/>
    <w:rsid w:val="2A632ECC"/>
    <w:rsid w:val="2B5A44B9"/>
    <w:rsid w:val="2BFB7852"/>
    <w:rsid w:val="2C116EA2"/>
    <w:rsid w:val="2C1E5A38"/>
    <w:rsid w:val="2C9F79C7"/>
    <w:rsid w:val="2D0A46BB"/>
    <w:rsid w:val="2E4C0EA5"/>
    <w:rsid w:val="2E944BCF"/>
    <w:rsid w:val="2EE37C2C"/>
    <w:rsid w:val="30621EEB"/>
    <w:rsid w:val="306F1C94"/>
    <w:rsid w:val="31010477"/>
    <w:rsid w:val="32693814"/>
    <w:rsid w:val="32AF446B"/>
    <w:rsid w:val="33041D9C"/>
    <w:rsid w:val="34081B1F"/>
    <w:rsid w:val="345E30E7"/>
    <w:rsid w:val="35537E08"/>
    <w:rsid w:val="35D91AA3"/>
    <w:rsid w:val="36615687"/>
    <w:rsid w:val="36D75C77"/>
    <w:rsid w:val="395453CC"/>
    <w:rsid w:val="39625A9E"/>
    <w:rsid w:val="397317F4"/>
    <w:rsid w:val="39AF5EB5"/>
    <w:rsid w:val="3A217E73"/>
    <w:rsid w:val="3A494F56"/>
    <w:rsid w:val="3A6268FE"/>
    <w:rsid w:val="3A6D2F09"/>
    <w:rsid w:val="3AA92F05"/>
    <w:rsid w:val="3BD61609"/>
    <w:rsid w:val="3BD94C62"/>
    <w:rsid w:val="3C06717A"/>
    <w:rsid w:val="3C884634"/>
    <w:rsid w:val="3CC97926"/>
    <w:rsid w:val="3D5F61C9"/>
    <w:rsid w:val="3D686164"/>
    <w:rsid w:val="3E7D2F6E"/>
    <w:rsid w:val="42A56447"/>
    <w:rsid w:val="42B10223"/>
    <w:rsid w:val="43184A3F"/>
    <w:rsid w:val="435A3657"/>
    <w:rsid w:val="43FF4AEF"/>
    <w:rsid w:val="46312108"/>
    <w:rsid w:val="46981A48"/>
    <w:rsid w:val="47915E54"/>
    <w:rsid w:val="47B440D5"/>
    <w:rsid w:val="48274028"/>
    <w:rsid w:val="48CC4F27"/>
    <w:rsid w:val="494B5262"/>
    <w:rsid w:val="4B544383"/>
    <w:rsid w:val="4B7613D3"/>
    <w:rsid w:val="4BF87463"/>
    <w:rsid w:val="4CAD759F"/>
    <w:rsid w:val="4D40640B"/>
    <w:rsid w:val="4D897887"/>
    <w:rsid w:val="4DC434D2"/>
    <w:rsid w:val="4DEB6E44"/>
    <w:rsid w:val="4E557581"/>
    <w:rsid w:val="5019487C"/>
    <w:rsid w:val="505F7F39"/>
    <w:rsid w:val="50694782"/>
    <w:rsid w:val="516001E7"/>
    <w:rsid w:val="522F6CD5"/>
    <w:rsid w:val="52883B4D"/>
    <w:rsid w:val="52AA0FBA"/>
    <w:rsid w:val="52DA794D"/>
    <w:rsid w:val="53340660"/>
    <w:rsid w:val="53F404C5"/>
    <w:rsid w:val="5451394D"/>
    <w:rsid w:val="54627EC3"/>
    <w:rsid w:val="547D4F9E"/>
    <w:rsid w:val="549F5DAB"/>
    <w:rsid w:val="558B59A3"/>
    <w:rsid w:val="55A94809"/>
    <w:rsid w:val="55B93237"/>
    <w:rsid w:val="59587168"/>
    <w:rsid w:val="5AA20D99"/>
    <w:rsid w:val="5C1678FB"/>
    <w:rsid w:val="5C440450"/>
    <w:rsid w:val="5C63641A"/>
    <w:rsid w:val="5CAE3391"/>
    <w:rsid w:val="5CE70052"/>
    <w:rsid w:val="5D052353"/>
    <w:rsid w:val="5E757813"/>
    <w:rsid w:val="5ED356C4"/>
    <w:rsid w:val="60FB5284"/>
    <w:rsid w:val="611F07C6"/>
    <w:rsid w:val="61235C9D"/>
    <w:rsid w:val="630024F7"/>
    <w:rsid w:val="632041FC"/>
    <w:rsid w:val="645A1BF1"/>
    <w:rsid w:val="64C55D82"/>
    <w:rsid w:val="64DC3261"/>
    <w:rsid w:val="6583444E"/>
    <w:rsid w:val="66CA4A49"/>
    <w:rsid w:val="67A50DD0"/>
    <w:rsid w:val="67BD6F9A"/>
    <w:rsid w:val="6871298D"/>
    <w:rsid w:val="68ED049D"/>
    <w:rsid w:val="6AAA2656"/>
    <w:rsid w:val="6ADB551D"/>
    <w:rsid w:val="6B311856"/>
    <w:rsid w:val="6D315F6E"/>
    <w:rsid w:val="6D667CB0"/>
    <w:rsid w:val="6DC54022"/>
    <w:rsid w:val="6E2A5D15"/>
    <w:rsid w:val="6E7A019A"/>
    <w:rsid w:val="70A20988"/>
    <w:rsid w:val="70B0026D"/>
    <w:rsid w:val="70C745CA"/>
    <w:rsid w:val="711D4997"/>
    <w:rsid w:val="72373D3C"/>
    <w:rsid w:val="72A51834"/>
    <w:rsid w:val="73F95056"/>
    <w:rsid w:val="746F2E58"/>
    <w:rsid w:val="74A74768"/>
    <w:rsid w:val="74CF11AD"/>
    <w:rsid w:val="75A8791D"/>
    <w:rsid w:val="76DC5647"/>
    <w:rsid w:val="779E362B"/>
    <w:rsid w:val="77FA564F"/>
    <w:rsid w:val="787157B7"/>
    <w:rsid w:val="78F85036"/>
    <w:rsid w:val="79EB5577"/>
    <w:rsid w:val="7B3B023D"/>
    <w:rsid w:val="7C2D4901"/>
    <w:rsid w:val="7C662506"/>
    <w:rsid w:val="7CF44998"/>
    <w:rsid w:val="7DF61D49"/>
    <w:rsid w:val="7ECE2E1F"/>
    <w:rsid w:val="7F62728B"/>
    <w:rsid w:val="7FE9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  <w:color w:val="262626"/>
    </w:rPr>
  </w:style>
  <w:style w:type="character" w:styleId="9">
    <w:name w:val="Hyperlink"/>
    <w:basedOn w:val="7"/>
    <w:qFormat/>
    <w:uiPriority w:val="0"/>
    <w:rPr>
      <w:color w:val="136EC2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姓名"/>
    <w:basedOn w:val="1"/>
    <w:qFormat/>
    <w:uiPriority w:val="1"/>
    <w:pPr>
      <w:widowControl/>
      <w:spacing w:before="120" w:after="120" w:line="192" w:lineRule="auto"/>
      <w:jc w:val="left"/>
    </w:pPr>
    <w:rPr>
      <w:rFonts w:ascii="Calibri Light" w:hAnsi="Calibri Light"/>
      <w:b/>
      <w:caps/>
      <w:color w:val="44546A"/>
      <w:sz w:val="70"/>
      <w:szCs w:val="20"/>
    </w:rPr>
  </w:style>
  <w:style w:type="paragraph" w:customStyle="1" w:styleId="12">
    <w:name w:val="正文1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简约卡通风信纸</Template>
  <Pages>3</Pages>
  <Words>916</Words>
  <Characters>928</Characters>
  <Paragraphs>83</Paragraphs>
  <TotalTime>2</TotalTime>
  <ScaleCrop>false</ScaleCrop>
  <LinksUpToDate>false</LinksUpToDate>
  <CharactersWithSpaces>931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2021-09-15T00:01:00Z</dcterms:created>
  <dc:creator>Moent</dc:creator>
  <cp:lastModifiedBy>hsy.</cp:lastModifiedBy>
  <cp:lastPrinted>2024-04-09T06:33:00Z</cp:lastPrinted>
  <dcterms:modified xsi:type="dcterms:W3CDTF">2024-05-08T07:49:16Z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KSOTemplateUUID">
    <vt:lpwstr>v1.0_mb_VMn9RfEfcCbVuLa+08eSVg==</vt:lpwstr>
  </property>
  <property fmtid="{D5CDD505-2E9C-101B-9397-08002B2CF9AE}" pid="4" name="ICV">
    <vt:lpwstr>5237D341E89A434B930BFED0C7B7C094</vt:lpwstr>
  </property>
</Properties>
</file>