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40425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17320" cy="708660"/>
            <wp:effectExtent l="0" t="0" r="5080" b="254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5496" b="27089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2965" cy="1002030"/>
            <wp:effectExtent l="0" t="0" r="63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8585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zLCJoZGlkIjoiZjVhNGJiMWVmZTg4ZjFhYWZhYWFiMzBkODkwYWRkZmUiLCJ1c2VyQ291bnQiOjEwM3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5405E16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B79648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487</Words>
  <Characters>509</Characters>
  <Lines>1</Lines>
  <Paragraphs>1</Paragraphs>
  <TotalTime>147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2021-04-22T11:17:00Z</dcterms:created>
  <dc:creator>yixuange</dc:creator>
  <cp:lastModifiedBy>陈丶清凉</cp:lastModifiedBy>
  <cp:lastPrinted>2024-02-22T07:40:00Z</cp:lastPrinted>
  <dcterms:modified xsi:type="dcterms:W3CDTF">2024-05-08T13:37:44Z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