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40422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765" cy="732155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3263" t="7088" r="13825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4240" cy="1168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052" b="2034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今日星期一，共有22人来园。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wLCJoZGlkIjoiZjVhNGJiMWVmZTg4ZjFhYWZhYWFiMzBkODkwYWRkZmUiLCJ1c2VyQ291bnQiOjEwMH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D64F99"/>
    <w:rsid w:val="41377422"/>
    <w:rsid w:val="42593DD1"/>
    <w:rsid w:val="42D64C2A"/>
    <w:rsid w:val="43FF65AC"/>
    <w:rsid w:val="4436287C"/>
    <w:rsid w:val="44535E86"/>
    <w:rsid w:val="45216F31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6100F8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654975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4E760E7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2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2021-04-22T11:17:00Z</dcterms:created>
  <dc:creator>yixuange</dc:creator>
  <cp:lastModifiedBy>陈丶清凉</cp:lastModifiedBy>
  <cp:lastPrinted>2024-02-22T07:40:00Z</cp:lastPrinted>
  <dcterms:modified xsi:type="dcterms:W3CDTF">2024-05-08T13:37:22Z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