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lang w:eastAsia="zh-Hans"/>
        </w:rPr>
        <w:t>人</w:t>
      </w:r>
      <w:r>
        <w:rPr>
          <w:rFonts w:hint="eastAsia" w:asciiTheme="minorEastAsia" w:hAnsiTheme="minorEastAsia" w:cstheme="minorEastAsia"/>
          <w:lang w:val="en-US" w:eastAsia="zh-CN"/>
        </w:rPr>
        <w:t>,4人请假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◎早点：：鲜牛奶、奶味方块。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◎午餐：红豆饭、红烧鸦片鱼、山药腐竹炒胡萝卜、生菜蘑菇肉沫汤。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◎水果：雪梨、香蕉。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◎午点：七彩面疙瘩。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打招呼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自主放物品</w:t>
            </w:r>
          </w:p>
        </w:tc>
        <w:tc>
          <w:tcPr>
            <w:tcW w:w="1229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bookmarkStart w:id="1" w:name="_GoBack"/>
            <w:bookmarkEnd w:id="1"/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>
      <w:pPr>
        <w:spacing w:line="320" w:lineRule="exact"/>
        <w:jc w:val="left"/>
        <w:rPr>
          <w:rFonts w:hint="default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打招呼：能主动跟老师打招呼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  <w:r>
        <w:rPr>
          <w:rFonts w:hint="eastAsia" w:asciiTheme="minorEastAsia" w:hAnsiTheme="minorEastAsia" w:cstheme="minorEastAsia"/>
          <w:bCs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>提醒后打招呼△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自主放物品：能够将水杯放在水杯架上，把物品摆放在抽屉里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午饭情况：能够独立把饭菜吃完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午睡情况：能够在1点前入睡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午点情况：能够独立把午点吃完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p>
      <w:pPr>
        <w:spacing w:line="320" w:lineRule="exact"/>
        <w:ind w:firstLine="420" w:firstLineChars="200"/>
        <w:rPr>
          <w:rFonts w:hint="default" w:asciiTheme="minorEastAsia" w:hAnsiTheme="minorEastAsia" w:eastAsiaTheme="minorEastAsia" w:cstheme="minorEastAsia"/>
          <w:b/>
          <w:bCs/>
          <w:sz w:val="32"/>
          <w:szCs w:val="40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今天我们玩的是户外混班游戏，自由选择自己喜欢的游戏，真好玩呀！</w:t>
      </w:r>
    </w:p>
    <w:p>
      <w:pPr>
        <w:spacing w:line="320" w:lineRule="exact"/>
        <w:ind w:firstLine="643" w:firstLineChars="200"/>
        <w:rPr>
          <w:rFonts w:hint="default" w:asciiTheme="minorEastAsia" w:hAnsiTheme="minorEastAsia" w:eastAsiaTheme="minorEastAsia" w:cstheme="minorEastAsia"/>
          <w:b/>
          <w:bCs/>
          <w:sz w:val="32"/>
          <w:szCs w:val="40"/>
          <w:lang w:val="en-US" w:eastAsia="zh-Hans"/>
        </w:rPr>
      </w:pP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8" name="图片 8" descr="D:/Desktop/4.26/IMG_6325.JPGIMG_6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Desktop/4.26/IMG_6325.JPGIMG_63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9" name="图片 9" descr="D:/Desktop/4.26/IMG_6331.JPGIMG_6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Desktop/4.26/IMG_6331.JPGIMG_633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10" name="图片 10" descr="D:/Desktop/4.26/IMG_6327.JPGIMG_6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Desktop/4.26/IMG_6327.JPGIMG_63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11" name="图片 11" descr="D:/Desktop/4.26/IMG_6334.JPGIMG_6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Desktop/4.26/IMG_6334.JPGIMG_633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eastAsia="zh-CN"/>
        </w:rPr>
      </w:pPr>
    </w:p>
    <w:p>
      <w:pPr>
        <w:spacing w:line="320" w:lineRule="exact"/>
        <w:ind w:firstLine="420" w:firstLineChars="200"/>
        <w:rPr>
          <w:rFonts w:hint="default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今天我们开展的集体活动是美术活动《骑行驾照》，</w:t>
      </w:r>
      <w:r>
        <w:rPr>
          <w:rFonts w:hint="eastAsia" w:asciiTheme="majorEastAsia" w:hAnsiTheme="majorEastAsia" w:eastAsiaTheme="majorEastAsia" w:cstheme="majorEastAsia"/>
          <w:lang w:eastAsia="zh-CN"/>
        </w:rPr>
        <w:t>驾照是每个驾驶者必备的证件，它不仅代表着驾驶者的合法身份，更是衡量其驾驶技能和安全意识的重要标准。对于幼儿来说，驾照可能是一个陌生而有趣的概念。因此，通过“骑行驾照”这一美术活动，旨在引导幼儿了解交通安全知识，培养他们的安全意识和绘画兴趣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6" name="图片 6" descr="D:/Desktop/4.26/QQ图片20240428123324.jpgQQ图片20240428123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Desktop/4.26/QQ图片20240428123324.jpgQQ图片202404281233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7" name="图片 7" descr="D:/Desktop/4.26/QQ图片20240428123332.jpgQQ图片20240428123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Desktop/4.26/QQ图片20240428123332.jpgQQ图片2024042812333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12" name="图片 12" descr="D:/Desktop/4.26/QQ图片20240428123336.jpgQQ图片20240428123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Desktop/4.26/QQ图片20240428123336.jpgQQ图片2024042812333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13" name="图片 13" descr="D:/Desktop/4.26/QQ图片20240428123340.jpgQQ图片20240428123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Desktop/4.26/QQ图片20240428123340.jpgQQ图片2024042812334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144145</wp:posOffset>
                  </wp:positionV>
                  <wp:extent cx="1962785" cy="1472565"/>
                  <wp:effectExtent l="0" t="0" r="5715" b="635"/>
                  <wp:wrapNone/>
                  <wp:docPr id="14" name="图片 14" descr="D:/Desktop/4.26/QQ图片20240428123344.jpgQQ图片20240428123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Desktop/4.26/QQ图片20240428123344.jpgQQ图片2024042812334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159385</wp:posOffset>
                  </wp:positionV>
                  <wp:extent cx="1962785" cy="1472565"/>
                  <wp:effectExtent l="0" t="0" r="5715" b="635"/>
                  <wp:wrapNone/>
                  <wp:docPr id="15" name="图片 15" descr="D:/Desktop/4.26/QQ图片20240428123348.jpgQQ图片20240428123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/Desktop/4.26/QQ图片20240428123348.jpgQQ图片2024042812334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★春天是传染病高发季，提醒家长注意帮孩子及时修剪指甲，注意个人卫生，做好传染病预防措施。</w:t>
      </w:r>
    </w:p>
    <w:p>
      <w:pPr>
        <w:spacing w:line="320" w:lineRule="exact"/>
        <w:ind w:firstLine="420" w:firstLineChars="200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★今天是周五，我们不开展全托不夜宿班，请大家3:30准时来园接孩子哦！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k5LCJoZGlkIjoiODAxMWQ4YjE4YjhhMmJmYmEwNjAwZGVkYTYzMzY2OWEiLCJ1c2VyQ291bnQiOjY4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896D11"/>
    <w:rsid w:val="05973283"/>
    <w:rsid w:val="05B37EFF"/>
    <w:rsid w:val="05C80BF6"/>
    <w:rsid w:val="06302B36"/>
    <w:rsid w:val="06393E01"/>
    <w:rsid w:val="077500D2"/>
    <w:rsid w:val="07FD1BB0"/>
    <w:rsid w:val="0AEC04E6"/>
    <w:rsid w:val="0B304E79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5B771EA"/>
    <w:rsid w:val="178E1E30"/>
    <w:rsid w:val="190A3ABF"/>
    <w:rsid w:val="19B3334A"/>
    <w:rsid w:val="1AD53445"/>
    <w:rsid w:val="1C4C24E2"/>
    <w:rsid w:val="1D606E08"/>
    <w:rsid w:val="1E7E315F"/>
    <w:rsid w:val="1E8F3D0C"/>
    <w:rsid w:val="1E9F49C1"/>
    <w:rsid w:val="1EA54CA3"/>
    <w:rsid w:val="1EBE14FA"/>
    <w:rsid w:val="203670E3"/>
    <w:rsid w:val="21AF4A2F"/>
    <w:rsid w:val="21CF4FD6"/>
    <w:rsid w:val="22715FC0"/>
    <w:rsid w:val="22C90142"/>
    <w:rsid w:val="23294C75"/>
    <w:rsid w:val="237C7B6F"/>
    <w:rsid w:val="247A47B6"/>
    <w:rsid w:val="24BB4E57"/>
    <w:rsid w:val="24C53C66"/>
    <w:rsid w:val="24EA2059"/>
    <w:rsid w:val="250329C5"/>
    <w:rsid w:val="25057F69"/>
    <w:rsid w:val="255178F2"/>
    <w:rsid w:val="258B635E"/>
    <w:rsid w:val="26D92957"/>
    <w:rsid w:val="26F208AE"/>
    <w:rsid w:val="274A2035"/>
    <w:rsid w:val="282C25F5"/>
    <w:rsid w:val="2953701F"/>
    <w:rsid w:val="2A57335C"/>
    <w:rsid w:val="2A9C0B11"/>
    <w:rsid w:val="2BB856FE"/>
    <w:rsid w:val="2BD769B8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31B5255"/>
    <w:rsid w:val="33351E26"/>
    <w:rsid w:val="33465919"/>
    <w:rsid w:val="338069B9"/>
    <w:rsid w:val="33CB036F"/>
    <w:rsid w:val="34993D92"/>
    <w:rsid w:val="36B27181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EF5FBA"/>
    <w:rsid w:val="3F26299B"/>
    <w:rsid w:val="3FA70E1B"/>
    <w:rsid w:val="40396024"/>
    <w:rsid w:val="40C116A6"/>
    <w:rsid w:val="4111543E"/>
    <w:rsid w:val="416F1AF6"/>
    <w:rsid w:val="419D104A"/>
    <w:rsid w:val="41E71B1A"/>
    <w:rsid w:val="42793242"/>
    <w:rsid w:val="44711E0B"/>
    <w:rsid w:val="449C1ABE"/>
    <w:rsid w:val="44B84072"/>
    <w:rsid w:val="44B919D0"/>
    <w:rsid w:val="44EC561F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A9563B7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855CF8"/>
    <w:rsid w:val="52AE0698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28482B"/>
    <w:rsid w:val="5F820850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B6528FC"/>
    <w:rsid w:val="6B8D0587"/>
    <w:rsid w:val="6C0D43A6"/>
    <w:rsid w:val="6C855C80"/>
    <w:rsid w:val="6CC46801"/>
    <w:rsid w:val="6D06056F"/>
    <w:rsid w:val="6D0E615A"/>
    <w:rsid w:val="6D2C380D"/>
    <w:rsid w:val="6EC05B63"/>
    <w:rsid w:val="6F063510"/>
    <w:rsid w:val="6FE322F1"/>
    <w:rsid w:val="6FEE6CFA"/>
    <w:rsid w:val="704C0135"/>
    <w:rsid w:val="70510372"/>
    <w:rsid w:val="705512A5"/>
    <w:rsid w:val="70FA049F"/>
    <w:rsid w:val="73342939"/>
    <w:rsid w:val="736A0221"/>
    <w:rsid w:val="746A1D04"/>
    <w:rsid w:val="747D63DD"/>
    <w:rsid w:val="74F03F2A"/>
    <w:rsid w:val="75570096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91B592D"/>
    <w:rsid w:val="79722FDC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1015</Words>
  <Characters>1037</Characters>
  <Lines>1</Lines>
  <Paragraphs>1</Paragraphs>
  <TotalTime>6</TotalTime>
  <ScaleCrop>false</ScaleCrop>
  <LinksUpToDate>false</LinksUpToDate>
  <CharactersWithSpaces>1049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2024-04-28T04:41:00Z</cp:lastPrinted>
  <dcterms:modified xsi:type="dcterms:W3CDTF">2024-05-07T06:44:21Z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99C304311D40419D8D303D898AFFE62E_13</vt:lpwstr>
  </property>
  <property fmtid="{D5CDD505-2E9C-101B-9397-08002B2CF9AE}" pid="5" name="commondata">
    <vt:lpwstr>eyJjb3VudCI6NywiaGRpZCI6IjgwMTFkOGIxOGI4YTJiZmJhMDYwMGRlZGE2MzM2NjlhIiwidXNlckNvdW50Ijo3fQ==</vt:lpwstr>
  </property>
</Properties>
</file>