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今天的早点我们喝的是热乎乎的牛奶，有香甜的玉米真是太美味啦！宝贝们吃得津津有味，牛奶也都按个人所需喝完了。希望明天我们的宝贝们可以继续保持哦！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户外活动：混班游戏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357"/>
              </w:tabs>
              <w:spacing w:line="240" w:lineRule="auto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今天户外活动我们是混班游戏，小朋友们都自己选择了自己想玩的玩具进行游戏，在活动中小朋友都能够安全有序的进行游戏，小朋友游戏中都十分开心！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153670</wp:posOffset>
                  </wp:positionV>
                  <wp:extent cx="2618740" cy="1964055"/>
                  <wp:effectExtent l="139700" t="109220" r="137160" b="136525"/>
                  <wp:wrapTopAndBottom/>
                  <wp:docPr id="2" name="图片 2" descr="C:/Users/25430/Desktop/6E86B2D544FCDE33646B1ED108E3186C.png6E86B2D544FCDE33646B1ED108E31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6E86B2D544FCDE33646B1ED108E3186C.png6E86B2D544FCDE33646B1ED108E3186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294005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56D5566C0FA2509A852F1C7F06056E92.png56D5566C0FA2509A852F1C7F06056E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56D5566C0FA2509A852F1C7F06056E92.png56D5566C0FA2509A852F1C7F06056E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210820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87B314E6C61B13F329FC69AFF3EF7F6E.png87B314E6C61B13F329FC69AFF3EF7F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87B314E6C61B13F329FC69AFF3EF7F6E.png87B314E6C61B13F329FC69AFF3EF7F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271780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325FD727D910B4B29DDADD194B2657D8.png325FD727D910B4B29DDADD194B2657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325FD727D910B4B29DDADD194B2657D8.png325FD727D910B4B29DDADD194B2657D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ge">
                    <wp:posOffset>172720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940A1DE3CA2750F5BB3C3B3615EB98C0.png940A1DE3CA2750F5BB3C3B3615EB9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940A1DE3CA2750F5BB3C3B3615EB98C0.png940A1DE3CA2750F5BB3C3B3615EB98C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140970</wp:posOffset>
                  </wp:positionV>
                  <wp:extent cx="2618740" cy="1964055"/>
                  <wp:effectExtent l="139700" t="109220" r="137160" b="136525"/>
                  <wp:wrapTopAndBottom/>
                  <wp:docPr id="6" name="图片 6" descr="C:/Users/25430/Desktop/0C89DC1CD5A2DCF50D95A3E578019F1C.png0C89DC1CD5A2DCF50D95A3E578019F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0C89DC1CD5A2DCF50D95A3E578019F1C.png0C89DC1CD5A2DCF50D95A3E578019F1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300355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8AE737E2BCBE9B328225FE505C4D39C4.png8AE737E2BCBE9B328225FE505C4D3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8AE737E2BCBE9B328225FE505C4D39C4.png8AE737E2BCBE9B328225FE505C4D39C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8C0D537C07C2852E55874BD77AE69A29.png8C0D537C07C2852E55874BD77AE69A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8C0D537C07C2852E55874BD77AE69A29.png8C0D537C07C2852E55874BD77AE69A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53862E7F9CDDF6B42D58EA5337DBB16A.png53862E7F9CDDF6B42D58EA5337DBB1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53862E7F9CDDF6B42D58EA5337DBB16A.png53862E7F9CDDF6B42D58EA5337DBB16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1214120</wp:posOffset>
                  </wp:positionH>
                  <wp:positionV relativeFrom="page">
                    <wp:posOffset>130175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EAA0F25CF3BDD2BF0DAE5DA6147A61E8.pngEAA0F25CF3BDD2BF0DAE5DA6147A61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EAA0F25CF3BDD2BF0DAE5DA6147A61E8.pngEAA0F25CF3BDD2BF0DAE5DA6147A61E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0LCJoZGlkIjoiMWI4NWYzZGFkNDJiYTY1ODFjMTg3YjM5MmNjODNlNDkiLCJ1c2VyQ291bnQiOjM3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240678A"/>
    <w:rsid w:val="52855CF8"/>
    <w:rsid w:val="52AE0698"/>
    <w:rsid w:val="53747AA5"/>
    <w:rsid w:val="53A46EE7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8</TotalTime>
  <ScaleCrop>false</ScaleCrop>
  <LinksUpToDate>false</LinksUpToDate>
  <CharactersWithSpaces>884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2024-05-07T07:04:26Z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48CB56C10C794AFFA34EAD60037C9417_13</vt:lpwstr>
  </property>
  <property fmtid="{D5CDD505-2E9C-101B-9397-08002B2CF9AE}" pid="5" name="commondata">
    <vt:lpwstr>eyJjb3VudCI6NywiaGRpZCI6IjgwMTFkOGIxOGI4YTJiZmJhMDYwMGRlZGE2MzM2NjlhIiwidXNlckNvdW50Ijo3fQ==</vt:lpwstr>
  </property>
</Properties>
</file>