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◎早点：牛奶、饼干。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◎午餐：燕麦饭、土豆烧牛肉、腐竹炒黄瓜、菠菜猪肝汤。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◎午点：蒸饺。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◎水果：哈密瓜、龙眼。</w:t>
      </w:r>
      <w:bookmarkStart w:id="1" w:name="_GoBack"/>
      <w:bookmarkEnd w:id="1"/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643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Hans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8" name="图片 8" descr="D:/Desktop/4.23/IMG_6218.JPGIMG_6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4.23/IMG_6218.JPGIMG_62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9" name="图片 9" descr="D:/Desktop/4.23/IMG_6219.JPGIMG_6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4.23/IMG_6219.JPGIMG_62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0" name="图片 10" descr="D:/Desktop/4.23/IMG_6220.JPGIMG_6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4.23/IMG_6220.JPGIMG_62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1" name="图片 11" descr="D:/Desktop/4.23/IMG_6222.JPGIMG_6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4.23/IMG_6222.JPGIMG_62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643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Hans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4.23/IMG_6206.JPGIMG_6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4.23/IMG_6206.JPGIMG_62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4.23/IMG_6207.JPGIMG_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4.23/IMG_6207.JPGIMG_62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4.23/IMG_6208.JPGIMG_6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4.23/IMG_6208.JPGIMG_62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4.23/IMG_6209.JPGIMG_6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4.23/IMG_6209.JPGIMG_62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今天是我们运动节的开幕式，大家迈着整齐的步伐走进运动会场，同时用响亮的声音喊出我们的口号“小五小五，英明神武！小五小五，我最威武！”。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4.23/IMG_6226.JPGIMG_6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4.23/IMG_6226.JPGIMG_62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4.23/IMG_6240.JPGIMG_6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4.23/IMG_6240.JPGIMG_62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4.23/IMG_6242.JPGIMG_6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4.23/IMG_6242.JPGIMG_62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4.23/IMG_6249.JPGIMG_6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4.23/IMG_6249.JPGIMG_62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★大家回去后可以和孩子一起聊一聊运动会开幕式的所感所想哦！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5LCJoZGlkIjoiODAxMWQ4YjE4YjhhMmJmYmEwNjAwZGVkYTYzMzY2OWEiLCJ1c2VyQ291bnQiOjY4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715FC0"/>
    <w:rsid w:val="22C90142"/>
    <w:rsid w:val="23294C75"/>
    <w:rsid w:val="237C7B6F"/>
    <w:rsid w:val="247A47B6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B856FE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A9563B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402EBF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01795B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1015</Words>
  <Characters>1037</Characters>
  <Lines>1</Lines>
  <Paragraphs>1</Paragraphs>
  <TotalTime>11</TotalTime>
  <ScaleCrop>false</ScaleCrop>
  <LinksUpToDate>false</LinksUpToDate>
  <CharactersWithSpaces>1049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2024-05-07T06:39:02Z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527F142DDE654767A5155586BD2A6C79_13</vt:lpwstr>
  </property>
  <property fmtid="{D5CDD505-2E9C-101B-9397-08002B2CF9AE}" pid="5" name="commondata">
    <vt:lpwstr>eyJjb3VudCI6NywiaGRpZCI6IjgwMTFkOGIxOGI4YTJiZmJhMDYwMGRlZGE2MzM2NjlhIiwidXNlckNvdW50Ijo3fQ==</vt:lpwstr>
  </property>
</Properties>
</file>