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今天的早点我们喝的是热乎乎的牛奶，有香甜的玉米真是太美味啦！宝贝们吃得津津有味，牛奶也都按个人所需喝完了。希望明天我们的宝贝们可以继续保持哦！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今天户外活动我们是混班游戏，小朋友们都自己选择了自己想玩的玩具进行游戏，在活动中小朋友都能够安全有序的进行游戏，小朋友游戏中都十分开心！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160020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2A41487660EE8FC341189D9790066F8E.png2A41487660EE8FC341189D9790066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2A41487660EE8FC341189D9790066F8E.png2A41487660EE8FC341189D9790066F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300355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333FB09F1E3A0B06C11D85B4877076C3.png333FB09F1E3A0B06C11D85B487707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333FB09F1E3A0B06C11D85B4877076C3.png333FB09F1E3A0B06C11D85B4877076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217170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E835E6F53339E7C39C60B2A4B73C62E3.pngE835E6F53339E7C39C60B2A4B73C6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E835E6F53339E7C39C60B2A4B73C62E3.pngE835E6F53339E7C39C60B2A4B73C62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278130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F9E1406655EEF96F0FF67E7C2D02F59F.pngF9E1406655EEF96F0FF67E7C2D02F5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F9E1406655EEF96F0FF67E7C2D02F59F.pngF9E1406655EEF96F0FF67E7C2D02F5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集体活动：各种各样的味道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147320</wp:posOffset>
                  </wp:positionV>
                  <wp:extent cx="2618740" cy="1964055"/>
                  <wp:effectExtent l="139700" t="109220" r="137160" b="136525"/>
                  <wp:wrapTopAndBottom/>
                  <wp:docPr id="6" name="图片 6" descr="C:/Users/25430/Desktop/3DFA7F297DF26A47A328C91AFEB60C88.png3DFA7F297DF26A47A328C91AFEB60C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3DFA7F297DF26A47A328C91AFEB60C88.png3DFA7F297DF26A47A328C91AFEB60C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306705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95B4C79D8A8287B6A17461FAB2407F59.png95B4C79D8A8287B6A17461FAB2407F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95B4C79D8A8287B6A17461FAB2407F59.png95B4C79D8A8287B6A17461FAB2407F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A595C6AFAC28414330E6E5852F8A0FF1.pngA595C6AFAC28414330E6E5852F8A0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A595C6AFAC28414330E6E5852F8A0FF1.pngA595C6AFAC28414330E6E5852F8A0FF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C0DBE5FE4DF3B007484E85C1EDC75E6B.pngC0DBE5FE4DF3B007484E85C1EDC75E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C0DBE5FE4DF3B007484E85C1EDC75E6B.pngC0DBE5FE4DF3B007484E85C1EDC75E6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136525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E2E3B51808DF91CEF06B0F987E122A95.pngE2E3B51808DF91CEF06B0F987E122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E2E3B51808DF91CEF06B0F987E122A95.pngE2E3B51808DF91CEF06B0F987E122A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1LCJoZGlkIjoiMWI4NWYzZGFkNDJiYTY1ODFjMTg3YjM5MmNjODNlNDkiLCJ1c2VyQ291bnQiOjM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CE8191D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10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2024-05-07T07:10:04Z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AC31CA64B8614236BC194579ECA1024E_13</vt:lpwstr>
  </property>
  <property fmtid="{D5CDD505-2E9C-101B-9397-08002B2CF9AE}" pid="5" name="commondata">
    <vt:lpwstr>eyJjb3VudCI6NywiaGRpZCI6IjgwMTFkOGIxOGI4YTJiZmJhMDYwMGRlZGE2MzM2NjlhIiwidXNlckNvdW50Ijo3fQ==</vt:lpwstr>
  </property>
</Properties>
</file>