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2024年4月3日    星期三</w:t>
      </w:r>
      <w:bookmarkStart w:id="0" w:name="_GoBack"/>
      <w:bookmarkEnd w:id="0"/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今天我们开始户外混班活动拉！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ownloads/IMG_2840.JPGIMG_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2840.JPGIMG_28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ownloads/IMG_2843.JPGIMG_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2843.JPGIMG_28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ownloads/IMG_2849.JPGIMG_2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2849.JPGIMG_28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ownloads/IMG_2858.JPGIMG_2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2858.JPGIMG_28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ownloads/IMG_2860.JPGIMG_2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2860.JPGIMG_28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ownloads/IMG_2862.JPGIMG_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2862.JPGIMG_28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集体活动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数学：蝴蝶找花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color w:val="0D0D0D"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szCs w:val="21"/>
        </w:rPr>
        <w:t>这是一节物与物的匹配活动。通过创设蝴蝶找花的情境引导幼儿先手口一致地点数数量为1-5的花，然后根据花的数量与相同数量的蝴蝶进行匹配。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3" name="图片 3" descr="IMG_2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8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5" name="图片 5" descr="IMG_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8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4" name="图片 4" descr="IMG_2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8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5" w:hRule="atLeast"/>
        </w:trPr>
        <w:tc>
          <w:tcPr>
            <w:tcW w:w="2840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11" name="图片 11" descr="IMG_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87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7" name="图片 7" descr="IMG_2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88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6" name="图片 6" descr="IMG_2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89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109533BA"/>
    <w:rsid w:val="2BFD7235"/>
    <w:rsid w:val="3DF9EABD"/>
    <w:rsid w:val="3FFD0D9A"/>
    <w:rsid w:val="4DFFD4F9"/>
    <w:rsid w:val="4F7F7D1E"/>
    <w:rsid w:val="4FADBC64"/>
    <w:rsid w:val="65EF1059"/>
    <w:rsid w:val="77FD6C35"/>
    <w:rsid w:val="79F3583A"/>
    <w:rsid w:val="7D45C57B"/>
    <w:rsid w:val="9FFEBB0E"/>
    <w:rsid w:val="B6973797"/>
    <w:rsid w:val="BF738FB1"/>
    <w:rsid w:val="BFD75D7C"/>
    <w:rsid w:val="BFEB666D"/>
    <w:rsid w:val="BFED9384"/>
    <w:rsid w:val="FB9F31F5"/>
    <w:rsid w:val="FDFF44B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2024-02-27T13:51:00Z</dcterms:created>
  <dc:creator>hsy.</dc:creator>
  <cp:lastModifiedBy>hsy.</cp:lastModifiedBy>
  <dcterms:modified xsi:type="dcterms:W3CDTF">2024-05-07T14:32:15Z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953BC0C6D045071BEFCA39668CA6A431_43</vt:lpwstr>
  </property>
</Properties>
</file>