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2024年4月26</w:t>
      </w:r>
      <w:bookmarkStart w:id="0" w:name="_GoBack"/>
      <w:bookmarkEnd w:id="0"/>
      <w:r>
        <w:rPr>
          <w:rFonts w:hint="eastAsia"/>
          <w:lang w:val="en-US" w:eastAsia="zh-CN"/>
        </w:rPr>
        <w:t>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今天我们我们中操场混班啦！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3" name="图片 23" descr="/Users/husongyi/Downloads/IMG_3752.JPGIMG_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husongyi/Downloads/IMG_3752.JPGIMG_37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4" name="图片 24" descr="/Users/husongyi/Downloads/IMG_3745.JPGIMG_3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husongyi/Downloads/IMG_3745.JPGIMG_3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25" name="图片 25" descr="/Users/husongyi/Downloads/IMG_3744.JPGIMG_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husongyi/Downloads/IMG_3744.JPGIMG_3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26" name="图片 26" descr="/Users/husongyi/Downloads/IMG_3743.JPGIMG_3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husongyi/Downloads/IMG_3743.JPGIMG_3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27" name="图片 27" descr="/Users/husongyi/Downloads/IMG_3741.JPGIMG_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husongyi/Downloads/IMG_3741.JPGIMG_37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28" name="图片 28" descr="/Users/husongyi/Downloads/IMG_3740.JPGIMG_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husongyi/Downloads/IMG_3740.JPGIMG_37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健康：干净食物人人爱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color w:val="0D0D0D"/>
          <w:szCs w:val="21"/>
        </w:rPr>
      </w:pPr>
      <w:r>
        <w:rPr>
          <w:rFonts w:hint="eastAsia"/>
        </w:rPr>
        <w:t>《干净食物人人爱》是一个健康活动，本活动通过故事教育孩子要讲卫生，</w:t>
      </w:r>
      <w:r>
        <w:rPr>
          <w:rFonts w:hint="eastAsia"/>
          <w:color w:val="000000"/>
          <w:szCs w:val="21"/>
        </w:rPr>
        <w:t>不贪食</w:t>
      </w:r>
      <w:r>
        <w:rPr>
          <w:color w:val="000000"/>
          <w:szCs w:val="21"/>
        </w:rPr>
        <w:t>街头小吃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知道生食瓜果</w:t>
      </w:r>
      <w:r>
        <w:rPr>
          <w:rFonts w:hint="eastAsia"/>
          <w:color w:val="000000"/>
          <w:szCs w:val="21"/>
        </w:rPr>
        <w:t>必</w:t>
      </w:r>
      <w:r>
        <w:rPr>
          <w:color w:val="000000"/>
          <w:szCs w:val="21"/>
        </w:rPr>
        <w:t>须洗净去皮，</w:t>
      </w:r>
      <w:r>
        <w:rPr>
          <w:rFonts w:hint="eastAsia" w:ascii="宋体" w:hAnsi="宋体" w:cs="宋体"/>
          <w:color w:val="000000"/>
          <w:kern w:val="0"/>
          <w:szCs w:val="21"/>
        </w:rPr>
        <w:t>养成</w:t>
      </w:r>
      <w:r>
        <w:rPr>
          <w:rFonts w:ascii="宋体" w:hAnsi="宋体" w:cs="宋体"/>
          <w:color w:val="000000"/>
          <w:kern w:val="0"/>
          <w:szCs w:val="21"/>
        </w:rPr>
        <w:t>良好的</w:t>
      </w:r>
      <w:r>
        <w:rPr>
          <w:rFonts w:hint="eastAsia" w:ascii="宋体" w:hAnsi="宋体" w:cs="宋体"/>
          <w:color w:val="000000"/>
          <w:kern w:val="0"/>
          <w:szCs w:val="21"/>
        </w:rPr>
        <w:t>饮食卫生</w:t>
      </w:r>
      <w:r>
        <w:rPr>
          <w:rFonts w:ascii="宋体" w:hAnsi="宋体" w:cs="宋体"/>
          <w:color w:val="000000"/>
          <w:kern w:val="0"/>
          <w:szCs w:val="21"/>
        </w:rPr>
        <w:t>习惯。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esktop/c9834ddbea4017940ad5084c03b41f6e.jpgc9834ddbea4017940ad5084c03b41f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esktop/c9834ddbea4017940ad5084c03b41f6e.jpgc9834ddbea4017940ad5084c03b41f6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5" name="图片 5" descr="/Users/husongyi/Desktop/a72538a8be57f006523de5bfc4913b39.jpga72538a8be57f006523de5bfc4913b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esktop/a72538a8be57f006523de5bfc4913b39.jpga72538a8be57f006523de5bfc4913b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4" name="图片 4" descr="/Users/husongyi/Desktop/f77bd7e49a0d2bb9f065d70332eda1e8.jpgf77bd7e49a0d2bb9f065d70332eda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esktop/f77bd7e49a0d2bb9f065d70332eda1e8.jpgf77bd7e49a0d2bb9f065d70332eda1e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109533BA"/>
    <w:rsid w:val="2BFD7235"/>
    <w:rsid w:val="3DF9EABD"/>
    <w:rsid w:val="3FFD0D9A"/>
    <w:rsid w:val="4DFFD4F9"/>
    <w:rsid w:val="4FADBC64"/>
    <w:rsid w:val="65EF1059"/>
    <w:rsid w:val="6DF76866"/>
    <w:rsid w:val="77FD6C35"/>
    <w:rsid w:val="79F3583A"/>
    <w:rsid w:val="7D45C57B"/>
    <w:rsid w:val="9FFEBB0E"/>
    <w:rsid w:val="B6973797"/>
    <w:rsid w:val="BF738FB1"/>
    <w:rsid w:val="BFD75D7C"/>
    <w:rsid w:val="BFEB666D"/>
    <w:rsid w:val="BFED9384"/>
    <w:rsid w:val="FB9F31F5"/>
    <w:rsid w:val="FDD2E7C7"/>
    <w:rsid w:val="FDF7ADE4"/>
    <w:rsid w:val="FDFF44B4"/>
    <w:rsid w:val="FEFB6FD7"/>
    <w:rsid w:val="FFA7DBBE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2024-02-28T21:51:00Z</dcterms:created>
  <dc:creator>hsy.</dc:creator>
  <cp:lastModifiedBy>hsy.</cp:lastModifiedBy>
  <dcterms:modified xsi:type="dcterms:W3CDTF">2024-05-07T14:30:17Z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9210CBEA8C046A5979CA3966596CA4ED_43</vt:lpwstr>
  </property>
</Properties>
</file>