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3迟到（8：20之后）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今天的早点我们喝的是热乎乎的牛奶，有充满营养的鸡蛋真是太美味啦！宝贝们吃得津津有味，牛奶也都按个人所需喝完了。希望明天我们的宝贝们可以继续保持哦！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户外混班游戏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357"/>
              </w:tabs>
              <w:spacing w:line="240" w:lineRule="auto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今天小朋友与其他班小朋友进行了混班游戏，小朋友自行选择进行游戏，整个活动中小朋友都能够按照要求进行游戏。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160020</wp:posOffset>
                  </wp:positionV>
                  <wp:extent cx="2618740" cy="1964055"/>
                  <wp:effectExtent l="139700" t="109220" r="137160" b="136525"/>
                  <wp:wrapTopAndBottom/>
                  <wp:docPr id="2" name="图片 2" descr="C:/Users/25430/Desktop/IMG_4415.JPGIMG_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4415.JPGIMG_44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306705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4416.JPGIMG_4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4416.JPGIMG_44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223520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4440.JPGIMG_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4440.JPGIMG_44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284480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4441.JPGIMG_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4441.JPGIMG_44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集体活动：小手的秘密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Cs w:val="21"/>
              </w:rPr>
              <w:t>这是一节观察小手的科学活动，手有五只手指，包括有三节的食指、中指、无名指、指（又名尾指），以及只有两节的拇指。五指之尖有指甲，而且各有长短。手掌的中心称为掌心，而掌心中有掌纹，手指头上有指纹，手背上没有纹路、有细毛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ascii="宋体" w:hAnsi="宋体" w:cs="宋体"/>
                <w:kern w:val="0"/>
                <w:szCs w:val="21"/>
              </w:rPr>
              <w:t>本次活动旨在让幼儿在玩一玩、说一说的过程中进一步了解手的特征及作用，从而喜爱小手。</w:t>
            </w:r>
            <w:r>
              <w:rPr>
                <w:rFonts w:hint="eastAsia" w:ascii="宋体" w:hAnsi="宋体"/>
                <w:szCs w:val="21"/>
              </w:rPr>
              <w:t>小班幼儿自我</w:t>
            </w:r>
            <w:r>
              <w:rPr>
                <w:rFonts w:hint="eastAsia" w:ascii="宋体" w:hAnsi="宋体"/>
                <w:color w:val="000000"/>
                <w:szCs w:val="21"/>
              </w:rPr>
              <w:t>认知、自我意识已经初步形成，对自己的身体及身边的事物越来越感兴趣，小手是孩子们所常用、熟悉的部分，他们每天用手做许多事情、会玩一些手指游戏、会做一些手工等，知道每个人有两只手，手上有手指和指甲，但对于其它具体特征比较模糊，细致地观察也是孩子们第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147320</wp:posOffset>
                  </wp:positionV>
                  <wp:extent cx="2618740" cy="1964055"/>
                  <wp:effectExtent l="139700" t="109220" r="137160" b="136525"/>
                  <wp:wrapTopAndBottom/>
                  <wp:docPr id="6" name="图片 6" descr="C:/Users/25430/Desktop/IMG_4442.JPGIMG_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IMG_4442.JPGIMG_44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313055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4443.JPGIMG_4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4443.JPGIMG_44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140970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4444.JPGIMG_4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4444.JPGIMG_44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140970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IMG_4445.JPGIMG_4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IMG_4445.JPGIMG_44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150495</wp:posOffset>
                  </wp:positionV>
                  <wp:extent cx="2755265" cy="2066290"/>
                  <wp:effectExtent l="139700" t="109220" r="137795" b="125730"/>
                  <wp:wrapTopAndBottom/>
                  <wp:docPr id="15" name="图片 15" descr="C:/Users/25430/Desktop/IMG_4069.JPGIMG_4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25430/Desktop/IMG_4069.JPGIMG_40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3LCJoZGlkIjoiMWI4NWYzZGFkNDJiYTY1ODFjMTg3YjM5MmNjODNlNDkiLCJ1c2VyQ291bnQiOjQw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89C6273"/>
    <w:rsid w:val="09C30BBB"/>
    <w:rsid w:val="0A3028C6"/>
    <w:rsid w:val="0AEC04E6"/>
    <w:rsid w:val="0B3F483C"/>
    <w:rsid w:val="0BA04C16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BF26F2"/>
    <w:rsid w:val="1383227D"/>
    <w:rsid w:val="13DC26C2"/>
    <w:rsid w:val="144C4A15"/>
    <w:rsid w:val="14781F4B"/>
    <w:rsid w:val="147A54DE"/>
    <w:rsid w:val="14AC35C6"/>
    <w:rsid w:val="14AD6077"/>
    <w:rsid w:val="14C1519A"/>
    <w:rsid w:val="16D06B72"/>
    <w:rsid w:val="18542C9F"/>
    <w:rsid w:val="190A3ABF"/>
    <w:rsid w:val="19B3334A"/>
    <w:rsid w:val="1AD53445"/>
    <w:rsid w:val="1B60081B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0C4C4C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D703164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240678A"/>
    <w:rsid w:val="52855CF8"/>
    <w:rsid w:val="52AE0698"/>
    <w:rsid w:val="53747AA5"/>
    <w:rsid w:val="53A46EE7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B6528FC"/>
    <w:rsid w:val="6B8D0587"/>
    <w:rsid w:val="6C0D43A6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3</TotalTime>
  <ScaleCrop>false</ScaleCrop>
  <LinksUpToDate>false</LinksUpToDate>
  <CharactersWithSpaces>884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2024-04-12T00:15:00Z</cp:lastPrinted>
  <dcterms:modified xsi:type="dcterms:W3CDTF">2024-05-07T07:18:12Z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D20D88653A78499F8C1D0F96917AB078_13</vt:lpwstr>
  </property>
  <property fmtid="{D5CDD505-2E9C-101B-9397-08002B2CF9AE}" pid="5" name="commondata">
    <vt:lpwstr>eyJjb3VudCI6NywiaGRpZCI6IjgwMTFkOGIxOGI4YTJiZmJhMDYwMGRlZGE2MzM2NjlhIiwidXNlckNvdW50Ijo3fQ==</vt:lpwstr>
  </property>
</Properties>
</file>