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1.幼儿来园人数：应到31人，实到26人，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郭颜睿、李伊一、王凝音、高羽安、张漪乐、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下午来园。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1.美术：五一劳动节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勤劳是中华民族的传统美德，孩子们结合生活中的经验，画出日常清洁工具。同时鼓励幼儿积极参与劳动，做力所能及的事情，让孩子们爱上劳动。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3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7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3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7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3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7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3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7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24.4.29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下午来园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★各位家长，天气渐热，我们每天都会进行户外活动，请大家给孩子穿利于穿脱的衣服，垫好吸汗巾。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zLCJoZGlkIjoiMGM1Njc4MWRmNjVlZjM5YTQ4ZDhmNjlkZmI3NTUzODkiLCJ1c2VyQ291bnQiOjIxfQ=="/>
  </w:docVars>
  <w:rsids>
    <w:rsidRoot w:val="FDDFC22F"/>
    <w:rsid w:val="002F43F3"/>
    <w:rsid w:val="005E3388"/>
    <w:rsid w:val="00750526"/>
    <w:rsid w:val="00BA7A8E"/>
    <w:rsid w:val="017E0A5C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EC3EEE"/>
    <w:rsid w:val="0AFF26B2"/>
    <w:rsid w:val="0B6D49E9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B85CBF"/>
    <w:rsid w:val="1DF052E6"/>
    <w:rsid w:val="1E2B2EE3"/>
    <w:rsid w:val="1EBD0A44"/>
    <w:rsid w:val="1F29007A"/>
    <w:rsid w:val="1F2E4FEB"/>
    <w:rsid w:val="207E6C22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81408C"/>
    <w:rsid w:val="27A1068C"/>
    <w:rsid w:val="27EFD32C"/>
    <w:rsid w:val="2B3FE990"/>
    <w:rsid w:val="2D0E14EB"/>
    <w:rsid w:val="2E284219"/>
    <w:rsid w:val="2EAB0DB9"/>
    <w:rsid w:val="2F241B97"/>
    <w:rsid w:val="30A763DE"/>
    <w:rsid w:val="30AB1858"/>
    <w:rsid w:val="30BA08A0"/>
    <w:rsid w:val="324454D1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EA5077D"/>
    <w:rsid w:val="3F4AA5B5"/>
    <w:rsid w:val="3FDF7D12"/>
    <w:rsid w:val="3FE79CDB"/>
    <w:rsid w:val="3FEB10D0"/>
    <w:rsid w:val="40C3574B"/>
    <w:rsid w:val="42A0589C"/>
    <w:rsid w:val="44011548"/>
    <w:rsid w:val="4455396D"/>
    <w:rsid w:val="460012F9"/>
    <w:rsid w:val="468F79D4"/>
    <w:rsid w:val="489D09BB"/>
    <w:rsid w:val="48AE001D"/>
    <w:rsid w:val="4B017691"/>
    <w:rsid w:val="4B3A599A"/>
    <w:rsid w:val="4BED7803"/>
    <w:rsid w:val="4BFFE1E8"/>
    <w:rsid w:val="4CA133E9"/>
    <w:rsid w:val="4D6B5451"/>
    <w:rsid w:val="4DB0473D"/>
    <w:rsid w:val="4DD34C16"/>
    <w:rsid w:val="4F5921E9"/>
    <w:rsid w:val="4F6F5E55"/>
    <w:rsid w:val="4F761909"/>
    <w:rsid w:val="4F8F602D"/>
    <w:rsid w:val="4FB72BD2"/>
    <w:rsid w:val="4FBA5EFC"/>
    <w:rsid w:val="5032428D"/>
    <w:rsid w:val="51277B58"/>
    <w:rsid w:val="53AE244F"/>
    <w:rsid w:val="540A50E0"/>
    <w:rsid w:val="547B4CC3"/>
    <w:rsid w:val="555E4D51"/>
    <w:rsid w:val="567752D1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C8A6B4B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9D470C"/>
    <w:rsid w:val="64A5275E"/>
    <w:rsid w:val="65954C03"/>
    <w:rsid w:val="68CB6C40"/>
    <w:rsid w:val="690D615B"/>
    <w:rsid w:val="692F64ED"/>
    <w:rsid w:val="6A9A24EF"/>
    <w:rsid w:val="6AAF47E9"/>
    <w:rsid w:val="6AF3614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550CD4"/>
    <w:rsid w:val="718E4E42"/>
    <w:rsid w:val="719C5ADE"/>
    <w:rsid w:val="723A1779"/>
    <w:rsid w:val="736D15CD"/>
    <w:rsid w:val="738058F0"/>
    <w:rsid w:val="73C56C1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973A0B"/>
    <w:rsid w:val="7BFADF96"/>
    <w:rsid w:val="7BFE685F"/>
    <w:rsid w:val="7BFF4CA5"/>
    <w:rsid w:val="7C4E22C5"/>
    <w:rsid w:val="7CDF599D"/>
    <w:rsid w:val="7CE73AB0"/>
    <w:rsid w:val="7D7F2B4E"/>
    <w:rsid w:val="7DB71DC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614</Words>
  <Characters>628</Characters>
  <Lines>1</Lines>
  <Paragraphs>1</Paragraphs>
  <TotalTime>7</TotalTime>
  <ScaleCrop>false</ScaleCrop>
  <LinksUpToDate>false</LinksUpToDate>
  <CharactersWithSpaces>644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2024-04-29T07:46:53Z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