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4.30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雨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bookmarkStart w:id="0" w:name="_GoBack"/>
      <w:bookmarkEnd w:id="0"/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请假，请假的宝贝在家好好休息哦！宝贝们都来啦！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二、区域游戏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区域游戏时间。我们在玩区域啦！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4" name="图片 4" descr="C:\Users\13721\Desktop\IMG_8907(20240429-124040).PNGIMG_8907(20240429-1240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8907(20240429-124040).PNGIMG_8907(20240429-12404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120"/>
                  <wp:effectExtent l="0" t="0" r="2540" b="10160"/>
                  <wp:docPr id="5" name="图片 5" descr="C:\Users\13721\Desktop\IMG_8908(20240429-124043).PNGIMG_8908(20240429-1240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8908(20240429-124043).PNGIMG_8908(20240429-12404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2" name="图片 2" descr="C:\Users\13721\Desktop\IMG_8909(20240429-124044).PNGIMG_8909(20240429-1240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8909(20240429-124044).PNGIMG_8909(20240429-12404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1" name="图片 1" descr="C:\Users\13721\Desktop\IMG_8910(20240429-124046).PNGIMG_8910(20240429-1240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8910(20240429-124046).PNGIMG_8910(20240429-124046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3" name="图片 3" descr="C:\Users\13721\Desktop\IMG_8911(20240429-124047).PNGIMG_8911(20240429-1240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8911(20240429-124047).PNGIMG_8911(20240429-124047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6" name="图片 6" descr="C:\Users\13721\Desktop\IMG_8912(20240429-124049).PNGIMG_8912(20240429-1240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8912(20240429-124049).PNGIMG_8912(20240429-124049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集体活动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default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我们为我们的骑行比赛设计属于自己的驾照啦！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10" name="图片 10" descr="C:\Users\13721\Desktop\IMG_8893.JPGIMG_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8893.JPGIMG_88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5070" cy="1849120"/>
                  <wp:effectExtent l="0" t="0" r="3810" b="10160"/>
                  <wp:docPr id="11" name="图片 11" descr="C:\Users\13721\Desktop\IMG_8894.JPGIMG_8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8894.JPGIMG_88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12" name="图片 12" descr="C:\Users\13721\Desktop\IMG_8895.JPGIMG_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IMG_8895.JPGIMG_88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13" name="图片 13" descr="C:\Users\13721\Desktop\IMG_8896.JPGIMG_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721\Desktop\IMG_8896.JPGIMG_88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14" name="图片 14" descr="C:\Users\13721\Desktop\IMG_8897.JPGIMG_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721\Desktop\IMG_8897.JPGIMG_88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15" name="图片 15" descr="C:\Users\13721\Desktop\IMG_8898.JPGIMG_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721\Desktop\IMG_8898.JPGIMG_88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852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16" name="图片 16" descr="C:\Users\13721\Desktop\IMG_8899.JPGIMG_8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13721\Desktop\IMG_8899.JPGIMG_88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：花生饭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菜：红烧鸡腿、黄瓜炒腐竹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：鸡毛菜蛋花汤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火龙果、蓝莓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点心：小馄饨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B2282"/>
    <w:multiLevelType w:val="singleLevel"/>
    <w:tmpl w:val="F32B22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154A43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5BA2A52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2823A6"/>
    <w:rsid w:val="26F12ECB"/>
    <w:rsid w:val="273C344C"/>
    <w:rsid w:val="275520DA"/>
    <w:rsid w:val="277C5153"/>
    <w:rsid w:val="27D778FF"/>
    <w:rsid w:val="286F2EE4"/>
    <w:rsid w:val="287249AA"/>
    <w:rsid w:val="28CB5A47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BFB7852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6D75C77"/>
    <w:rsid w:val="395453CC"/>
    <w:rsid w:val="39625A9E"/>
    <w:rsid w:val="397317F4"/>
    <w:rsid w:val="39AF5EB5"/>
    <w:rsid w:val="3A217E73"/>
    <w:rsid w:val="3A494F56"/>
    <w:rsid w:val="3A6268FE"/>
    <w:rsid w:val="3A6D2F09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2B10223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1AE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2DA794D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ADB551D"/>
    <w:rsid w:val="6B311856"/>
    <w:rsid w:val="6D315F6E"/>
    <w:rsid w:val="6D667CB0"/>
    <w:rsid w:val="6DC54022"/>
    <w:rsid w:val="6E2A5D15"/>
    <w:rsid w:val="6E7A019A"/>
    <w:rsid w:val="70A20988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2024-04-09T06:33:00Z</cp:lastPrinted>
  <dcterms:modified xsi:type="dcterms:W3CDTF">2024-04-30T11:50:48Z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C85F3796220D4B61B308A15FA2353F70</vt:lpwstr>
  </property>
</Properties>
</file>