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40416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3648075" cy="1800225"/>
            <wp:effectExtent l="0" t="0" r="9525" b="3175"/>
            <wp:docPr id="2" name="图片 2" descr="截屏2024-04-10 13.15.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屏2024-04-10 13.15.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今天星期二，20名幼儿来园，2名幼儿请假。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32"/>
        <w:gridCol w:w="1373"/>
        <w:gridCol w:w="1515"/>
        <w:gridCol w:w="695"/>
        <w:gridCol w:w="1273"/>
        <w:gridCol w:w="618"/>
        <w:gridCol w:w="1034"/>
        <w:gridCol w:w="1078"/>
      </w:tblGrid>
      <w:tr>
        <w:trPr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rPr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03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73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8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【户外混班活动】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Style w:val="12"/>
          <w:rFonts w:hint="eastAsia" w:ascii="宋体" w:hAnsi="宋体" w:eastAsia="宋体" w:cs="宋体"/>
          <w:b w:val="0"/>
          <w:bCs/>
          <w:i w:val="0"/>
          <w:caps w:val="0"/>
          <w:color w:val="000000"/>
          <w:spacing w:val="40"/>
          <w:kern w:val="0"/>
          <w:sz w:val="24"/>
          <w:szCs w:val="24"/>
          <w:u w:val="none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 w:val="0"/>
          <w:bCs/>
          <w:i w:val="0"/>
          <w:caps w:val="0"/>
          <w:color w:val="000000"/>
          <w:spacing w:val="40"/>
          <w:kern w:val="0"/>
          <w:sz w:val="24"/>
          <w:szCs w:val="24"/>
          <w:u w:val="none"/>
          <w:lang w:val="en-US" w:eastAsia="zh-CN" w:bidi="ar"/>
        </w:rPr>
        <w:t>今天小朋友们进行户外混班活动。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Style w:val="12"/>
          <w:rFonts w:hint="default" w:ascii="宋体" w:hAnsi="宋体" w:eastAsia="宋体" w:cs="宋体"/>
          <w:b w:val="0"/>
          <w:bCs/>
          <w:i w:val="0"/>
          <w:caps w:val="0"/>
          <w:color w:val="000000"/>
          <w:spacing w:val="40"/>
          <w:kern w:val="0"/>
          <w:sz w:val="24"/>
          <w:szCs w:val="24"/>
          <w:u w:val="none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 w:val="0"/>
          <w:bCs/>
          <w:i w:val="0"/>
          <w:caps w:val="0"/>
          <w:color w:val="000000"/>
          <w:spacing w:val="40"/>
          <w:kern w:val="0"/>
          <w:sz w:val="24"/>
          <w:szCs w:val="24"/>
          <w:u w:val="none"/>
          <w:lang w:val="en-US" w:eastAsia="zh-CN" w:bidi="ar"/>
        </w:rPr>
        <w:t>这是一个很好的教育机会，可以促进幼儿之间的交流和合作，增强他们的社交能力和自信心。在活动中，要做好充分的准备和安排，确保活动的安全和顺利进行。同时，要引导幼儿积极参与活动，让他们在快乐中学习和成长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7"/>
        <w:gridCol w:w="3158"/>
        <w:gridCol w:w="3159"/>
      </w:tblGrid>
      <w:tr>
        <w:tc>
          <w:tcPr>
            <w:tcW w:w="319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3" name="图片 3" descr="IMG_5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526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85950" cy="1414780"/>
                  <wp:effectExtent l="0" t="0" r="19050" b="7620"/>
                  <wp:docPr id="4" name="图片 4" descr="IMG_5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526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85950" cy="1414780"/>
                  <wp:effectExtent l="0" t="0" r="19050" b="7620"/>
                  <wp:docPr id="5" name="图片 5" descr="IMG_5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527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19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6" name="图片 6" descr="IMG_5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28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85950" cy="1414780"/>
                  <wp:effectExtent l="0" t="0" r="19050" b="7620"/>
                  <wp:docPr id="7" name="图片 7" descr="IMG_5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528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8" name="图片 8" descr="IMG_5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530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ind w:leftChars="0"/>
        <w:jc w:val="center"/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【集体活动】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谈话：我喜欢的食物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食物是我们成长的原动力，每个人都需要食物。不同的食物含有不同的营养成分，食物的选择往往影响我们身体的健康与发展。本次活动将组织幼儿结合调查表，通过谈话的形式来分享一下自己所喜欢的食物的，如：食物的外形、口味、简单的营养等，从而促进幼儿对于各种食物的整体感知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9" name="图片 9" descr="IMG_5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530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0" name="图片 10" descr="IMG_5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530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1" name="图片 11" descr="IMG_5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530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2" name="图片 12" descr="IMG_5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530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3" name="图片 13" descr="IMG_5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530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5" name="图片 15" descr="IMG_5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531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6" name="图片 16" descr="IMG_5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531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7" name="图片 17" descr="IMG_5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531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8" name="图片 18" descr="IMG_5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531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DF506F2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ABEC04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DFFA9DA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DFDEC99"/>
    <w:rsid w:val="3E187D3B"/>
    <w:rsid w:val="3ECB07D8"/>
    <w:rsid w:val="3EF2E918"/>
    <w:rsid w:val="3F4AA5B5"/>
    <w:rsid w:val="3F704566"/>
    <w:rsid w:val="3FBFA13F"/>
    <w:rsid w:val="3FDF7D12"/>
    <w:rsid w:val="3FE79CDB"/>
    <w:rsid w:val="3FFC089B"/>
    <w:rsid w:val="3FFFF2CC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3FF07A"/>
    <w:rsid w:val="4BFFE1E8"/>
    <w:rsid w:val="4D3C03EF"/>
    <w:rsid w:val="4D3C14C9"/>
    <w:rsid w:val="4E384178"/>
    <w:rsid w:val="4E57218A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7FF9574"/>
    <w:rsid w:val="59FE24CC"/>
    <w:rsid w:val="5A9039BA"/>
    <w:rsid w:val="5AA853CF"/>
    <w:rsid w:val="5ACC7A5C"/>
    <w:rsid w:val="5B3FFF61"/>
    <w:rsid w:val="5BBEC9F1"/>
    <w:rsid w:val="5CF90EE1"/>
    <w:rsid w:val="5E37E195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3FF38ED"/>
    <w:rsid w:val="64A5275E"/>
    <w:rsid w:val="65954C03"/>
    <w:rsid w:val="65D74060"/>
    <w:rsid w:val="67033D94"/>
    <w:rsid w:val="67A0736B"/>
    <w:rsid w:val="67FBCE32"/>
    <w:rsid w:val="6BA65EEA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EF0827"/>
    <w:rsid w:val="6DFE1ABC"/>
    <w:rsid w:val="6DFF3545"/>
    <w:rsid w:val="6EB10255"/>
    <w:rsid w:val="6F50487C"/>
    <w:rsid w:val="6FB66BE8"/>
    <w:rsid w:val="6FBE3942"/>
    <w:rsid w:val="6FCA65BB"/>
    <w:rsid w:val="6FDCE4EF"/>
    <w:rsid w:val="6FDF62EE"/>
    <w:rsid w:val="6FF239EE"/>
    <w:rsid w:val="6FFBDDB4"/>
    <w:rsid w:val="71A70E42"/>
    <w:rsid w:val="72272E4F"/>
    <w:rsid w:val="723A1779"/>
    <w:rsid w:val="72FE16E6"/>
    <w:rsid w:val="73788919"/>
    <w:rsid w:val="73AC5FA4"/>
    <w:rsid w:val="74106F96"/>
    <w:rsid w:val="7419430F"/>
    <w:rsid w:val="74FA2C97"/>
    <w:rsid w:val="74FD2114"/>
    <w:rsid w:val="75AF1449"/>
    <w:rsid w:val="75B34EBC"/>
    <w:rsid w:val="75F62330"/>
    <w:rsid w:val="76291FEB"/>
    <w:rsid w:val="767D34EE"/>
    <w:rsid w:val="76EF92B7"/>
    <w:rsid w:val="76FB4771"/>
    <w:rsid w:val="77151462"/>
    <w:rsid w:val="77BD8E83"/>
    <w:rsid w:val="77DDAA20"/>
    <w:rsid w:val="77FB462D"/>
    <w:rsid w:val="783F6335"/>
    <w:rsid w:val="790B4675"/>
    <w:rsid w:val="7A4C304B"/>
    <w:rsid w:val="7AF3401F"/>
    <w:rsid w:val="7AF6440E"/>
    <w:rsid w:val="7B2A0CCB"/>
    <w:rsid w:val="7B55424D"/>
    <w:rsid w:val="7BBA9492"/>
    <w:rsid w:val="7BFADF96"/>
    <w:rsid w:val="7BFE685F"/>
    <w:rsid w:val="7BFF4CA5"/>
    <w:rsid w:val="7CBA469A"/>
    <w:rsid w:val="7CDD397D"/>
    <w:rsid w:val="7CDF599D"/>
    <w:rsid w:val="7CE73AB0"/>
    <w:rsid w:val="7D7F2B4E"/>
    <w:rsid w:val="7DCA284D"/>
    <w:rsid w:val="7DDDCA83"/>
    <w:rsid w:val="7DDFA198"/>
    <w:rsid w:val="7E030705"/>
    <w:rsid w:val="7EBD1036"/>
    <w:rsid w:val="7ED7AE42"/>
    <w:rsid w:val="7EED8E99"/>
    <w:rsid w:val="7F2F5813"/>
    <w:rsid w:val="7F83718A"/>
    <w:rsid w:val="7FA77F54"/>
    <w:rsid w:val="7FBF3D20"/>
    <w:rsid w:val="7FEBA531"/>
    <w:rsid w:val="7FEBE46B"/>
    <w:rsid w:val="7FEFC4C1"/>
    <w:rsid w:val="7FF66692"/>
    <w:rsid w:val="7FFA6BF3"/>
    <w:rsid w:val="7FFD0D78"/>
    <w:rsid w:val="7FFE0D3E"/>
    <w:rsid w:val="7FFFA81D"/>
    <w:rsid w:val="94DBC1DD"/>
    <w:rsid w:val="97BE941B"/>
    <w:rsid w:val="97EB5E4F"/>
    <w:rsid w:val="9BBAC640"/>
    <w:rsid w:val="9BEFF5AE"/>
    <w:rsid w:val="9DECB04D"/>
    <w:rsid w:val="9EFBBB29"/>
    <w:rsid w:val="ACE3B63A"/>
    <w:rsid w:val="AD9EBEE4"/>
    <w:rsid w:val="AFEB8541"/>
    <w:rsid w:val="AFFF6B03"/>
    <w:rsid w:val="B36F2BB5"/>
    <w:rsid w:val="B4EF2A72"/>
    <w:rsid w:val="B9C9F2CA"/>
    <w:rsid w:val="BAF6F7CD"/>
    <w:rsid w:val="BB5783E3"/>
    <w:rsid w:val="BB5F9404"/>
    <w:rsid w:val="BBFE3818"/>
    <w:rsid w:val="BCFE030E"/>
    <w:rsid w:val="BD9E3D7C"/>
    <w:rsid w:val="BDFBA72E"/>
    <w:rsid w:val="BF557F61"/>
    <w:rsid w:val="BF9B9A6E"/>
    <w:rsid w:val="BF9DE818"/>
    <w:rsid w:val="BFA6DD48"/>
    <w:rsid w:val="BFFAE5EE"/>
    <w:rsid w:val="BFFBBAD7"/>
    <w:rsid w:val="BFFE4671"/>
    <w:rsid w:val="C5B3D06C"/>
    <w:rsid w:val="CBDFD95A"/>
    <w:rsid w:val="CDBE25C1"/>
    <w:rsid w:val="CF7EF5F9"/>
    <w:rsid w:val="D747696E"/>
    <w:rsid w:val="D7E22410"/>
    <w:rsid w:val="D95C7016"/>
    <w:rsid w:val="DA7E55A1"/>
    <w:rsid w:val="DCB4A0AD"/>
    <w:rsid w:val="DDD57E58"/>
    <w:rsid w:val="DEF8FA78"/>
    <w:rsid w:val="DEFBD40C"/>
    <w:rsid w:val="DF0B50BD"/>
    <w:rsid w:val="DF572C68"/>
    <w:rsid w:val="DF5C7755"/>
    <w:rsid w:val="DF774E17"/>
    <w:rsid w:val="DFD50F81"/>
    <w:rsid w:val="DFFB595F"/>
    <w:rsid w:val="DFFFD0BB"/>
    <w:rsid w:val="E573C17B"/>
    <w:rsid w:val="E8A6006F"/>
    <w:rsid w:val="E9F358C4"/>
    <w:rsid w:val="EBEBA16B"/>
    <w:rsid w:val="ECFFC907"/>
    <w:rsid w:val="ED1E76C5"/>
    <w:rsid w:val="EE2D43BF"/>
    <w:rsid w:val="EE75F72E"/>
    <w:rsid w:val="EEF7E819"/>
    <w:rsid w:val="EF6A434D"/>
    <w:rsid w:val="EFFF1D87"/>
    <w:rsid w:val="F367F84A"/>
    <w:rsid w:val="F3CF0DB1"/>
    <w:rsid w:val="F6B3FBDB"/>
    <w:rsid w:val="F6EA9224"/>
    <w:rsid w:val="F7213FA3"/>
    <w:rsid w:val="F76B51C3"/>
    <w:rsid w:val="F77FC5BC"/>
    <w:rsid w:val="F7AF4F20"/>
    <w:rsid w:val="F7BDF3AF"/>
    <w:rsid w:val="F7DB2345"/>
    <w:rsid w:val="F7FC2152"/>
    <w:rsid w:val="F7FE9489"/>
    <w:rsid w:val="FADD1941"/>
    <w:rsid w:val="FBD1F265"/>
    <w:rsid w:val="FBECC24F"/>
    <w:rsid w:val="FBEDD189"/>
    <w:rsid w:val="FBFCC729"/>
    <w:rsid w:val="FD768A22"/>
    <w:rsid w:val="FD769FFE"/>
    <w:rsid w:val="FD7EA79E"/>
    <w:rsid w:val="FDD74B17"/>
    <w:rsid w:val="FDDFC22F"/>
    <w:rsid w:val="FDFF5E44"/>
    <w:rsid w:val="FEBF7C6D"/>
    <w:rsid w:val="FEDBAA12"/>
    <w:rsid w:val="FEFD0C6D"/>
    <w:rsid w:val="FEFFD42C"/>
    <w:rsid w:val="FF2F804A"/>
    <w:rsid w:val="FF2FB26B"/>
    <w:rsid w:val="FFAAF005"/>
    <w:rsid w:val="FFEE4FCC"/>
    <w:rsid w:val="FFEE86B0"/>
    <w:rsid w:val="FFEF9A76"/>
    <w:rsid w:val="FFFB0465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487</Words>
  <Characters>509</Characters>
  <Lines>1</Lines>
  <Paragraphs>1</Paragraphs>
  <TotalTime>0</TotalTime>
  <ScaleCrop>false</ScaleCrop>
  <LinksUpToDate>false</LinksUpToDate>
  <CharactersWithSpaces>511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2021-05-10T03:17:00Z</dcterms:created>
  <dc:creator>yixuange</dc:creator>
  <cp:lastModifiedBy>陈丶清凉</cp:lastModifiedBy>
  <cp:lastPrinted>2023-03-04T23:53:00Z</cp:lastPrinted>
  <dcterms:modified xsi:type="dcterms:W3CDTF">2024-04-19T13:56:02Z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1CEA03A8C542790C5B032266C73771BE_43</vt:lpwstr>
  </property>
  <property fmtid="{D5CDD505-2E9C-101B-9397-08002B2CF9AE}" pid="5" name="commondata">
    <vt:lpwstr>eyJjb3VudCI6MSwiaGRpZCI6ImY1YTRiYjFlZmU4OGYxYWFmYWFhYjMwZDg5MGFkZGZlIiwidXNlckNvdW50IjoxfQ==</vt:lpwstr>
  </property>
</Properties>
</file>