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2024.4.25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好玩的民间游戏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集体活动《体育：荷花荷花几月开》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《荷花荷花几月开》是一个体育民间游戏。本次活动我们将借助“荷花荷花几月开”的情境，引导孩子们根据儿歌的内容，有节奏地走，并在念出最后一句“七月荷花朵朵开”后迅速追逐跑。</w:t>
      </w:r>
    </w:p>
    <w:p>
      <w:pPr>
        <w:ind w:firstLine="420" w:firstLineChars="200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徐诺、刘锦宥、黄梓宸、魏锦宸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</w:rPr>
        <w:t>根据儿歌的内容，有节奏地走，并在念出最后一句“七月荷花朵朵开”后迅速追逐跑。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hint="eastAsia" w:ascii="宋体" w:hAnsi="宋体" w:eastAsia="宋体" w:cs="宋体"/>
          <w:lang w:val="en-US" w:eastAsia="zh-CN"/>
        </w:rPr>
        <w:t>小朋友也能</w:t>
      </w:r>
      <w:r>
        <w:rPr>
          <w:rFonts w:hint="eastAsia" w:ascii="宋体" w:hAnsi="宋体" w:eastAsia="宋体" w:cs="宋体"/>
        </w:rPr>
        <w:t>和同伴四散追逐跑，能听口令快速奔跑，有躲闪能力。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今天我们进行了区域游戏活动，孩子们选择喜欢的区域进行游戏，有的在柜面玩游戏，有的合作进行建构拼搭，还有的进行两两竞技类游戏，很有秩序！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e2ada06f97398a97b24aa689130c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2ada06f97398a97b24aa689130c4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0881e7a5e99d833f00ea52b5fffd3f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81e7a5e99d833f00ea52b5fffd3f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2400300" cy="1800225"/>
            <wp:effectExtent l="0" t="0" r="0" b="3175"/>
            <wp:docPr id="6" name="图片 6" descr="482db378ed8151da66264385bc8bd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2db378ed8151da66264385bc8bde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7" name="图片 1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午餐情况</w:t>
      </w:r>
      <w:r>
        <w:rPr>
          <w:rFonts w:hint="eastAsia" w:ascii="宋体" w:hAnsi="宋体" w:eastAsia="宋体" w:cs="宋体"/>
          <w:lang w:val="en-US" w:eastAsia="zh-CN"/>
        </w:rPr>
        <w:t>：中午吃的是红豆饭、鸦片鱼、山药竹笋胡萝卜、生菜蘑菇汤。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今天王诺碗、谭沁、宗韫玉、王楷博、李慕妍、蒋翊晗、没有光盘，继续加油哦！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1.有关亲子运动会请积极报名哦。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UsImhkaWQiOiIwMDBkY2QxNzQ2ZjM2YTVjYWVmOTQ2YjMxOWYwNTYyYiIsInVzZXJDb3VudCI6MX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7A82315"/>
    <w:rsid w:val="0BD62FAA"/>
    <w:rsid w:val="100D5385"/>
    <w:rsid w:val="10B464C1"/>
    <w:rsid w:val="12F313E5"/>
    <w:rsid w:val="12F47048"/>
    <w:rsid w:val="14D64C58"/>
    <w:rsid w:val="150E065C"/>
    <w:rsid w:val="159F60BD"/>
    <w:rsid w:val="18824429"/>
    <w:rsid w:val="19BA47F5"/>
    <w:rsid w:val="1CD53A47"/>
    <w:rsid w:val="1EF52E11"/>
    <w:rsid w:val="1FF74BAE"/>
    <w:rsid w:val="219F33A5"/>
    <w:rsid w:val="21D40771"/>
    <w:rsid w:val="225801AB"/>
    <w:rsid w:val="231E2FCC"/>
    <w:rsid w:val="23F173A3"/>
    <w:rsid w:val="27CC1ABA"/>
    <w:rsid w:val="27FA4F9E"/>
    <w:rsid w:val="28D60C6F"/>
    <w:rsid w:val="29F142D5"/>
    <w:rsid w:val="2B971617"/>
    <w:rsid w:val="2C144DE1"/>
    <w:rsid w:val="2D7476A8"/>
    <w:rsid w:val="30424739"/>
    <w:rsid w:val="331B02FE"/>
    <w:rsid w:val="340F6717"/>
    <w:rsid w:val="34C1119D"/>
    <w:rsid w:val="36574A01"/>
    <w:rsid w:val="37C55A47"/>
    <w:rsid w:val="3838457E"/>
    <w:rsid w:val="388166D5"/>
    <w:rsid w:val="3AD17088"/>
    <w:rsid w:val="3AE2207F"/>
    <w:rsid w:val="3BF5793B"/>
    <w:rsid w:val="3CE63AA8"/>
    <w:rsid w:val="3F7B26F9"/>
    <w:rsid w:val="3FD33FA4"/>
    <w:rsid w:val="41393EEC"/>
    <w:rsid w:val="413C520B"/>
    <w:rsid w:val="476C3779"/>
    <w:rsid w:val="48185562"/>
    <w:rsid w:val="49D94EBB"/>
    <w:rsid w:val="4B596F2D"/>
    <w:rsid w:val="4D8207D1"/>
    <w:rsid w:val="4EF26647"/>
    <w:rsid w:val="4F153E7A"/>
    <w:rsid w:val="50286749"/>
    <w:rsid w:val="50546520"/>
    <w:rsid w:val="53A96AB8"/>
    <w:rsid w:val="55674105"/>
    <w:rsid w:val="563232AC"/>
    <w:rsid w:val="569F0F04"/>
    <w:rsid w:val="596C342F"/>
    <w:rsid w:val="5A2F2BFF"/>
    <w:rsid w:val="5BF83597"/>
    <w:rsid w:val="5E83629B"/>
    <w:rsid w:val="5F357C4E"/>
    <w:rsid w:val="5FC008BD"/>
    <w:rsid w:val="604D2EC1"/>
    <w:rsid w:val="635A1B96"/>
    <w:rsid w:val="6573077D"/>
    <w:rsid w:val="674548F2"/>
    <w:rsid w:val="67B77727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A52155C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1</Pages>
  <Words>665</Words>
  <Characters>676</Characters>
  <Lines>1</Lines>
  <Paragraphs>1</Paragraphs>
  <TotalTime>13</TotalTime>
  <ScaleCrop>false</ScaleCrop>
  <LinksUpToDate>false</LinksUpToDate>
  <CharactersWithSpaces>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cp:lastPrinted>2024-04-07T12:11:00Z</cp:lastPrinted>
  <dcterms:modified xsi:type="dcterms:W3CDTF">2024-04-26T08:00:34Z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652E417C479B4322AD9A3225A380F3CB_13</vt:lpwstr>
  </property>
</Properties>
</file>