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赵毓宁、左轶萱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请假，19人参加亲子游，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eastAsiaTheme="minorEastAsia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户外活动篇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6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6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6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6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24.4.24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亲子游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★各位家长，天气渐热，我们每天都会进行户外活动，请大家给孩子穿利于穿脱的衣服，垫好吸汗巾。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wLCJoZGlkIjoiMGM1Njc4MWRmNjVlZjM5YTQ4ZDhmNjlkZmI3NTUzODkiLCJ1c2VyQ291bnQiOjE4fQ=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EC3EEE"/>
    <w:rsid w:val="0AFF26B2"/>
    <w:rsid w:val="0B6D49E9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EA5077D"/>
    <w:rsid w:val="3F4AA5B5"/>
    <w:rsid w:val="3FDF7D12"/>
    <w:rsid w:val="3FE79CDB"/>
    <w:rsid w:val="3FEB10D0"/>
    <w:rsid w:val="40C3574B"/>
    <w:rsid w:val="42A0589C"/>
    <w:rsid w:val="44011548"/>
    <w:rsid w:val="4455396D"/>
    <w:rsid w:val="44623DD6"/>
    <w:rsid w:val="460012F9"/>
    <w:rsid w:val="468F79D4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4FBA5EFC"/>
    <w:rsid w:val="5032428D"/>
    <w:rsid w:val="51277B58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4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2024-04-24T04:55:53Z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046E8D56602247D69DDD84E8B1A800D7_13</vt:lpwstr>
  </property>
  <property fmtid="{D5CDD505-2E9C-101B-9397-08002B2CF9AE}" pid="5" name="commondata">
    <vt:lpwstr>eyJjb3VudCI6MiwiaGRpZCI6IjRlZDA0ZWVlNTFiN2U0MDhlODkyYzU1MjA5OWM2NWJkIiwidXNlckNvdW50IjoyfQ==</vt:lpwstr>
  </property>
</Properties>
</file>