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2024.4.22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一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好玩的民间游戏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今天1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集体活动《综合：我知道的民间游戏》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这是一节有关了解民间游戏的综合活动。民间游戏是中华传统文化的重要组成部分，它们简单易学、富有趣味性，是孩子们成长过程中不可或缺的精神食粮。本次中班综合活动《我知道的民间游戏》旨在通过引导幼儿了解并体验多种民间游戏，让他们在游戏中感受传统文化的魅力，同时培养孩子们的团队合作意识和规则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丁曼婷、徐佳伊、王若鑫、王秋瑶、郑书韵、杨易、李璟睿、王知霖、徐梓赫、谌睿、许诺言、周艺天、张悦威、王楷博、刘锦宥、黄梓宸、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了解民间游戏的种类和特点，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用完整的语言表述自己调查的内容，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感受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到了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传统文化的魅力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胡奕可、章昕媛、蒋翊晗、张奕涵、王诺婉、申晓文、谭沁、宗韫玉、阴少帅、徐筱晞、徐诺、李慕妍、吴文欣、魏锦宸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小朋友也通过倾听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掌握了一些基本的民间游戏规则和玩法，如果能大胆举手就更棒啦！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8" name="图片 18" descr="IMG_5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52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9" name="图片 19" descr="IMG_5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52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0" name="图片 20" descr="IMG_5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52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1" name="图片 21" descr="IMG_5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52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8890" b="635"/>
            <wp:wrapNone/>
            <wp:docPr id="25" name="图片 2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2" name="图片 22" descr="IMG_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52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4" name="图片 24" descr="IMG_5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52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三、六一体检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今天我们进行了体检，内容包括：血常规、内外科、口腔科检查、负离子防龋齿检查。所有的小朋友都能够完成检查，其中个别小朋友在检查血常规时情绪有波动，但也都坚持下来了，很不错哦。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8" name="图片 8" descr="IMG_5290(20240422-1738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5290(20240422-173848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9" name="图片 9" descr="IMG_5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527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5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527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1" name="图片 11" descr="IMG_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527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2" name="图片 12" descr="IMG_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527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3" name="图片 13" descr="IMG_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527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4" name="图片 14" descr="IMG_5293(20240422-1738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5293(20240422-173854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6" name="图片 16" descr="IMG_5291(20240422-1738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5291(20240422-173849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8890" b="635"/>
            <wp:wrapNone/>
            <wp:docPr id="27" name="图片 27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7" name="图片 17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生活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午餐情况</w:t>
      </w:r>
      <w:r>
        <w:rPr>
          <w:rFonts w:hint="eastAsia" w:ascii="宋体" w:hAnsi="宋体" w:eastAsia="宋体" w:cs="宋体"/>
          <w:lang w:val="en-US" w:eastAsia="zh-CN"/>
        </w:rPr>
        <w:t>：中午吃的是燕麦饭、土豆牛肉、黄瓜炒腐竹、猪肝菠菜汤。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今天大多数小朋友都光盘啦，值得表扬哦，其中谌睿、许诺言、王若鑫、谭沁、王知霖、、李慕妍、王诺婉小朋友稍微有点慢，继续加油哦！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1.明天进行视力测试，明日若有其他事情请及时告知班级老师。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2.有关亲子运动会请积极报名哦！</w:t>
      </w:r>
    </w:p>
    <w:p>
      <w:pPr>
        <w:ind w:firstLine="420" w:firstLineChars="200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EsImhkaWQiOiJmZTY1OWIyN2VlNTNjYTgxNmUxNzY3MGQwZTYyMTJmMCIsInVzZXJDb3VudCI6MX0="/>
    <w:docVar w:name="KSO_WPS_MARK_KEY" w:val="67671ad3-ac85-425a-80b1-dd2ce21c1f5a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2A0B2B"/>
    <w:rsid w:val="01A20A1B"/>
    <w:rsid w:val="031C257A"/>
    <w:rsid w:val="03237D85"/>
    <w:rsid w:val="033504BB"/>
    <w:rsid w:val="03D06EAF"/>
    <w:rsid w:val="05325EE5"/>
    <w:rsid w:val="066C3232"/>
    <w:rsid w:val="0687738C"/>
    <w:rsid w:val="07A82315"/>
    <w:rsid w:val="0BD62FAA"/>
    <w:rsid w:val="100D5385"/>
    <w:rsid w:val="10B464C1"/>
    <w:rsid w:val="12F313E5"/>
    <w:rsid w:val="12F47048"/>
    <w:rsid w:val="150E065C"/>
    <w:rsid w:val="159F60BD"/>
    <w:rsid w:val="19BA47F5"/>
    <w:rsid w:val="1CD53A47"/>
    <w:rsid w:val="1EF52E11"/>
    <w:rsid w:val="1FF74BAE"/>
    <w:rsid w:val="219F33A5"/>
    <w:rsid w:val="21D40771"/>
    <w:rsid w:val="225801AB"/>
    <w:rsid w:val="231E2FCC"/>
    <w:rsid w:val="23F173A3"/>
    <w:rsid w:val="27CC1ABA"/>
    <w:rsid w:val="27FA4F9E"/>
    <w:rsid w:val="29F142D5"/>
    <w:rsid w:val="2B971617"/>
    <w:rsid w:val="2C144DE1"/>
    <w:rsid w:val="2D7476A8"/>
    <w:rsid w:val="30424739"/>
    <w:rsid w:val="331B02FE"/>
    <w:rsid w:val="340F6717"/>
    <w:rsid w:val="34C1119D"/>
    <w:rsid w:val="36574A01"/>
    <w:rsid w:val="37C55A47"/>
    <w:rsid w:val="3838457E"/>
    <w:rsid w:val="388166D5"/>
    <w:rsid w:val="3AD17088"/>
    <w:rsid w:val="3AE2207F"/>
    <w:rsid w:val="3BF5793B"/>
    <w:rsid w:val="3CE63AA8"/>
    <w:rsid w:val="3F7B26F9"/>
    <w:rsid w:val="3FD33FA4"/>
    <w:rsid w:val="41393EEC"/>
    <w:rsid w:val="413C520B"/>
    <w:rsid w:val="476C3779"/>
    <w:rsid w:val="48185562"/>
    <w:rsid w:val="49D94EBB"/>
    <w:rsid w:val="4B596F2D"/>
    <w:rsid w:val="4D8207D1"/>
    <w:rsid w:val="4F153E7A"/>
    <w:rsid w:val="50286749"/>
    <w:rsid w:val="50546520"/>
    <w:rsid w:val="53A96AB8"/>
    <w:rsid w:val="55674105"/>
    <w:rsid w:val="563232AC"/>
    <w:rsid w:val="569F0F04"/>
    <w:rsid w:val="596C342F"/>
    <w:rsid w:val="5A2F2BFF"/>
    <w:rsid w:val="5BF83597"/>
    <w:rsid w:val="5E83629B"/>
    <w:rsid w:val="5F357C4E"/>
    <w:rsid w:val="5FC008BD"/>
    <w:rsid w:val="604D2EC1"/>
    <w:rsid w:val="635A1B96"/>
    <w:rsid w:val="6573077D"/>
    <w:rsid w:val="674548F2"/>
    <w:rsid w:val="67B77727"/>
    <w:rsid w:val="68CF2022"/>
    <w:rsid w:val="68D27805"/>
    <w:rsid w:val="6A3550F2"/>
    <w:rsid w:val="6D4B755E"/>
    <w:rsid w:val="709779A9"/>
    <w:rsid w:val="71D321FC"/>
    <w:rsid w:val="720D2A93"/>
    <w:rsid w:val="73E55492"/>
    <w:rsid w:val="74A76BEC"/>
    <w:rsid w:val="766F7295"/>
    <w:rsid w:val="78522554"/>
    <w:rsid w:val="7A52155C"/>
    <w:rsid w:val="7E0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640</Words>
  <Characters>656</Characters>
  <Lines>1</Lines>
  <Paragraphs>1</Paragraphs>
  <TotalTime>6</TotalTime>
  <ScaleCrop>false</ScaleCrop>
  <LinksUpToDate>false</LinksUpToDate>
  <CharactersWithSpaces>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2024-04-07T12:11:00Z</cp:lastPrinted>
  <dcterms:modified xsi:type="dcterms:W3CDTF">2024-04-22T11:40:24Z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2DE2DB65C70A478FA772FB9BE2407271_13</vt:lpwstr>
  </property>
</Properties>
</file>